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AD08A" w14:textId="77777777" w:rsidR="00022377" w:rsidRDefault="00000000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 xml:space="preserve">  Prilog 1                                                                  Obrazac ponude</w:t>
      </w:r>
    </w:p>
    <w:p w14:paraId="574F453A" w14:textId="77777777" w:rsidR="00022377" w:rsidRDefault="00022377">
      <w:pPr>
        <w:pStyle w:val="Bezproreda"/>
        <w:rPr>
          <w:sz w:val="28"/>
          <w:szCs w:val="28"/>
        </w:rPr>
      </w:pPr>
    </w:p>
    <w:p w14:paraId="171FAF18" w14:textId="77777777" w:rsidR="00022377" w:rsidRDefault="00000000">
      <w:pPr>
        <w:pStyle w:val="Bezproreda"/>
        <w:rPr>
          <w:b/>
        </w:rPr>
      </w:pPr>
      <w:r>
        <w:rPr>
          <w:b/>
        </w:rPr>
        <w:t xml:space="preserve"> I  NARUČITELJ</w:t>
      </w:r>
    </w:p>
    <w:p w14:paraId="358CEA36" w14:textId="77777777" w:rsidR="00022377" w:rsidRDefault="00022377">
      <w:pPr>
        <w:pStyle w:val="Bezproreda"/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6657"/>
      </w:tblGrid>
      <w:tr w:rsidR="00022377" w14:paraId="2354B563" w14:textId="77777777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1DFD2" w14:textId="77777777" w:rsidR="00022377" w:rsidRDefault="00000000">
            <w:pPr>
              <w:pStyle w:val="Bezproreda"/>
            </w:pPr>
            <w:r>
              <w:t xml:space="preserve">Naručitelj 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4830F" w14:textId="77777777" w:rsidR="00022377" w:rsidRDefault="00000000">
            <w:pPr>
              <w:pStyle w:val="Bezproreda"/>
            </w:pPr>
            <w:r>
              <w:t>GRAD DUBROVNIK</w:t>
            </w:r>
          </w:p>
        </w:tc>
      </w:tr>
      <w:tr w:rsidR="00022377" w14:paraId="55D1CAD5" w14:textId="77777777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F4FC4" w14:textId="77777777" w:rsidR="00022377" w:rsidRDefault="00000000">
            <w:pPr>
              <w:pStyle w:val="Bezproreda"/>
            </w:pPr>
            <w:r>
              <w:t>Sjedište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3B98A" w14:textId="77777777" w:rsidR="00022377" w:rsidRDefault="00000000">
            <w:pPr>
              <w:pStyle w:val="Bezproreda"/>
            </w:pPr>
            <w:r>
              <w:t>Pred Dvorom 1, Dubrovnik</w:t>
            </w:r>
          </w:p>
        </w:tc>
      </w:tr>
      <w:tr w:rsidR="00022377" w14:paraId="2E496A20" w14:textId="77777777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F3634" w14:textId="77777777" w:rsidR="00022377" w:rsidRDefault="00000000">
            <w:pPr>
              <w:pStyle w:val="Bezproreda"/>
            </w:pPr>
            <w:r>
              <w:t>OIB: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F4727" w14:textId="77777777" w:rsidR="00022377" w:rsidRDefault="00000000">
            <w:pPr>
              <w:pStyle w:val="Bezproreda"/>
            </w:pPr>
            <w:r>
              <w:t>21712494719</w:t>
            </w:r>
          </w:p>
        </w:tc>
      </w:tr>
    </w:tbl>
    <w:p w14:paraId="517927FD" w14:textId="77777777" w:rsidR="00022377" w:rsidRDefault="00022377">
      <w:pPr>
        <w:pStyle w:val="Bezproreda"/>
      </w:pPr>
    </w:p>
    <w:p w14:paraId="2FFFF100" w14:textId="77777777" w:rsidR="00022377" w:rsidRDefault="00022377">
      <w:pPr>
        <w:pStyle w:val="Bezproreda"/>
        <w:rPr>
          <w:b/>
        </w:rPr>
      </w:pPr>
    </w:p>
    <w:p w14:paraId="08CD498C" w14:textId="77777777" w:rsidR="00022377" w:rsidRDefault="00000000">
      <w:pPr>
        <w:pStyle w:val="Bezproreda"/>
        <w:rPr>
          <w:b/>
        </w:rPr>
      </w:pPr>
      <w:r>
        <w:rPr>
          <w:b/>
        </w:rPr>
        <w:t>II  PREDMET NATJEČAJA</w:t>
      </w:r>
    </w:p>
    <w:p w14:paraId="468B2A58" w14:textId="77777777" w:rsidR="00022377" w:rsidRDefault="00022377">
      <w:pPr>
        <w:pStyle w:val="Bezproreda"/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6657"/>
      </w:tblGrid>
      <w:tr w:rsidR="00022377" w14:paraId="431CD3F3" w14:textId="77777777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44B6E" w14:textId="77777777" w:rsidR="00022377" w:rsidRDefault="00000000">
            <w:pPr>
              <w:pStyle w:val="Bezproreda"/>
            </w:pPr>
            <w:r>
              <w:t>Predmet natječaja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EB684" w14:textId="77777777" w:rsidR="00022377" w:rsidRDefault="00000000">
            <w:pPr>
              <w:pStyle w:val="Bezproreda"/>
            </w:pPr>
            <w:r>
              <w:t>Obavljanje poslova prijevoza pokojnika koji se financira iz Proračuna Grada Dubrovnika</w:t>
            </w:r>
          </w:p>
        </w:tc>
      </w:tr>
    </w:tbl>
    <w:p w14:paraId="43FBDDA1" w14:textId="77777777" w:rsidR="00022377" w:rsidRDefault="00022377">
      <w:pPr>
        <w:pStyle w:val="Bezproreda"/>
      </w:pPr>
    </w:p>
    <w:p w14:paraId="307246DA" w14:textId="77777777" w:rsidR="00022377" w:rsidRDefault="00022377">
      <w:pPr>
        <w:pStyle w:val="Bezproreda"/>
      </w:pPr>
    </w:p>
    <w:p w14:paraId="2B14D91C" w14:textId="77777777" w:rsidR="00022377" w:rsidRDefault="00000000">
      <w:pPr>
        <w:pStyle w:val="Bezproreda"/>
        <w:rPr>
          <w:b/>
        </w:rPr>
      </w:pPr>
      <w:r>
        <w:rPr>
          <w:b/>
        </w:rPr>
        <w:t>III  PONUDITELJ</w:t>
      </w:r>
    </w:p>
    <w:p w14:paraId="59D9DEB0" w14:textId="77777777" w:rsidR="00022377" w:rsidRDefault="00022377">
      <w:pPr>
        <w:pStyle w:val="Bezproreda"/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6657"/>
      </w:tblGrid>
      <w:tr w:rsidR="00022377" w14:paraId="02744261" w14:textId="77777777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0E5C6" w14:textId="77777777" w:rsidR="00022377" w:rsidRDefault="00000000">
            <w:pPr>
              <w:pStyle w:val="Bezproreda"/>
            </w:pPr>
            <w:r>
              <w:t xml:space="preserve">Naziv 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B9C9E" w14:textId="77777777" w:rsidR="00022377" w:rsidRDefault="00022377">
            <w:pPr>
              <w:pStyle w:val="Bezproreda"/>
            </w:pPr>
          </w:p>
        </w:tc>
      </w:tr>
      <w:tr w:rsidR="00022377" w14:paraId="5BF843C1" w14:textId="77777777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322B5" w14:textId="77777777" w:rsidR="00022377" w:rsidRDefault="00000000">
            <w:pPr>
              <w:pStyle w:val="Bezproreda"/>
            </w:pPr>
            <w:r>
              <w:t>Sjedište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75EAE" w14:textId="77777777" w:rsidR="00022377" w:rsidRDefault="00022377">
            <w:pPr>
              <w:pStyle w:val="Bezproreda"/>
            </w:pPr>
          </w:p>
        </w:tc>
      </w:tr>
      <w:tr w:rsidR="00022377" w14:paraId="0EA8D08C" w14:textId="77777777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C1768" w14:textId="77777777" w:rsidR="00022377" w:rsidRDefault="00000000">
            <w:pPr>
              <w:pStyle w:val="Bezproreda"/>
            </w:pPr>
            <w:r>
              <w:t>Adresa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AD7E2" w14:textId="77777777" w:rsidR="00022377" w:rsidRDefault="00022377">
            <w:pPr>
              <w:pStyle w:val="Bezproreda"/>
            </w:pPr>
          </w:p>
        </w:tc>
      </w:tr>
      <w:tr w:rsidR="00022377" w14:paraId="435E9BE5" w14:textId="77777777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53D5C" w14:textId="77777777" w:rsidR="00022377" w:rsidRDefault="00000000">
            <w:pPr>
              <w:pStyle w:val="Bezproreda"/>
            </w:pPr>
            <w:r>
              <w:t>OIB: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FDC98" w14:textId="77777777" w:rsidR="00022377" w:rsidRDefault="00022377">
            <w:pPr>
              <w:pStyle w:val="Bezproreda"/>
            </w:pPr>
          </w:p>
        </w:tc>
      </w:tr>
      <w:tr w:rsidR="00022377" w14:paraId="099CBD0B" w14:textId="77777777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F7084" w14:textId="77777777" w:rsidR="00022377" w:rsidRDefault="00000000">
            <w:pPr>
              <w:pStyle w:val="Bezproreda"/>
            </w:pPr>
            <w:r>
              <w:t>Broj računa -  IBAN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C4700" w14:textId="77777777" w:rsidR="00022377" w:rsidRDefault="00022377">
            <w:pPr>
              <w:pStyle w:val="Bezproreda"/>
            </w:pPr>
          </w:p>
        </w:tc>
      </w:tr>
      <w:tr w:rsidR="00022377" w14:paraId="01829D4C" w14:textId="77777777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D1401" w14:textId="77777777" w:rsidR="00022377" w:rsidRDefault="00000000">
            <w:pPr>
              <w:pStyle w:val="Bezproreda"/>
            </w:pPr>
            <w:r>
              <w:t>Odgovorna osoba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54F5E" w14:textId="77777777" w:rsidR="00022377" w:rsidRDefault="00022377">
            <w:pPr>
              <w:pStyle w:val="Bezproreda"/>
            </w:pPr>
          </w:p>
        </w:tc>
      </w:tr>
      <w:tr w:rsidR="00022377" w14:paraId="24EF4EA2" w14:textId="77777777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91F6A" w14:textId="77777777" w:rsidR="00022377" w:rsidRDefault="00000000">
            <w:pPr>
              <w:pStyle w:val="Bezproreda"/>
            </w:pPr>
            <w:r>
              <w:t>Kontakt osoba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6DED4" w14:textId="77777777" w:rsidR="00022377" w:rsidRDefault="00022377">
            <w:pPr>
              <w:pStyle w:val="Bezproreda"/>
            </w:pPr>
          </w:p>
        </w:tc>
      </w:tr>
      <w:tr w:rsidR="00022377" w14:paraId="38695965" w14:textId="77777777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87652" w14:textId="77777777" w:rsidR="00022377" w:rsidRDefault="00000000">
            <w:pPr>
              <w:pStyle w:val="Bezproreda"/>
            </w:pPr>
            <w:r>
              <w:t xml:space="preserve">Broj </w:t>
            </w:r>
            <w:proofErr w:type="spellStart"/>
            <w:r>
              <w:t>tel</w:t>
            </w:r>
            <w:proofErr w:type="spellEnd"/>
            <w:r>
              <w:t>/mob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FD69E" w14:textId="77777777" w:rsidR="00022377" w:rsidRDefault="00022377">
            <w:pPr>
              <w:pStyle w:val="Bezproreda"/>
            </w:pPr>
          </w:p>
        </w:tc>
      </w:tr>
      <w:tr w:rsidR="00022377" w14:paraId="12CA8457" w14:textId="77777777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7440B" w14:textId="77777777" w:rsidR="00022377" w:rsidRDefault="00000000">
            <w:pPr>
              <w:pStyle w:val="Bezproreda"/>
            </w:pPr>
            <w:r>
              <w:t>e-mail adresa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A375C" w14:textId="77777777" w:rsidR="00022377" w:rsidRDefault="00022377">
            <w:pPr>
              <w:pStyle w:val="Bezproreda"/>
            </w:pPr>
          </w:p>
        </w:tc>
      </w:tr>
      <w:tr w:rsidR="00022377" w14:paraId="1FDB44D4" w14:textId="77777777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3AEC1" w14:textId="77777777" w:rsidR="00022377" w:rsidRDefault="00000000">
            <w:pPr>
              <w:pStyle w:val="Bezproreda"/>
            </w:pPr>
            <w:r>
              <w:t>u sustavu PDV-a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42850" w14:textId="77777777" w:rsidR="00022377" w:rsidRDefault="00000000">
            <w:pPr>
              <w:pStyle w:val="Bezproreda"/>
            </w:pPr>
            <w:r>
              <w:t xml:space="preserve">                                  DA                                   NE</w:t>
            </w:r>
          </w:p>
        </w:tc>
      </w:tr>
    </w:tbl>
    <w:p w14:paraId="39EC4299" w14:textId="77777777" w:rsidR="00022377" w:rsidRDefault="00022377">
      <w:pPr>
        <w:pStyle w:val="Bezproreda"/>
      </w:pPr>
    </w:p>
    <w:p w14:paraId="37C3A94C" w14:textId="77777777" w:rsidR="00022377" w:rsidRDefault="00022377">
      <w:pPr>
        <w:pStyle w:val="Bezproreda"/>
      </w:pPr>
    </w:p>
    <w:p w14:paraId="6842878C" w14:textId="77777777" w:rsidR="00022377" w:rsidRDefault="00000000">
      <w:pPr>
        <w:pStyle w:val="Bezproreda"/>
        <w:rPr>
          <w:b/>
        </w:rPr>
      </w:pPr>
      <w:r>
        <w:rPr>
          <w:b/>
        </w:rPr>
        <w:t>IV IZNOS PONUDE</w:t>
      </w:r>
    </w:p>
    <w:p w14:paraId="5B56F5E0" w14:textId="77777777" w:rsidR="00022377" w:rsidRDefault="00022377">
      <w:pPr>
        <w:pStyle w:val="Bezproreda"/>
        <w:rPr>
          <w:b/>
        </w:rPr>
      </w:pPr>
    </w:p>
    <w:p w14:paraId="3223816B" w14:textId="77777777" w:rsidR="00022377" w:rsidRDefault="00022377">
      <w:pPr>
        <w:pStyle w:val="Bezproreda"/>
        <w:rPr>
          <w:b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022377" w14:paraId="6DF7DE06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8C70E" w14:textId="77777777" w:rsidR="00022377" w:rsidRDefault="00022377">
            <w:pPr>
              <w:pStyle w:val="Bezproreda"/>
              <w:rPr>
                <w:b/>
              </w:rPr>
            </w:pPr>
          </w:p>
          <w:p w14:paraId="12692E1E" w14:textId="77777777" w:rsidR="00022377" w:rsidRDefault="00000000">
            <w:pPr>
              <w:pStyle w:val="Bezproreda"/>
              <w:rPr>
                <w:b/>
              </w:rPr>
            </w:pPr>
            <w:r>
              <w:rPr>
                <w:b/>
              </w:rPr>
              <w:t>IZNOS PONUDE ZA RAZDOBLJE OD 4 GODINE</w:t>
            </w:r>
          </w:p>
          <w:p w14:paraId="681AFA0E" w14:textId="77777777" w:rsidR="00022377" w:rsidRDefault="00022377">
            <w:pPr>
              <w:pStyle w:val="Bezproreda"/>
              <w:rPr>
                <w:b/>
              </w:rPr>
            </w:pPr>
          </w:p>
        </w:tc>
      </w:tr>
    </w:tbl>
    <w:p w14:paraId="590D7E72" w14:textId="77777777" w:rsidR="00022377" w:rsidRDefault="00022377">
      <w:pPr>
        <w:pStyle w:val="Bezproreda"/>
        <w:rPr>
          <w:b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022377" w14:paraId="678F2E46" w14:textId="77777777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8B566" w14:textId="77777777" w:rsidR="00022377" w:rsidRDefault="00000000">
            <w:pPr>
              <w:pStyle w:val="Bezproreda"/>
              <w:rPr>
                <w:b/>
              </w:rPr>
            </w:pPr>
            <w:r>
              <w:rPr>
                <w:b/>
              </w:rPr>
              <w:t>IZNOS PONUDE BEZ PDV-a</w:t>
            </w:r>
          </w:p>
          <w:p w14:paraId="4A141007" w14:textId="77777777" w:rsidR="00022377" w:rsidRDefault="00022377">
            <w:pPr>
              <w:pStyle w:val="Bezproreda"/>
              <w:rPr>
                <w:b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7ADB0" w14:textId="77777777" w:rsidR="00022377" w:rsidRDefault="00022377">
            <w:pPr>
              <w:pStyle w:val="Bezproreda"/>
              <w:rPr>
                <w:b/>
              </w:rPr>
            </w:pPr>
          </w:p>
        </w:tc>
      </w:tr>
      <w:tr w:rsidR="00022377" w14:paraId="2843D4BC" w14:textId="77777777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F1EA6" w14:textId="77777777" w:rsidR="00022377" w:rsidRDefault="00000000">
            <w:pPr>
              <w:pStyle w:val="Bezproreda"/>
              <w:rPr>
                <w:b/>
              </w:rPr>
            </w:pPr>
            <w:r>
              <w:rPr>
                <w:b/>
              </w:rPr>
              <w:t>IZNOS PDV-a</w:t>
            </w:r>
          </w:p>
          <w:p w14:paraId="4277C3BC" w14:textId="77777777" w:rsidR="00022377" w:rsidRDefault="00022377">
            <w:pPr>
              <w:pStyle w:val="Bezproreda"/>
              <w:rPr>
                <w:b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CDFD6" w14:textId="77777777" w:rsidR="00022377" w:rsidRDefault="00022377">
            <w:pPr>
              <w:pStyle w:val="Bezproreda"/>
              <w:rPr>
                <w:b/>
              </w:rPr>
            </w:pPr>
          </w:p>
        </w:tc>
      </w:tr>
      <w:tr w:rsidR="00022377" w14:paraId="7B25CB09" w14:textId="77777777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4E86B" w14:textId="77777777" w:rsidR="00022377" w:rsidRDefault="00000000">
            <w:pPr>
              <w:pStyle w:val="Bezproreda"/>
              <w:rPr>
                <w:b/>
              </w:rPr>
            </w:pPr>
            <w:r>
              <w:rPr>
                <w:b/>
              </w:rPr>
              <w:t>IZNOS PONUDE S PDV-om</w:t>
            </w:r>
          </w:p>
          <w:p w14:paraId="67952C95" w14:textId="77777777" w:rsidR="00022377" w:rsidRDefault="00022377">
            <w:pPr>
              <w:pStyle w:val="Bezproreda"/>
              <w:rPr>
                <w:b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C368E" w14:textId="77777777" w:rsidR="00022377" w:rsidRDefault="00022377">
            <w:pPr>
              <w:pStyle w:val="Bezproreda"/>
              <w:rPr>
                <w:b/>
              </w:rPr>
            </w:pPr>
          </w:p>
        </w:tc>
      </w:tr>
    </w:tbl>
    <w:p w14:paraId="73EB1639" w14:textId="77777777" w:rsidR="00022377" w:rsidRDefault="00022377">
      <w:pPr>
        <w:pStyle w:val="Bezproreda"/>
        <w:rPr>
          <w:b/>
        </w:rPr>
      </w:pPr>
    </w:p>
    <w:p w14:paraId="1CC06F96" w14:textId="77777777" w:rsidR="00022377" w:rsidRDefault="00022377">
      <w:pPr>
        <w:pStyle w:val="Bezproreda"/>
        <w:rPr>
          <w:b/>
        </w:rPr>
      </w:pPr>
    </w:p>
    <w:p w14:paraId="1D85901B" w14:textId="77777777" w:rsidR="00022377" w:rsidRDefault="00022377">
      <w:pPr>
        <w:pStyle w:val="Bezproreda"/>
        <w:rPr>
          <w:b/>
        </w:rPr>
      </w:pPr>
    </w:p>
    <w:p w14:paraId="27F621A5" w14:textId="77777777" w:rsidR="00022377" w:rsidRDefault="00022377">
      <w:pPr>
        <w:pStyle w:val="Bezproreda"/>
        <w:rPr>
          <w:b/>
        </w:rPr>
      </w:pPr>
    </w:p>
    <w:p w14:paraId="28757582" w14:textId="77777777" w:rsidR="00022377" w:rsidRDefault="00022377">
      <w:pPr>
        <w:pStyle w:val="Bezproreda"/>
      </w:pPr>
    </w:p>
    <w:p w14:paraId="3D29C967" w14:textId="77777777" w:rsidR="00022377" w:rsidRDefault="00000000">
      <w:pPr>
        <w:pStyle w:val="Bezproreda"/>
      </w:pPr>
      <w:r>
        <w:t xml:space="preserve">                                                                                                   Potpis ovlaštene osobe</w:t>
      </w:r>
    </w:p>
    <w:p w14:paraId="072051B5" w14:textId="77777777" w:rsidR="00022377" w:rsidRDefault="00000000">
      <w:pPr>
        <w:pStyle w:val="Bezproreda"/>
      </w:pPr>
      <w:r>
        <w:t xml:space="preserve">                                                                                                   ___________________ </w:t>
      </w:r>
    </w:p>
    <w:p w14:paraId="7DEB45B2" w14:textId="77777777" w:rsidR="00022377" w:rsidRDefault="00022377">
      <w:pPr>
        <w:pStyle w:val="Bezproreda"/>
      </w:pPr>
    </w:p>
    <w:p w14:paraId="45DDBFAA" w14:textId="77777777" w:rsidR="00022377" w:rsidRDefault="00000000">
      <w:pPr>
        <w:pStyle w:val="Bezproreda"/>
        <w:jc w:val="center"/>
      </w:pPr>
      <w:r>
        <w:t>M.P.</w:t>
      </w:r>
    </w:p>
    <w:p w14:paraId="670EBC4A" w14:textId="77777777" w:rsidR="00022377" w:rsidRDefault="00000000">
      <w:pPr>
        <w:pStyle w:val="Bezproreda"/>
      </w:pPr>
      <w:r>
        <w:t>Dubrovnik __________ 2026.</w:t>
      </w:r>
    </w:p>
    <w:p w14:paraId="3B5A536D" w14:textId="77777777" w:rsidR="00022377" w:rsidRDefault="00022377"/>
    <w:sectPr w:rsidR="00022377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48693" w14:textId="77777777" w:rsidR="00C442A1" w:rsidRDefault="00C442A1">
      <w:pPr>
        <w:spacing w:after="0" w:line="240" w:lineRule="auto"/>
      </w:pPr>
      <w:r>
        <w:separator/>
      </w:r>
    </w:p>
  </w:endnote>
  <w:endnote w:type="continuationSeparator" w:id="0">
    <w:p w14:paraId="23D102BA" w14:textId="77777777" w:rsidR="00C442A1" w:rsidRDefault="00C44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5E865" w14:textId="77777777" w:rsidR="00C442A1" w:rsidRDefault="00C442A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47A3F75" w14:textId="77777777" w:rsidR="00C442A1" w:rsidRDefault="00C442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22377"/>
    <w:rsid w:val="00022377"/>
    <w:rsid w:val="006C4A6E"/>
    <w:rsid w:val="007844FC"/>
    <w:rsid w:val="00C4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D70C8"/>
  <w15:docId w15:val="{914BF873-3DE2-495A-9A3D-231A3617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ezproreda"/>
    <w:qFormat/>
    <w:pPr>
      <w:suppressAutoHyphens/>
      <w:spacing w:line="247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adanifontodlomka">
    <w:name w:val="Zadani font odlomka"/>
  </w:style>
  <w:style w:type="paragraph" w:customStyle="1" w:styleId="Bezproreda">
    <w:name w:val="Bez proreda"/>
    <w:pPr>
      <w:suppressAutoHyphens/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Marita Daničić</dc:creator>
  <dc:description/>
  <cp:lastModifiedBy>Autor</cp:lastModifiedBy>
  <cp:revision>2</cp:revision>
  <dcterms:created xsi:type="dcterms:W3CDTF">2026-02-02T08:04:00Z</dcterms:created>
  <dcterms:modified xsi:type="dcterms:W3CDTF">2026-02-02T08:04:00Z</dcterms:modified>
</cp:coreProperties>
</file>