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485"/>
      </w:tblGrid>
      <w:tr w:rsidR="009559DA" w14:paraId="6A9849F2" w14:textId="77777777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7170" w14:textId="77777777" w:rsidR="009559DA" w:rsidRDefault="009559DA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14:paraId="3387CA34" w14:textId="77777777" w:rsidR="009559DA" w:rsidRDefault="0000000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OBRAZAC ZA SUDJELOVANJE U SAVJETOVANJU S JAVNOŠĆU</w:t>
            </w:r>
          </w:p>
          <w:p w14:paraId="7B64F1AC" w14:textId="77777777" w:rsidR="009559DA" w:rsidRDefault="009559DA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9559DA" w14:paraId="681E0D91" w14:textId="77777777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9A97E" w14:textId="77777777" w:rsidR="009559DA" w:rsidRDefault="00000000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Naziv akta/dokumenta za koji se provodi savjetovanje:</w:t>
            </w:r>
          </w:p>
          <w:p w14:paraId="5DC84C25" w14:textId="77777777" w:rsidR="009559DA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Prijedlog Pravilnika o organizaciji programa produženog boravka u osnovnim školama Grada Dubrovnika  </w:t>
            </w:r>
          </w:p>
        </w:tc>
      </w:tr>
      <w:tr w:rsidR="009559DA" w14:paraId="3E298C79" w14:textId="77777777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639E" w14:textId="77777777" w:rsidR="009559DA" w:rsidRDefault="00000000">
            <w:pPr>
              <w:spacing w:after="0"/>
            </w:pP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Nositelj izrade akta/dokumenta: </w:t>
            </w: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Grad Dubrovnik, Upravni odjel za obrazovanje, šport, socijalnu skrb i civilno društvo </w:t>
            </w:r>
          </w:p>
        </w:tc>
      </w:tr>
      <w:tr w:rsidR="009559DA" w14:paraId="1B7EC1C3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E342" w14:textId="77777777" w:rsidR="009559DA" w:rsidRDefault="00000000">
            <w:pPr>
              <w:spacing w:after="0"/>
            </w:pP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Početak savjetovanja: </w:t>
            </w:r>
            <w:r>
              <w:rPr>
                <w:rStyle w:val="Zadanifontodlomka"/>
                <w:rFonts w:ascii="Arial" w:eastAsia="Times New Roman" w:hAnsi="Arial" w:cs="Arial"/>
                <w:bCs/>
                <w:lang w:eastAsia="hr-HR"/>
              </w:rPr>
              <w:t>15</w:t>
            </w: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>. srpnja 2025.</w:t>
            </w:r>
          </w:p>
          <w:p w14:paraId="7F614AFE" w14:textId="77777777" w:rsidR="009559DA" w:rsidRDefault="009559DA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E151" w14:textId="77777777" w:rsidR="009559DA" w:rsidRDefault="00000000">
            <w:pPr>
              <w:spacing w:after="0"/>
            </w:pP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Završetak savjetovanja: </w:t>
            </w:r>
            <w:r>
              <w:rPr>
                <w:rStyle w:val="Zadanifontodlomka"/>
                <w:rFonts w:ascii="Arial" w:eastAsia="Times New Roman" w:hAnsi="Arial" w:cs="Arial"/>
                <w:bCs/>
                <w:lang w:eastAsia="hr-HR"/>
              </w:rPr>
              <w:t>14.</w:t>
            </w: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 kolovoza 2025.</w:t>
            </w:r>
          </w:p>
        </w:tc>
      </w:tr>
      <w:tr w:rsidR="009559DA" w14:paraId="5BF9887B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0771" w14:textId="77777777" w:rsidR="009559DA" w:rsidRDefault="009559DA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5C165D54" w14:textId="77777777" w:rsidR="009559DA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Podnositelj prijedloga i mišljenja (ime i prezime fizičke osobe, odnosno naziv pravne osobe za koju se podnosi prijedlog/mišljenje)</w:t>
            </w:r>
          </w:p>
          <w:p w14:paraId="61075334" w14:textId="77777777" w:rsidR="009559DA" w:rsidRDefault="009559DA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FDD1C" w14:textId="77777777" w:rsidR="009559DA" w:rsidRDefault="009559DA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08A2789B" w14:textId="77777777" w:rsidR="009559DA" w:rsidRDefault="009559DA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9559DA" w14:paraId="603C6E6F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5BD0A" w14:textId="77777777" w:rsidR="009559DA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Interes, odnosno kategorija i brojnost korisnika koje predstavlja (građani, udruge, broj članova udruge, poduzetnici…)</w:t>
            </w:r>
          </w:p>
          <w:p w14:paraId="0461E0C2" w14:textId="77777777" w:rsidR="009559DA" w:rsidRDefault="009559DA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27D4" w14:textId="77777777" w:rsidR="009559DA" w:rsidRDefault="009559DA">
            <w:pPr>
              <w:pStyle w:val="xxmsonormal"/>
              <w:rPr>
                <w:rFonts w:ascii="Arial" w:eastAsia="Times New Roman" w:hAnsi="Arial" w:cs="Arial"/>
                <w:i/>
              </w:rPr>
            </w:pPr>
          </w:p>
          <w:p w14:paraId="001CB015" w14:textId="77777777" w:rsidR="009559DA" w:rsidRDefault="009559DA">
            <w:pPr>
              <w:autoSpaceDE w:val="0"/>
              <w:spacing w:after="0"/>
              <w:ind w:firstLine="708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14:paraId="679BD4B7" w14:textId="77777777" w:rsidR="009559DA" w:rsidRDefault="009559DA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9559DA" w14:paraId="0AC5A06F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8D84" w14:textId="77777777" w:rsidR="009559DA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Ime i prezime osobe koja je sastavila primjedbe ili osobe ovlaštene za zastupanje pravne osobe</w:t>
            </w:r>
          </w:p>
          <w:p w14:paraId="17F2B7BA" w14:textId="77777777" w:rsidR="009559DA" w:rsidRDefault="009559DA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F2BF1" w14:textId="77777777" w:rsidR="009559DA" w:rsidRDefault="009559DA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9559DA" w14:paraId="02208CB6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87AAB" w14:textId="77777777" w:rsidR="009559DA" w:rsidRDefault="009559DA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0C76E2BE" w14:textId="77777777" w:rsidR="009559DA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Načelni prijedlozi i mišljenje na nacrt akta ili dokumenta</w:t>
            </w:r>
          </w:p>
          <w:p w14:paraId="47E546B9" w14:textId="77777777" w:rsidR="009559DA" w:rsidRDefault="009559DA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41D70DC9" w14:textId="77777777" w:rsidR="009559DA" w:rsidRDefault="009559DA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8A50B" w14:textId="77777777" w:rsidR="009559DA" w:rsidRDefault="009559DA">
            <w:pPr>
              <w:pStyle w:val="xxmsonormal"/>
              <w:rPr>
                <w:rFonts w:ascii="Arial" w:eastAsia="Times New Roman" w:hAnsi="Arial" w:cs="Arial"/>
              </w:rPr>
            </w:pPr>
          </w:p>
        </w:tc>
      </w:tr>
      <w:tr w:rsidR="009559DA" w14:paraId="7AEE77A0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2E361" w14:textId="77777777" w:rsidR="009559DA" w:rsidRDefault="009559DA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1099E21A" w14:textId="77777777" w:rsidR="009559DA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Primjedbe na pojedine članke ili dijelove nacrta akta ili dokumenta</w:t>
            </w:r>
          </w:p>
          <w:p w14:paraId="7A83AC19" w14:textId="77777777" w:rsidR="009559DA" w:rsidRDefault="009559DA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286E452D" w14:textId="77777777" w:rsidR="009559DA" w:rsidRDefault="009559DA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0A032" w14:textId="77777777" w:rsidR="009559DA" w:rsidRDefault="009559DA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9559DA" w14:paraId="550EE38F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030AF" w14:textId="77777777" w:rsidR="009559DA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Datum dostavljanja prijedloga i mišljenja</w:t>
            </w:r>
          </w:p>
          <w:p w14:paraId="50087148" w14:textId="77777777" w:rsidR="009559DA" w:rsidRDefault="009559DA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AA79" w14:textId="77777777" w:rsidR="009559DA" w:rsidRDefault="009559DA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9559DA" w14:paraId="38B5E1EC" w14:textId="77777777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CCBAD" w14:textId="77777777" w:rsidR="009559DA" w:rsidRDefault="009559DA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14:paraId="325E86D0" w14:textId="77777777" w:rsidR="009559DA" w:rsidRDefault="00000000">
            <w:pPr>
              <w:shd w:val="clear" w:color="auto" w:fill="D0CECE"/>
              <w:spacing w:after="0"/>
            </w:pP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Popunjeni obrazac dostaviti na e-mail adresu: </w:t>
            </w:r>
            <w:hyperlink r:id="rId6" w:history="1">
              <w:r>
                <w:rPr>
                  <w:rStyle w:val="Hiperveza"/>
                  <w:rFonts w:ascii="Arial" w:eastAsia="Times New Roman" w:hAnsi="Arial" w:cs="Arial"/>
                  <w:lang w:eastAsia="hr-HR"/>
                </w:rPr>
                <w:t>rmarkovic@dubrovnik.hr</w:t>
              </w:r>
            </w:hyperlink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 s naznakom „javno savjetovanje – Pravilnik o organizaciji programa produženog boravka u osnovnim školama Grada Dubrovnika“</w:t>
            </w:r>
            <w:r>
              <w:rPr>
                <w:rStyle w:val="Zadanifontodlomka"/>
                <w:rFonts w:eastAsia="Times New Roman"/>
                <w:lang w:eastAsia="hr-HR"/>
              </w:rPr>
              <w:t xml:space="preserve"> </w:t>
            </w: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>, zaključno do 14. kolovoza 2025</w:t>
            </w: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. do 12 sati!</w:t>
            </w:r>
          </w:p>
          <w:p w14:paraId="6F66A0AB" w14:textId="77777777" w:rsidR="009559DA" w:rsidRDefault="00000000">
            <w:pPr>
              <w:shd w:val="clear" w:color="auto" w:fill="D0CECE"/>
              <w:spacing w:after="0"/>
            </w:pP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Po završetku savjetovanja svi pristigli doprinosi bit će razmotreni te prihvaćeni ili neprihvaćeni, uz obrazloženja koja će biti sastavni dio Izvješća o savjetovanju s javnošću. Izvješće će biti objavljeno na internetskoj stranici Grada Dubrovnika </w:t>
            </w:r>
            <w:hyperlink r:id="rId7" w:history="1">
              <w:r>
                <w:rPr>
                  <w:rStyle w:val="Hiperveza"/>
                  <w:rFonts w:ascii="Arial" w:eastAsia="Times New Roman" w:hAnsi="Arial" w:cs="Arial"/>
                  <w:lang w:eastAsia="hr-HR"/>
                </w:rPr>
                <w:t>https://www.dubrovnik.hr/savjetovanje-s-javnoscu</w:t>
              </w:r>
            </w:hyperlink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>.</w:t>
            </w:r>
          </w:p>
          <w:p w14:paraId="4F2EA86C" w14:textId="77777777" w:rsidR="009559DA" w:rsidRDefault="00000000">
            <w:pPr>
              <w:shd w:val="clear" w:color="auto" w:fill="D0CECE"/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Ukoliko ne želite da vaši osobni podaci (ime i prezime) budu javno objavljeni molimo da to posebno istaknete pri slanju obrasca.</w:t>
            </w:r>
          </w:p>
          <w:p w14:paraId="4C000B14" w14:textId="77777777" w:rsidR="009559DA" w:rsidRDefault="009559DA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14:paraId="34A8E48A" w14:textId="77777777" w:rsidR="009559DA" w:rsidRDefault="009559DA"/>
    <w:sectPr w:rsidR="009559D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7591D" w14:textId="77777777" w:rsidR="001C545E" w:rsidRDefault="001C545E">
      <w:pPr>
        <w:spacing w:after="0" w:line="240" w:lineRule="auto"/>
      </w:pPr>
      <w:r>
        <w:separator/>
      </w:r>
    </w:p>
  </w:endnote>
  <w:endnote w:type="continuationSeparator" w:id="0">
    <w:p w14:paraId="1BF925A1" w14:textId="77777777" w:rsidR="001C545E" w:rsidRDefault="001C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A7C3C" w14:textId="77777777" w:rsidR="001C545E" w:rsidRDefault="001C545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BC72B6" w14:textId="77777777" w:rsidR="001C545E" w:rsidRDefault="001C54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559DA"/>
    <w:rsid w:val="001C545E"/>
    <w:rsid w:val="009559DA"/>
    <w:rsid w:val="00AA6AEE"/>
    <w:rsid w:val="00C1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A0B2"/>
  <w15:docId w15:val="{0C2CDF44-9AEC-43A6-ABF8-CD4ABBAA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Bezproreda">
    <w:name w:val="Bez proreda"/>
    <w:pPr>
      <w:suppressAutoHyphens/>
      <w:spacing w:after="0"/>
    </w:pPr>
    <w:rPr>
      <w:rFonts w:ascii="Arial" w:hAnsi="Arial"/>
    </w:rPr>
  </w:style>
  <w:style w:type="paragraph" w:customStyle="1" w:styleId="xxmsonormal">
    <w:name w:val="x_xmsonormal"/>
    <w:basedOn w:val="Normal"/>
    <w:pPr>
      <w:spacing w:after="0" w:line="240" w:lineRule="auto"/>
    </w:pPr>
    <w:rPr>
      <w:rFonts w:cs="Calibri"/>
      <w:lang w:eastAsia="hr-HR"/>
    </w:rPr>
  </w:style>
  <w:style w:type="character" w:customStyle="1" w:styleId="Hiperveza">
    <w:name w:val="Hiperveza"/>
    <w:basedOn w:val="Zadanifontodlomka"/>
    <w:rPr>
      <w:color w:val="0563C1"/>
      <w:u w:val="single"/>
    </w:rPr>
  </w:style>
  <w:style w:type="character" w:customStyle="1" w:styleId="Nerijeenospominjanje">
    <w:name w:val="Neriješeno spominjanje"/>
    <w:basedOn w:val="Zadanifontodlomk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ubrovnik.hr/savjetovanje-s-javnosc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arkovic@dubrovnik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Daničić</dc:creator>
  <dc:description/>
  <cp:lastModifiedBy>Autor</cp:lastModifiedBy>
  <cp:revision>2</cp:revision>
  <dcterms:created xsi:type="dcterms:W3CDTF">2025-07-14T12:52:00Z</dcterms:created>
  <dcterms:modified xsi:type="dcterms:W3CDTF">2025-07-14T12:52:00Z</dcterms:modified>
</cp:coreProperties>
</file>