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2FC8" w14:textId="77777777" w:rsidR="00337E5F" w:rsidRDefault="00337E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83D0D36" w14:textId="77777777" w:rsidR="00337E5F" w:rsidRDefault="00C2394B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GRADSKO VIJEĆE</w:t>
      </w:r>
    </w:p>
    <w:p w14:paraId="79308656" w14:textId="77777777" w:rsidR="00337E5F" w:rsidRDefault="00337E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59E9A83" w14:textId="77777777" w:rsidR="00337E5F" w:rsidRDefault="00337E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09A6470" w14:textId="77777777" w:rsidR="00337E5F" w:rsidRDefault="00337E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E0BF626" w14:textId="77777777" w:rsidR="00337E5F" w:rsidRDefault="00337E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BEF0B5D" w14:textId="77777777" w:rsidR="00337E5F" w:rsidRDefault="00C2394B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181</w:t>
      </w:r>
    </w:p>
    <w:p w14:paraId="0C93B67F" w14:textId="77777777" w:rsidR="00337E5F" w:rsidRDefault="00337E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9CCD319" w14:textId="77777777" w:rsidR="00337E5F" w:rsidRDefault="00337E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1CB18F5" w14:textId="77777777" w:rsidR="00337E5F" w:rsidRDefault="00C2394B">
      <w:pPr>
        <w:widowControl w:val="0"/>
        <w:tabs>
          <w:tab w:val="left" w:pos="510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Na temelju članka 45. Zakona o Proračunu („Narodne novine“, broj 144/21) i članka 39. Statuta Grada Dubrovnika („Službeni glasnik Grada Dubrovnika“, broj  2/21),  Gradsko vijeće Grada Dubrovnika na 28. </w:t>
      </w:r>
      <w:r>
        <w:rPr>
          <w:rFonts w:ascii="Arial" w:eastAsia="Times New Roman" w:hAnsi="Arial" w:cs="Arial"/>
          <w:color w:val="000000"/>
          <w:lang w:eastAsia="hr-HR"/>
        </w:rPr>
        <w:t xml:space="preserve">sjednici, održanoj 14. prosinca  2023., donijelo je </w:t>
      </w:r>
    </w:p>
    <w:p w14:paraId="478955A8" w14:textId="77777777" w:rsidR="00337E5F" w:rsidRDefault="00337E5F">
      <w:pPr>
        <w:widowControl w:val="0"/>
        <w:tabs>
          <w:tab w:val="left" w:pos="510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7AA7E206" w14:textId="77777777" w:rsidR="00337E5F" w:rsidRDefault="00337E5F">
      <w:pPr>
        <w:widowControl w:val="0"/>
        <w:tabs>
          <w:tab w:val="left" w:pos="510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1596F1C6" w14:textId="77777777" w:rsidR="00337E5F" w:rsidRDefault="00C2394B">
      <w:pPr>
        <w:widowControl w:val="0"/>
        <w:shd w:val="clear" w:color="auto" w:fill="FFFFFF"/>
        <w:tabs>
          <w:tab w:val="left" w:pos="1322"/>
        </w:tabs>
        <w:autoSpaceDE w:val="0"/>
        <w:spacing w:before="100"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II. POSEBNI DIO </w:t>
      </w:r>
    </w:p>
    <w:p w14:paraId="5AC5FA7E" w14:textId="77777777" w:rsidR="00337E5F" w:rsidRDefault="00337E5F">
      <w:pPr>
        <w:widowControl w:val="0"/>
        <w:shd w:val="clear" w:color="auto" w:fill="FFFFFF"/>
        <w:tabs>
          <w:tab w:val="left" w:pos="1322"/>
        </w:tabs>
        <w:autoSpaceDE w:val="0"/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78278B23" w14:textId="77777777" w:rsidR="00337E5F" w:rsidRDefault="00C2394B">
      <w:pPr>
        <w:widowControl w:val="0"/>
        <w:shd w:val="clear" w:color="auto" w:fill="FFFFFF"/>
        <w:tabs>
          <w:tab w:val="left" w:pos="1322"/>
        </w:tabs>
        <w:autoSpaceDE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Članak 2.</w:t>
      </w:r>
    </w:p>
    <w:p w14:paraId="2011B5FA" w14:textId="77777777" w:rsidR="00337E5F" w:rsidRDefault="00337E5F">
      <w:pPr>
        <w:widowControl w:val="0"/>
        <w:shd w:val="clear" w:color="auto" w:fill="FFFFFF"/>
        <w:tabs>
          <w:tab w:val="left" w:pos="1322"/>
        </w:tabs>
        <w:autoSpaceDE w:val="0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27EFFD3" w14:textId="77777777" w:rsidR="00337E5F" w:rsidRDefault="00C2394B">
      <w:pPr>
        <w:widowControl w:val="0"/>
        <w:shd w:val="clear" w:color="auto" w:fill="FFFFFF"/>
        <w:tabs>
          <w:tab w:val="left" w:pos="1322"/>
        </w:tabs>
        <w:autoSpaceDE w:val="0"/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Rashodi poslovanja i rashodi za nabavu nefinancijske imovine u Proračuna za 2023. godinu  u ukupnoj svoti od 98.719.806  eura i izdaci za financijsku imovinu i </w:t>
      </w:r>
      <w:r>
        <w:rPr>
          <w:rFonts w:ascii="Arial" w:eastAsia="Times New Roman" w:hAnsi="Arial" w:cs="Arial"/>
          <w:lang w:eastAsia="hr-HR"/>
        </w:rPr>
        <w:t>otplate zajmova od 4.621.281 eura raspoređuju se po korisnicima i programima u Posebnom dijelu Proračuna, kako slijedi:</w:t>
      </w:r>
    </w:p>
    <w:p w14:paraId="3D2930D9" w14:textId="77777777" w:rsidR="00337E5F" w:rsidRDefault="00337E5F">
      <w:pPr>
        <w:widowControl w:val="0"/>
        <w:shd w:val="clear" w:color="auto" w:fill="FFFFFF"/>
        <w:tabs>
          <w:tab w:val="left" w:pos="1322"/>
        </w:tabs>
        <w:autoSpaceDE w:val="0"/>
        <w:spacing w:before="60"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tbl>
      <w:tblPr>
        <w:tblW w:w="507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1132"/>
        <w:gridCol w:w="1138"/>
        <w:gridCol w:w="1264"/>
        <w:gridCol w:w="562"/>
      </w:tblGrid>
      <w:tr w:rsidR="00337E5F" w14:paraId="369C0E04" w14:textId="77777777">
        <w:tblPrEx>
          <w:tblCellMar>
            <w:top w:w="0" w:type="dxa"/>
            <w:bottom w:w="0" w:type="dxa"/>
          </w:tblCellMar>
        </w:tblPrEx>
        <w:trPr>
          <w:trHeight w:val="205"/>
          <w:tblHeader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BD96" w14:textId="77777777" w:rsidR="00337E5F" w:rsidRDefault="00C239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0BA4" w14:textId="77777777" w:rsidR="00337E5F" w:rsidRDefault="00C239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Plan (1.)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47EFF" w14:textId="77777777" w:rsidR="00337E5F" w:rsidRDefault="00C239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Razlika (2.)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8F68B" w14:textId="77777777" w:rsidR="00337E5F" w:rsidRDefault="00C239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Novi plan (3.)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720A4" w14:textId="77777777" w:rsidR="00337E5F" w:rsidRDefault="00C239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Indeks (4.)</w:t>
            </w:r>
          </w:p>
        </w:tc>
      </w:tr>
      <w:tr w:rsidR="00337E5F" w14:paraId="613728CD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92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64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102.952.463,00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898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388.624,00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0B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103.341.087,00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B0C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100,38</w:t>
            </w:r>
          </w:p>
        </w:tc>
      </w:tr>
      <w:tr w:rsidR="00337E5F" w14:paraId="3E2F0B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1D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 xml:space="preserve">Razdjel: 001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UPRAVNI ODJEL ZA GOSPODARENJE IMOVINOM, OPĆE I PRAVNE POSLOVE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7FB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10.144.883,00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0A5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2.163.245,00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A67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12.308.128,00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84F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121,32</w:t>
            </w:r>
          </w:p>
        </w:tc>
      </w:tr>
      <w:tr w:rsidR="00337E5F" w14:paraId="682068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20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00110 GOSPODARENJE GRADSKOM IMOVINOM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C64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1.868.470,00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184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2.090.660,00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B39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3.959.130,00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19F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211,89</w:t>
            </w:r>
          </w:p>
        </w:tc>
      </w:tr>
      <w:tr w:rsidR="00337E5F" w14:paraId="69FA6C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C7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6FC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1.868.470,00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E1C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2.090.660,00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6FE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3.959.130,00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056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211,89</w:t>
            </w:r>
          </w:p>
        </w:tc>
      </w:tr>
      <w:tr w:rsidR="00337E5F" w14:paraId="2327D4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E31D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8001 STANOVI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1F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788.445,00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44C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655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1.692.445,00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D3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214,66</w:t>
            </w:r>
          </w:p>
        </w:tc>
      </w:tr>
      <w:tr w:rsidR="00337E5F" w14:paraId="69CCEF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CA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A800101 STANOVI - ODRŽAVANJE I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3F2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160.810,00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B5B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8D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146.310,00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697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90,98</w:t>
            </w:r>
          </w:p>
        </w:tc>
      </w:tr>
      <w:tr w:rsidR="00337E5F" w14:paraId="676320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33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0D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160.810,00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D7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07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146.310,00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EB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90,98</w:t>
            </w:r>
          </w:p>
        </w:tc>
      </w:tr>
      <w:tr w:rsidR="00337E5F" w14:paraId="58851C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AD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329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158.160,00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4F1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4A4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143.660,00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E94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90,83</w:t>
            </w:r>
          </w:p>
        </w:tc>
      </w:tr>
      <w:tr w:rsidR="00337E5F" w14:paraId="3E499D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B5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BD2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158.110,00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FB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5B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143.610,00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60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90,83</w:t>
            </w:r>
          </w:p>
        </w:tc>
      </w:tr>
      <w:tr w:rsidR="00337E5F" w14:paraId="51FD43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BB9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D73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12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8D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B6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1A622C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06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2EE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35A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2FA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5BA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96932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40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53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BB0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F8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15A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D6768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F9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K800103 STANOVI - PRVOKUP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03F3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DE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980.000,00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73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980.000,00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E142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57060B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304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210A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BB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4A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F434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81FEC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04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B34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C3B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15E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D3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B62403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88D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DC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EA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BF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C64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2CB44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632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K800105 STANOVI MOKOŠICA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DA4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627.635,00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08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-61.500,00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A9E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566.135,00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669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90,20</w:t>
            </w:r>
          </w:p>
        </w:tc>
      </w:tr>
      <w:tr w:rsidR="00337E5F" w14:paraId="1A15B5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52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69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627.635,00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10A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-61.500,00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483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566.135,00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A8F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90,20</w:t>
            </w:r>
          </w:p>
        </w:tc>
      </w:tr>
      <w:tr w:rsidR="00337E5F" w14:paraId="0F2A52A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C73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61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58C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4C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7A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E363A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7A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1B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B2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A69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690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62A5F7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EBC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F1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565.985,00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24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-61.500,00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2F5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504.485,00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B2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89,13</w:t>
            </w:r>
          </w:p>
        </w:tc>
      </w:tr>
      <w:tr w:rsidR="00337E5F" w14:paraId="737C2B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C47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94B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565.985,00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00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-61.500,00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ED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504.485,00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A0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89,13</w:t>
            </w:r>
          </w:p>
        </w:tc>
      </w:tr>
      <w:tr w:rsidR="00337E5F" w14:paraId="306739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6A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8002 NERAZVRSTANE CESTE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7C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140.403,00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C79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-88.855,00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885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51.548,00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5D3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36,71</w:t>
            </w:r>
          </w:p>
        </w:tc>
      </w:tr>
      <w:tr w:rsidR="00337E5F" w14:paraId="6511FE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CCB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K800202 CESTA TT BLOK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D74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16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387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352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35,71</w:t>
            </w:r>
          </w:p>
        </w:tc>
      </w:tr>
      <w:tr w:rsidR="00337E5F" w14:paraId="40B2F1C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95D0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BF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E9E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4B0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28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35,71</w:t>
            </w:r>
          </w:p>
        </w:tc>
      </w:tr>
      <w:tr w:rsidR="00337E5F" w14:paraId="2B1BFB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2BE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7B9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E20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D51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7C0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37,50</w:t>
            </w:r>
          </w:p>
        </w:tc>
      </w:tr>
      <w:tr w:rsidR="00337E5F" w14:paraId="354DAF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2E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66C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EC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4AD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27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37,50</w:t>
            </w:r>
          </w:p>
        </w:tc>
      </w:tr>
      <w:tr w:rsidR="00337E5F" w14:paraId="091E56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2E6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06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3E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69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FD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</w:tr>
      <w:tr w:rsidR="00337E5F" w14:paraId="479D46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2A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EA3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F79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B24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3E3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33,33</w:t>
            </w:r>
          </w:p>
        </w:tc>
      </w:tr>
      <w:tr w:rsidR="00337E5F" w14:paraId="78DE2D7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D2F6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K800204 CESTA OS3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0BC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37.048,00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81B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228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45.048,00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B60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121,59</w:t>
            </w:r>
          </w:p>
        </w:tc>
      </w:tr>
      <w:tr w:rsidR="00337E5F" w14:paraId="0DAB841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3B5A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DA0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591B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539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0CF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F3F3C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6F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3BE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4A1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4B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429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6E5B5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259A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54F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3FB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43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9B8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E0E9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58A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51 Kapitalne 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4C7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48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16E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BD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122,86</w:t>
            </w:r>
          </w:p>
        </w:tc>
      </w:tr>
      <w:tr w:rsidR="00337E5F" w14:paraId="6CA4F0C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2D7D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F9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32.950,00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583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A03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3FD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130,50</w:t>
            </w:r>
          </w:p>
        </w:tc>
      </w:tr>
      <w:tr w:rsidR="00337E5F" w14:paraId="391D23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4FF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52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32.950,00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9F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72D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46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130,50</w:t>
            </w:r>
          </w:p>
        </w:tc>
      </w:tr>
      <w:tr w:rsidR="00337E5F" w14:paraId="10283D3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FA3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DC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E5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26F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B15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DD476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1F1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C39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C4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9C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AD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B901FC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1FF9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K800205 CESTA OSOJNIK - LJUBAČ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5F7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39.815,00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A2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-38.815,00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FC2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034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2,51</w:t>
            </w:r>
          </w:p>
        </w:tc>
      </w:tr>
      <w:tr w:rsidR="00337E5F" w14:paraId="7FCBDA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03A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FDA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98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-38.815,00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14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62B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2,51</w:t>
            </w:r>
          </w:p>
        </w:tc>
      </w:tr>
      <w:tr w:rsidR="00337E5F" w14:paraId="3E0B50D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AB6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875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DFE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-25.540,00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E3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B5C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3,77</w:t>
            </w:r>
          </w:p>
        </w:tc>
      </w:tr>
      <w:tr w:rsidR="00337E5F" w14:paraId="224A76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A314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09E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A3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-25.540,00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063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7AE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3,77</w:t>
            </w:r>
          </w:p>
        </w:tc>
      </w:tr>
      <w:tr w:rsidR="00337E5F" w14:paraId="100F03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E8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28E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AF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CD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4E0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2CE19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ED0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C5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CE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B6A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4DF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2BBC1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DC9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K800206 CESTA MONTOVJERNA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BC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0F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3D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889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4,35</w:t>
            </w:r>
          </w:p>
        </w:tc>
      </w:tr>
      <w:tr w:rsidR="00337E5F" w14:paraId="7DFAAE5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970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27E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F3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2F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7BD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4,35</w:t>
            </w:r>
          </w:p>
        </w:tc>
      </w:tr>
      <w:tr w:rsidR="00337E5F" w14:paraId="2E04705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058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55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3A7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CD4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122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10,00</w:t>
            </w:r>
          </w:p>
        </w:tc>
      </w:tr>
      <w:tr w:rsidR="00337E5F" w14:paraId="246FAB9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6F94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BE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39C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D0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45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</w:tr>
      <w:tr w:rsidR="00337E5F" w14:paraId="5657FD3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F7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7B1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456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82A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3F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01846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AA66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EEC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5E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AF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B5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0A340B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165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K800207 CESTA NUNCIJATA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E7D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F4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-25.540,00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B23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D6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3,77</w:t>
            </w:r>
          </w:p>
        </w:tc>
      </w:tr>
      <w:tr w:rsidR="00337E5F" w14:paraId="0A659F5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65F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201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9DC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-25.540,00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C93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86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3,77</w:t>
            </w:r>
          </w:p>
        </w:tc>
      </w:tr>
      <w:tr w:rsidR="00337E5F" w14:paraId="66CDFA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83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B1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A5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-12.270,00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8D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05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7,54</w:t>
            </w:r>
          </w:p>
        </w:tc>
      </w:tr>
      <w:tr w:rsidR="00337E5F" w14:paraId="2F941B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221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3C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954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-12.270,00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14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A0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7,54</w:t>
            </w:r>
          </w:p>
        </w:tc>
      </w:tr>
      <w:tr w:rsidR="00337E5F" w14:paraId="1D8C10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E117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68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2D8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-13.270,00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9E8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44D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756D5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E139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41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76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276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-13.270,00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E6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63D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5F55F6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63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K800208 CESTA KOMOLAC - ZA DJEČJI VRTIĆ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BE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E9D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F28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CAA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14,29</w:t>
            </w:r>
          </w:p>
        </w:tc>
      </w:tr>
      <w:tr w:rsidR="00337E5F" w14:paraId="03C25E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A55D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64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015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6FD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B38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14,29</w:t>
            </w:r>
          </w:p>
        </w:tc>
      </w:tr>
      <w:tr w:rsidR="00337E5F" w14:paraId="35CC51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9B64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27B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DFE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2B9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0F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66,67</w:t>
            </w:r>
          </w:p>
        </w:tc>
      </w:tr>
      <w:tr w:rsidR="00337E5F" w14:paraId="4B5311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68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559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81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C9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147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</w:tr>
      <w:tr w:rsidR="00337E5F" w14:paraId="3248BA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2840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FEB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34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92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AF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30757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484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560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12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EBE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DA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B00A76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9C2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8003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POSLOVNI PROSTORI I JAVNE POVRŠINE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18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182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2D5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D3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78,44</w:t>
            </w:r>
          </w:p>
        </w:tc>
      </w:tr>
      <w:tr w:rsidR="00337E5F" w14:paraId="7473984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2CB4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A800301 POSLOVNI PROSTORI-ODRŽAVANJE I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D00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134.500,00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CC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31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17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78,44</w:t>
            </w:r>
          </w:p>
        </w:tc>
      </w:tr>
      <w:tr w:rsidR="00337E5F" w14:paraId="5A1E79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05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90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4EA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178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B88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78,44</w:t>
            </w:r>
          </w:p>
        </w:tc>
      </w:tr>
      <w:tr w:rsidR="00337E5F" w14:paraId="02F56C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ACC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40E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13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1AB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370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78,44</w:t>
            </w:r>
          </w:p>
        </w:tc>
      </w:tr>
      <w:tr w:rsidR="00337E5F" w14:paraId="4F72695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4BAD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0DB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132.950,00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AA4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-27.500,00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315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801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79,32</w:t>
            </w:r>
          </w:p>
        </w:tc>
      </w:tr>
      <w:tr w:rsidR="00337E5F" w14:paraId="494387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09E0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A4C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F6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38A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D1A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145F6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332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35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FB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EE9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EA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00712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65F2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8004 ZEMLJIŠTA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D86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805.122,00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A52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1.304.515,00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56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2.109.637,00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F2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262,03</w:t>
            </w:r>
          </w:p>
        </w:tc>
      </w:tr>
      <w:tr w:rsidR="00337E5F" w14:paraId="1D3CDC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E5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K800401 OSTALA ZEMLJIŠTA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5D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799.122,00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52E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1.309.515,00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56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2.108.637,00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575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263,87</w:t>
            </w:r>
          </w:p>
        </w:tc>
      </w:tr>
      <w:tr w:rsidR="00337E5F" w14:paraId="0E91AA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B21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77A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799.122,00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84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1.259.515,00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C37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2.058.637,00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BEB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257,61</w:t>
            </w:r>
          </w:p>
        </w:tc>
      </w:tr>
      <w:tr w:rsidR="00337E5F" w14:paraId="665C8B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D34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329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794.122,00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05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-10.485,00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45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783.637,00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435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98,68</w:t>
            </w:r>
          </w:p>
        </w:tc>
      </w:tr>
      <w:tr w:rsidR="00337E5F" w14:paraId="28911EB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77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81F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118.315,00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63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22.395,00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8A1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140.710,00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070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118,93</w:t>
            </w:r>
          </w:p>
        </w:tc>
      </w:tr>
      <w:tr w:rsidR="00337E5F" w14:paraId="5F6849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3D3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F70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4F8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DD9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F15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8293C3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C5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B3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4CE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48E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659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81,82</w:t>
            </w:r>
          </w:p>
        </w:tc>
      </w:tr>
      <w:tr w:rsidR="00337E5F" w14:paraId="3D6E1B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710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FB1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637.157,00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33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-25.880,00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E2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611.277,00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39A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95,94</w:t>
            </w:r>
          </w:p>
        </w:tc>
      </w:tr>
      <w:tr w:rsidR="00337E5F" w14:paraId="6D08310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A4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D22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462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04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6DB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25.500,</w:t>
            </w:r>
          </w:p>
        </w:tc>
      </w:tr>
      <w:tr w:rsidR="00337E5F" w14:paraId="6648393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DDE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0DE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AE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E3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F99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25.500,</w:t>
            </w:r>
          </w:p>
        </w:tc>
      </w:tr>
      <w:tr w:rsidR="00337E5F" w14:paraId="294B6F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922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61 Prihodi od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prodaje zemljišta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98C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DED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67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39D0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32040E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AD1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F3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0D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6A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E3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3A5C5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88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556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2AF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07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24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41A9E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E05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K800402 MOST-OSOJNIK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F4B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4F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95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63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16,67</w:t>
            </w:r>
          </w:p>
        </w:tc>
      </w:tr>
      <w:tr w:rsidR="00337E5F" w14:paraId="698EC2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20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68F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DE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02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19C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16,67</w:t>
            </w:r>
          </w:p>
        </w:tc>
      </w:tr>
      <w:tr w:rsidR="00337E5F" w14:paraId="3A388F7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EB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8E9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917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4FF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31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BC9B9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477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E28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87D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41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A6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9DFC4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223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EA6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46D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47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5FA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15E1B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144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53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32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3C1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C3C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CFE45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9D2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00120 OPĆI RASHODI UPRAVE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C8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8.276.413,00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1C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72.585,00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10C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8.348.998,00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D1B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100,88</w:t>
            </w:r>
          </w:p>
        </w:tc>
      </w:tr>
      <w:tr w:rsidR="00337E5F" w14:paraId="321834A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4C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3E0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8.276.413,00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E2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72.585,00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61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8.348.998,00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37A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100,88</w:t>
            </w:r>
          </w:p>
        </w:tc>
      </w:tr>
      <w:tr w:rsidR="00337E5F" w14:paraId="01278F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434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8152 REDOVNA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DJELATNOST GRADSKE UPRAVE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26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8.151.955,00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AF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72.585,00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B9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8.224.540,00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C7F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100,89</w:t>
            </w:r>
          </w:p>
        </w:tc>
      </w:tr>
      <w:tr w:rsidR="00337E5F" w14:paraId="5A9923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DE4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A815201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753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6.890.510,00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CE7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60.100,00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CB8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6.950.610,00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8D9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100,87</w:t>
            </w:r>
          </w:p>
        </w:tc>
      </w:tr>
      <w:tr w:rsidR="00337E5F" w14:paraId="635023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341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943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6.889.310,00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9E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832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6.949.410,00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70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100,87</w:t>
            </w:r>
          </w:p>
        </w:tc>
      </w:tr>
      <w:tr w:rsidR="00337E5F" w14:paraId="193086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133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84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6.889.310,00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D7B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410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6.949.410,00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B06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100,87</w:t>
            </w:r>
          </w:p>
        </w:tc>
      </w:tr>
      <w:tr w:rsidR="00337E5F" w14:paraId="18CAC0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B1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5DA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6.889.310,00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9FA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3CF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6.949.410,00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8E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100,87</w:t>
            </w:r>
          </w:p>
        </w:tc>
      </w:tr>
      <w:tr w:rsidR="00337E5F" w14:paraId="73C2D2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523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39 Ostali prihodi za posebne namjene-Legalizacija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92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3C74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B6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BF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199F00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6D6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837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14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B45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80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E59D0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8D9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C02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BA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F70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72B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C43A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209B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A815202 MATERIJALNI I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A98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1.261.445,00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9FE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12.485,00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BD1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1.273.930,00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412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100,99</w:t>
            </w:r>
          </w:p>
        </w:tc>
      </w:tr>
      <w:tr w:rsidR="00337E5F" w14:paraId="4C5BB38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3CD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3CD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1.261.445,00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E4C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12.485,00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2CF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1.273.930,00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55C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100,99</w:t>
            </w:r>
          </w:p>
        </w:tc>
      </w:tr>
      <w:tr w:rsidR="00337E5F" w14:paraId="5F9A293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63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C2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1.253.945,00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336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14.485,00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0BA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1.268.430,00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F51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101,16</w:t>
            </w:r>
          </w:p>
        </w:tc>
      </w:tr>
      <w:tr w:rsidR="00337E5F" w14:paraId="5A01943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75E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404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1.206.080,00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F87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24.485,00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D83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1.230.565,00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5B8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102,03</w:t>
            </w:r>
          </w:p>
        </w:tc>
      </w:tr>
      <w:tr w:rsidR="00337E5F" w14:paraId="4E7BE4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52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44C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47.865,00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8D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37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37.865,00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B2D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79,11</w:t>
            </w:r>
          </w:p>
        </w:tc>
      </w:tr>
      <w:tr w:rsidR="00337E5F" w14:paraId="7CF568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67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A40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F6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D8F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8CA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73,33</w:t>
            </w:r>
          </w:p>
        </w:tc>
      </w:tr>
      <w:tr w:rsidR="00337E5F" w14:paraId="79A799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62E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684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5DD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DFF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3CC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73,33</w:t>
            </w:r>
          </w:p>
        </w:tc>
      </w:tr>
      <w:tr w:rsidR="00337E5F" w14:paraId="2BE991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3B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8153 OPREMA I NAMJEŠTAJ ZA GRADSKU UPRAVU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C4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124.458,00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D67E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0D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124.458,00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BA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D98169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B01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K815301 OPREMA I NAMJEŠTAJ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9D9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30.965,00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91BA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7B4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30.965,00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21C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751D40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FC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4C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30.965,00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820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7E6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30.965,00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9C4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466E4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F317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942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30.965,00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13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A2B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30.965,00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3CC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82EBE0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E0E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8F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30.965,00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56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1B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30.965,00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BB0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1ED53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75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K815302 PRIJEVOZNA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SREDSTVA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92A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93.493,00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6E33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6B8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93.493,00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B2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3D381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6E0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6F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82.805,00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18A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09F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418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573C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CA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68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82.805,00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7D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DC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CAD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71FF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0F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0A9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82.805,00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D96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56A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A45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D6AA85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0F1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64 Prihodi od prodaje prijevoznih sredstava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00D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9AD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B9D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6A4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E8DA7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907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35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B0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A60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E0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C1DEE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20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9F9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5A5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81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073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77313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A26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 xml:space="preserve">Razdjel: 002 UPRAVNI ODJEL ZA POSLOVE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GRADONAČELNIKA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FA3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2.817.119,00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B5A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260.270,00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E6F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3.077.389,00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02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109,24</w:t>
            </w:r>
          </w:p>
        </w:tc>
      </w:tr>
      <w:tr w:rsidR="00337E5F" w14:paraId="5682BF8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6C8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00220 URED GRADONAČELNIKA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03A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2.817.119,00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C32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260.270,00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A5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3.077.389,00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C09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109,24</w:t>
            </w:r>
          </w:p>
        </w:tc>
      </w:tr>
      <w:tr w:rsidR="00337E5F" w14:paraId="1DDFD23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FC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31F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2.817.119,00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2ED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260.270,00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C45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3.077.389,00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C4A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109,24</w:t>
            </w:r>
          </w:p>
        </w:tc>
      </w:tr>
      <w:tr w:rsidR="00337E5F" w14:paraId="472995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0D6C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8009 REDOVNA DJELATNOST UREDA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GRADONAČELNIKA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9D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1.122.137,00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314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899.770,00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641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2.021.907,00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0E8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180,18</w:t>
            </w:r>
          </w:p>
        </w:tc>
      </w:tr>
      <w:tr w:rsidR="00337E5F" w14:paraId="17E39B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F50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A800901 PROTOKOL I INFORMIRANJE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BE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864.087,00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98B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404.800,00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0DD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1.268.887,00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1A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146,85</w:t>
            </w:r>
          </w:p>
        </w:tc>
      </w:tr>
      <w:tr w:rsidR="00337E5F" w14:paraId="42551E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BC6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814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864.087,00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90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404.800,00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93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1.268.887,00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28A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146,85</w:t>
            </w:r>
          </w:p>
        </w:tc>
      </w:tr>
      <w:tr w:rsidR="00337E5F" w14:paraId="0C8247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1C0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39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862.494,00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262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404.800,00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CF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1.267.294,00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185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146,93</w:t>
            </w:r>
          </w:p>
        </w:tc>
      </w:tr>
      <w:tr w:rsidR="00337E5F" w14:paraId="6104FE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DF8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1F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859.176,00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D15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405.300,00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4C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1.264.476,00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16F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147,17</w:t>
            </w:r>
          </w:p>
        </w:tc>
      </w:tr>
      <w:tr w:rsidR="00337E5F" w14:paraId="6D93CA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D0C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ED9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63B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04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9D2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81,16</w:t>
            </w:r>
          </w:p>
        </w:tc>
      </w:tr>
      <w:tr w:rsidR="00337E5F" w14:paraId="0E4B34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B8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164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554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7F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A6B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DC3BE6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019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CCF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28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136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894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7266CC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CE3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DE9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32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627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A0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32803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884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A800904 PRORAČUNSKA ZALIHA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64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BC1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-38.817,00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ADB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96C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2,51</w:t>
            </w:r>
          </w:p>
        </w:tc>
      </w:tr>
      <w:tr w:rsidR="00337E5F" w14:paraId="6E09E2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415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C3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AF0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-38.817,00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904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109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2,51</w:t>
            </w:r>
          </w:p>
        </w:tc>
      </w:tr>
      <w:tr w:rsidR="00337E5F" w14:paraId="7AD6BE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345F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55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B7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-38.817,00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2FD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B6B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2,51</w:t>
            </w:r>
          </w:p>
        </w:tc>
      </w:tr>
      <w:tr w:rsidR="00337E5F" w14:paraId="02EB510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239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48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FE9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-38.817,00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5C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5F7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2,51</w:t>
            </w:r>
          </w:p>
        </w:tc>
      </w:tr>
      <w:tr w:rsidR="00337E5F" w14:paraId="400A40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0604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A800905 JAMSTVENA ZALIHA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A12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29B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-25.545,00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1C7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7F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3,77</w:t>
            </w:r>
          </w:p>
        </w:tc>
      </w:tr>
      <w:tr w:rsidR="00337E5F" w14:paraId="28EBBE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82D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AD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8B9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8FC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2E5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3,77</w:t>
            </w:r>
          </w:p>
        </w:tc>
      </w:tr>
      <w:tr w:rsidR="00337E5F" w14:paraId="7E7D13D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7A76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E85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A7F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C30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E7C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3,77</w:t>
            </w:r>
          </w:p>
        </w:tc>
      </w:tr>
      <w:tr w:rsidR="00337E5F" w14:paraId="482C51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8E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 Izdaci za dane zajmove i depozite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804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4D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00C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D30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3,77</w:t>
            </w:r>
          </w:p>
        </w:tc>
      </w:tr>
      <w:tr w:rsidR="00337E5F" w14:paraId="30FA7B0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183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A800906 POKROVITELJSTVA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44E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34.508,00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6C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811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25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102,90</w:t>
            </w:r>
          </w:p>
        </w:tc>
      </w:tr>
      <w:tr w:rsidR="00337E5F" w14:paraId="2BE4AA8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38A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F02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34.508,00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B1C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4DB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2E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102,90</w:t>
            </w:r>
          </w:p>
        </w:tc>
      </w:tr>
      <w:tr w:rsidR="00337E5F" w14:paraId="33DC31E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FF9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D6D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34.508,00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41D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C60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FC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102,90</w:t>
            </w:r>
          </w:p>
        </w:tc>
      </w:tr>
      <w:tr w:rsidR="00337E5F" w14:paraId="685F5B3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28A7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799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E77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84B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0F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A34DE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A5F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70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34.508,00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F25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71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C4F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15,96</w:t>
            </w:r>
          </w:p>
        </w:tc>
      </w:tr>
      <w:tr w:rsidR="00337E5F" w14:paraId="0B261F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1B7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K800909 LUKA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19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117.712,00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C190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D1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117.712,00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837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14441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F24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E5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117.712,00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7DC9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55F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117.712,00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3D3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69569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C4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1CE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117.712,00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D4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E90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117.712,00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C8A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4C8F1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1D2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CE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117.712,00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E53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A1A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117.712,00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F4A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90FF9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46B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K800910 UTD RAGUSA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E9B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174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C6B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367.800,00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19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4.715,38</w:t>
            </w:r>
          </w:p>
        </w:tc>
      </w:tr>
      <w:tr w:rsidR="00337E5F" w14:paraId="5FC84A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9B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99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987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A9B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CF3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4.715,</w:t>
            </w:r>
          </w:p>
        </w:tc>
      </w:tr>
      <w:tr w:rsidR="00337E5F" w14:paraId="51B4C83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5A5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11C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98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12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367.800,00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A7E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4.715,</w:t>
            </w:r>
          </w:p>
        </w:tc>
      </w:tr>
      <w:tr w:rsidR="00337E5F" w14:paraId="150EA64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0FF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51 Izdaci za dane zajmove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depozite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E78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A3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4C2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259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10B913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ED7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6C8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205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7BB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DA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2879AD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F33B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K800911 OPĆINA MLJET - OTKUP UDJELA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FBE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31.668,00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E4D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-31.668,00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0CFD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3762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3B490F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C158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3AE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31.668,00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E84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-31.668,00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4DED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602D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279E5A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46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5 Izdaci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E2E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31.668,00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22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-31.668,00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52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F50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AD852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C45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1BF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31.668,00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C67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-31.668,00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C20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F6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FD72A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2C9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K800913 PROMETNA POLICIJA MUP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EB81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98C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10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6C4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5EC0014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B85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C345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C7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8D1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18D2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81AE3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EF0C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6A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3A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201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0B4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30A0C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98F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54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48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CA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D4A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B02C0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8E0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T800914 CAMINO DUBROVNIK - MEĐUGORJE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9B4D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5C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D3B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AFE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049BE2D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125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F8AA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3D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1B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A27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271C3A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B14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23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A4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D5C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0BA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E14E1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E610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BF7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51E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4A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5EC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65369D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5F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29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A8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0C3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6F7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1481CD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F3B6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8011 ZAŠTITA OD POŽARA,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ZAŠTITA NA RADU I CIVILNA ZAŠTITA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711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210.157,00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CD6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-72.500,00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EA3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137.657,00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7A9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65,50</w:t>
            </w:r>
          </w:p>
        </w:tc>
      </w:tr>
      <w:tr w:rsidR="00337E5F" w14:paraId="6C4C5D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3CA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A801101 ZAŠTITA OD POŽARA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AA7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30.526,00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5CC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-4.643,22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962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25.882,78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5C6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84,79</w:t>
            </w:r>
          </w:p>
        </w:tc>
      </w:tr>
      <w:tr w:rsidR="00337E5F" w14:paraId="66D90A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01E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E5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04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-4.643,22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D27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25.882,78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2C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84,79</w:t>
            </w:r>
          </w:p>
        </w:tc>
      </w:tr>
      <w:tr w:rsidR="00337E5F" w14:paraId="2DCD4C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32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82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10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-4.643,22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F8E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25.882,78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0B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84,79</w:t>
            </w:r>
          </w:p>
        </w:tc>
      </w:tr>
      <w:tr w:rsidR="00337E5F" w14:paraId="6F9AAC5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EF1A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A78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9D9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-4.643,22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E0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25.882,78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E1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84,79</w:t>
            </w:r>
          </w:p>
        </w:tc>
      </w:tr>
      <w:tr w:rsidR="00337E5F" w14:paraId="57E2ED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7E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A801102 ZAŠTITA NA RADU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8D4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11.491,00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BB7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155,26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441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11.646,26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9F8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101,35</w:t>
            </w:r>
          </w:p>
        </w:tc>
      </w:tr>
      <w:tr w:rsidR="00337E5F" w14:paraId="6901EB0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16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F1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11.491,00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BD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725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11.646,26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632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101,35</w:t>
            </w:r>
          </w:p>
        </w:tc>
      </w:tr>
      <w:tr w:rsidR="00337E5F" w14:paraId="198DF2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82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41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11.491,00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FE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155,26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228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11.646,26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23F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101,35</w:t>
            </w:r>
          </w:p>
        </w:tc>
      </w:tr>
      <w:tr w:rsidR="00337E5F" w14:paraId="3E3746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D9D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3C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11.491,00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7B1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155,26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8F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11.646,26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F4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101,35</w:t>
            </w:r>
          </w:p>
        </w:tc>
      </w:tr>
      <w:tr w:rsidR="00337E5F" w14:paraId="373625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4DB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A801103 CIVILNA ZAŠTITA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B1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168.140,00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8D8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-68.012,04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E3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100.127,96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5B4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59,55</w:t>
            </w:r>
          </w:p>
        </w:tc>
      </w:tr>
      <w:tr w:rsidR="00337E5F" w14:paraId="781B3B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0596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190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168.140,00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8D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-68.012,04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60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100.127,96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E77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59,55</w:t>
            </w:r>
          </w:p>
        </w:tc>
      </w:tr>
      <w:tr w:rsidR="00337E5F" w14:paraId="0DDE2E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C2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E2F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160.177,00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24A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-68.012,04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60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92.164,96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8AD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57,54</w:t>
            </w:r>
          </w:p>
        </w:tc>
      </w:tr>
      <w:tr w:rsidR="00337E5F" w14:paraId="094E2C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AA8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DA3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80.544,00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22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-68.012,04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E4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12.531,96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67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15,56</w:t>
            </w:r>
          </w:p>
        </w:tc>
      </w:tr>
      <w:tr w:rsidR="00337E5F" w14:paraId="7DCC9E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27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5C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79.633,00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22A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AA0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79.633,00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E6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2B62B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E292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1004499 HRVATSKA GORSKA SLUŽBA SPAŠAVANJA, STANICA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D85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79.633,00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D82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425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79.633,00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E2E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C03CF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C5D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96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D22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EF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5A9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B025BD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070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6E4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A7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8AE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8A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24134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97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8012 INFORMATIZACIJA GRADSKE UPRAVE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368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1.484.825,00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EF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-567.000,00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472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917.825,00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88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61,81</w:t>
            </w:r>
          </w:p>
        </w:tc>
      </w:tr>
      <w:tr w:rsidR="00337E5F" w14:paraId="7BF450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6D5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K801201 RAČUNALNA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39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288.408,00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923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67D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295.408,00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B8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102,43</w:t>
            </w:r>
          </w:p>
        </w:tc>
      </w:tr>
      <w:tr w:rsidR="00337E5F" w14:paraId="1B9802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F09A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2C0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288.408,00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32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25F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295.408,00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36A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102,43</w:t>
            </w:r>
          </w:p>
        </w:tc>
      </w:tr>
      <w:tr w:rsidR="00337E5F" w14:paraId="31FA13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A0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91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177.955,00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144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61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184.955,00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59C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103,93</w:t>
            </w:r>
          </w:p>
        </w:tc>
      </w:tr>
      <w:tr w:rsidR="00337E5F" w14:paraId="27881B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A9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DD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177.955,00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F5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555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184.955,00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B75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103,93</w:t>
            </w:r>
          </w:p>
        </w:tc>
      </w:tr>
      <w:tr w:rsidR="00337E5F" w14:paraId="40682F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323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AF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8AE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AFD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B33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C7A81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BF2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A8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C35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A87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AC2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26266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1C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K801202 RAČUNALNI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970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662.914,00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68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BDC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462.914,00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A6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69,83</w:t>
            </w:r>
          </w:p>
        </w:tc>
      </w:tr>
      <w:tr w:rsidR="00337E5F" w14:paraId="5B17DB0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34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35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662.914,00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54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56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462.914,00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1D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69,83</w:t>
            </w:r>
          </w:p>
        </w:tc>
      </w:tr>
      <w:tr w:rsidR="00337E5F" w14:paraId="7C15A0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A4F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1C3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444.468,00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F0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EF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344.468,00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3D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77,50</w:t>
            </w:r>
          </w:p>
        </w:tc>
      </w:tr>
      <w:tr w:rsidR="00337E5F" w14:paraId="558EB0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A280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D61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444.468,00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F46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19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344.468,00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51C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77,50</w:t>
            </w:r>
          </w:p>
        </w:tc>
      </w:tr>
      <w:tr w:rsidR="00337E5F" w14:paraId="3DB781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B6D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46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218.446,00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A8D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B4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118.446,00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BC2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54,22</w:t>
            </w:r>
          </w:p>
        </w:tc>
      </w:tr>
      <w:tr w:rsidR="00337E5F" w14:paraId="5FA1CEA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3C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806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218.446,00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38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19B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118.446,00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13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54,22</w:t>
            </w:r>
          </w:p>
        </w:tc>
      </w:tr>
      <w:tr w:rsidR="00337E5F" w14:paraId="067558D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1446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K801203 MREŽNA I KOMUNIKACIJSKA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98F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193.503,00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0DB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37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159.503,00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755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82,43</w:t>
            </w:r>
          </w:p>
        </w:tc>
      </w:tr>
      <w:tr w:rsidR="00337E5F" w14:paraId="090076D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E4F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62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193.503,00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987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27A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159.503,00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ADF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82,43</w:t>
            </w:r>
          </w:p>
        </w:tc>
      </w:tr>
      <w:tr w:rsidR="00337E5F" w14:paraId="53FE4B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C30F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F8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6A5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AB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A1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150A7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94B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961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84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D4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F00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C9E9D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1B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93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47.508,00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4F1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14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0C5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28,43</w:t>
            </w:r>
          </w:p>
        </w:tc>
      </w:tr>
      <w:tr w:rsidR="00337E5F" w14:paraId="3ACE12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9D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proizvedene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BD3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47.508,00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D0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96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962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28,43</w:t>
            </w:r>
          </w:p>
        </w:tc>
      </w:tr>
      <w:tr w:rsidR="00337E5F" w14:paraId="03E8B6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286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K801204 ZONA POSEBNOG PROMETNOG REŽIMA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CC7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24D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C20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41B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3269E1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66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8A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56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A432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ED26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1B7C1E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8F3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74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B95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88D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030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E1D364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250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B1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D5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449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318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EBA89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3AE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Razdjel: 004 UPRAVNI ODJEL ZA TURIZAM,GOSPODARSTVO I MORE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B7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2.455.018,00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4B9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-473.008,00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B7F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1.982.010,00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88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80,73</w:t>
            </w:r>
          </w:p>
        </w:tc>
      </w:tr>
      <w:tr w:rsidR="00337E5F" w14:paraId="0F00E9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2B4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00410 TURIZAM, GOSPODARSTVO I MORE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53A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2.455.018,00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4A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-473.008,00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C3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1.982.010,00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0B8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80,73</w:t>
            </w:r>
          </w:p>
        </w:tc>
      </w:tr>
      <w:tr w:rsidR="00337E5F" w14:paraId="7595DB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C3CD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82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2.455.018,00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62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-473.008,00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A0F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1.982.010,00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8F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80,73</w:t>
            </w:r>
          </w:p>
        </w:tc>
      </w:tr>
      <w:tr w:rsidR="00337E5F" w14:paraId="1044DB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9DD5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8013 RAZVOJ GOSPODARSTVA I PODUZETNIŠTVA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FF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482.610,00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6EA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-239.770,00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73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242.840,00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FB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50,32</w:t>
            </w:r>
          </w:p>
        </w:tc>
      </w:tr>
      <w:tr w:rsidR="00337E5F" w14:paraId="11A952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43A4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lastRenderedPageBreak/>
              <w:t xml:space="preserve">A801301 OPĆI RASHODI VEZANI ZA RAZVOJ GOSPODARSTVA I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PODUZETNIŠTVA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C93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15.522,00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345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-1.832,00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0F4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13.690,00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03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88,20</w:t>
            </w:r>
          </w:p>
        </w:tc>
      </w:tr>
      <w:tr w:rsidR="00337E5F" w14:paraId="33CF65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D357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7F0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8.222,00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2D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-3.832,00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C2E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67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53,39</w:t>
            </w:r>
          </w:p>
        </w:tc>
      </w:tr>
      <w:tr w:rsidR="00337E5F" w14:paraId="5AE9DD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2B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8A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8.222,00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55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-3.832,00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A5D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35E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53,39</w:t>
            </w:r>
          </w:p>
        </w:tc>
      </w:tr>
      <w:tr w:rsidR="00337E5F" w14:paraId="674C68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9CA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5D9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E1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-3.699,00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B3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017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54,27</w:t>
            </w:r>
          </w:p>
        </w:tc>
      </w:tr>
      <w:tr w:rsidR="00337E5F" w14:paraId="60D964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55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94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A7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C7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F5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755E3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8B1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32 Naknade za upotrebu pomorskog dobra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37F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6F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A8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ECC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127,40</w:t>
            </w:r>
          </w:p>
        </w:tc>
      </w:tr>
      <w:tr w:rsidR="00337E5F" w14:paraId="516C60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B27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D63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021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F4A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60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127,40</w:t>
            </w:r>
          </w:p>
        </w:tc>
      </w:tr>
      <w:tr w:rsidR="00337E5F" w14:paraId="0A3C50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60E2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90A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CD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38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53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127,40</w:t>
            </w:r>
          </w:p>
        </w:tc>
      </w:tr>
      <w:tr w:rsidR="00337E5F" w14:paraId="7A47FC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F69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A801307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POTPORE RAZVOJU ŽENSKOG PODUZETNIŠTVA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32A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47.817,00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9EF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1C8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48.997,00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94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102,47</w:t>
            </w:r>
          </w:p>
        </w:tc>
      </w:tr>
      <w:tr w:rsidR="00337E5F" w14:paraId="5F38C6B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E2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42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4C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1F3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48.997,00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150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102,47</w:t>
            </w:r>
          </w:p>
        </w:tc>
      </w:tr>
      <w:tr w:rsidR="00337E5F" w14:paraId="592DD4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D3C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D7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68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40B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48.997,00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BF3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102,47</w:t>
            </w:r>
          </w:p>
        </w:tc>
      </w:tr>
      <w:tr w:rsidR="00337E5F" w14:paraId="387289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20D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AC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8C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BB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48.997,00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E6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102,47</w:t>
            </w:r>
          </w:p>
        </w:tc>
      </w:tr>
      <w:tr w:rsidR="00337E5F" w14:paraId="18285B7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B55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A801308 POTPORE TRADICIJSKIM OBRTIMA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A3D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166.302,00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24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-22.303,00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56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143.999,00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F99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86,59</w:t>
            </w:r>
          </w:p>
        </w:tc>
      </w:tr>
      <w:tr w:rsidR="00337E5F" w14:paraId="783A53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9A4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B5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166.302,00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117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-22.303,00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8BD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143.999,00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70D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86,59</w:t>
            </w:r>
          </w:p>
        </w:tc>
      </w:tr>
      <w:tr w:rsidR="00337E5F" w14:paraId="1FB5867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5E3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7C6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166.302,00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0F1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-22.303,00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FE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143.999,00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D1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86,59</w:t>
            </w:r>
          </w:p>
        </w:tc>
      </w:tr>
      <w:tr w:rsidR="00337E5F" w14:paraId="24F53A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9C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18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5A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BD5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97A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43,83</w:t>
            </w:r>
          </w:p>
        </w:tc>
      </w:tr>
      <w:tr w:rsidR="00337E5F" w14:paraId="3C49CB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32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6F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165.638,00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EB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-21.930,00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C83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143.708,00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19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86,76</w:t>
            </w:r>
          </w:p>
        </w:tc>
      </w:tr>
      <w:tr w:rsidR="00337E5F" w14:paraId="19787B0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5F0B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A801309 POTICANJE POLJOPRIVREDE I RIBARSTVA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19B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C5F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-22.817,00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E3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A43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42,70</w:t>
            </w:r>
          </w:p>
        </w:tc>
      </w:tr>
      <w:tr w:rsidR="00337E5F" w14:paraId="2D51BD7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58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52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8A4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-22.817,00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45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809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42,70</w:t>
            </w:r>
          </w:p>
        </w:tc>
      </w:tr>
      <w:tr w:rsidR="00337E5F" w14:paraId="5B70F7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ED0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AC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41D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-22.817,00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0CA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3C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42,70</w:t>
            </w:r>
          </w:p>
        </w:tc>
      </w:tr>
      <w:tr w:rsidR="00337E5F" w14:paraId="51E849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93A6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21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C2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-2.422,00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C61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92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84,79</w:t>
            </w:r>
          </w:p>
        </w:tc>
      </w:tr>
      <w:tr w:rsidR="00337E5F" w14:paraId="763B980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67F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6A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CC5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-487,00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54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B17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87,77</w:t>
            </w:r>
          </w:p>
        </w:tc>
      </w:tr>
      <w:tr w:rsidR="00337E5F" w14:paraId="4F910C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94D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D4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32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-19.908,00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99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E41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F5DC6E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7C7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T801317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SUFINANCIRANJE MJERE ENERGETSKE UČINKOVITOSTI KUĆANSTVA - SOLARI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25A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199.084,00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C92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-192.216,00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C17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6.868,00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13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3,45</w:t>
            </w:r>
          </w:p>
        </w:tc>
      </w:tr>
      <w:tr w:rsidR="00337E5F" w14:paraId="001AC9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52C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33D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49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-192.216,00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8E2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6E4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3,45</w:t>
            </w:r>
          </w:p>
        </w:tc>
      </w:tr>
      <w:tr w:rsidR="00337E5F" w14:paraId="2C52A0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32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578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199.084,00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A8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-192.216,00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8A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08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3,45</w:t>
            </w:r>
          </w:p>
        </w:tc>
      </w:tr>
      <w:tr w:rsidR="00337E5F" w14:paraId="7CA23F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34D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372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3F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-192.216,00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2EB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2CD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3,45</w:t>
            </w:r>
          </w:p>
        </w:tc>
      </w:tr>
      <w:tr w:rsidR="00337E5F" w14:paraId="4CD53D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D68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A801321 SUFINANCIRANJE ZAPOŠLJAVANJA PRIPRAVNIKA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4C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8A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6A5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66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93,47</w:t>
            </w:r>
          </w:p>
        </w:tc>
      </w:tr>
      <w:tr w:rsidR="00337E5F" w14:paraId="10845A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735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2E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744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D31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145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93,47</w:t>
            </w:r>
          </w:p>
        </w:tc>
      </w:tr>
      <w:tr w:rsidR="00337E5F" w14:paraId="26E3E67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78D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45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4E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C0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BB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93,47</w:t>
            </w:r>
          </w:p>
        </w:tc>
      </w:tr>
      <w:tr w:rsidR="00337E5F" w14:paraId="4F18F9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3D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8D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33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CD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63F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93,47</w:t>
            </w:r>
          </w:p>
        </w:tc>
      </w:tr>
      <w:tr w:rsidR="00337E5F" w14:paraId="2F2A1B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B5F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A801324 SUBVENCIONIRANJE ZRAKOPLOVNIH KARATA I CESTARINE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14A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AAC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-1.730,00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5F3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11.542,00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7D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86,97</w:t>
            </w:r>
          </w:p>
        </w:tc>
      </w:tr>
      <w:tr w:rsidR="00337E5F" w14:paraId="00A8C2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D370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548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4C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-1.730,00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5BA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11.542,00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133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86,97</w:t>
            </w:r>
          </w:p>
        </w:tc>
      </w:tr>
      <w:tr w:rsidR="00337E5F" w14:paraId="2A8D7DC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E16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019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C7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61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14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86,97</w:t>
            </w:r>
          </w:p>
        </w:tc>
      </w:tr>
      <w:tr w:rsidR="00337E5F" w14:paraId="218E215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A0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2DA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A6E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-1.730,00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08E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11.542,00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B6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86,97</w:t>
            </w:r>
          </w:p>
        </w:tc>
      </w:tr>
      <w:tr w:rsidR="00337E5F" w14:paraId="027FFC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380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8100 RAZVOJ TURIZMA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C8F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1.972.408,00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7A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-233.238,00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EA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1.739.170,00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E0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88,17</w:t>
            </w:r>
          </w:p>
        </w:tc>
      </w:tr>
      <w:tr w:rsidR="00337E5F" w14:paraId="732C63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07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A810001 ZAŠTITA I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SPAŠAVANJE NA PLAŽAMA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F67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113.702,00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8C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9E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113.702,00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A0B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B8B83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2807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7FD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6739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4B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C4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5514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839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3D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F8A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399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AA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E136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335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4F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9FD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B0F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DFE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62A6A8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46C5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32 Naknade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upotrebu pomorskog dobra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C2B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93.702,00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E6FD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489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93.702,00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C43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F84A0A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639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74C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93.702,00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CEB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7A7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93.702,00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CF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9DEE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0A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EB5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23.360,00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98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5BD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23.359,00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E0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FA848D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7C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74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70.342,00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C7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007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70.343,00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43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10894C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E47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A810002 POBOLJŠANJE TURISTIČKE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PONUDE GRADA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ED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309.432,00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C2F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-47.442,00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E9D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261.990,00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95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84,67</w:t>
            </w:r>
          </w:p>
        </w:tc>
      </w:tr>
      <w:tr w:rsidR="00337E5F" w14:paraId="292B11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5D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BC1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173.070,00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BA7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-47.442,00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E69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125.628,00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F6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72,59</w:t>
            </w:r>
          </w:p>
        </w:tc>
      </w:tr>
      <w:tr w:rsidR="00337E5F" w14:paraId="1B6722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1BB6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FB9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173.070,00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52E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-47.442,00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C15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125.628,00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98D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72,59</w:t>
            </w:r>
          </w:p>
        </w:tc>
      </w:tr>
      <w:tr w:rsidR="00337E5F" w14:paraId="6ED92D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B1E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39C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105.381,00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73E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-37.442,00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0A8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67.939,00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F85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64,47</w:t>
            </w:r>
          </w:p>
        </w:tc>
      </w:tr>
      <w:tr w:rsidR="00337E5F" w14:paraId="31FE1A3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E8A4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B5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63.707,00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B6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9D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53.707,00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24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84,30</w:t>
            </w:r>
          </w:p>
        </w:tc>
      </w:tr>
      <w:tr w:rsidR="00337E5F" w14:paraId="6BA18F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FB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4B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037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16F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2A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16AEC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5B6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523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63FF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C2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9F5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302EA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A9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F55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1F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696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D9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BDC4E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F76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F2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CE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3CE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0C6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3CD01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4FE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07E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462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72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29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69643F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D8D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7C1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ED1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EC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DC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53BE6E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80D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D3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6B2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F40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865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3329FD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6E7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lastRenderedPageBreak/>
              <w:t>A810003 POMORSKO DOBRO I ODRŽAVANJE PLAŽA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52F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760.472,00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CD2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-186.864,00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78B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573.608,00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634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75,43</w:t>
            </w:r>
          </w:p>
        </w:tc>
      </w:tr>
      <w:tr w:rsidR="00337E5F" w14:paraId="6E32BA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B8C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F4A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F8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-3.291,00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320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E2F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83,47</w:t>
            </w:r>
          </w:p>
        </w:tc>
      </w:tr>
      <w:tr w:rsidR="00337E5F" w14:paraId="059736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8801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694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9CC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-3.291,00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0B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16.618,00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331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83,47</w:t>
            </w:r>
          </w:p>
        </w:tc>
      </w:tr>
      <w:tr w:rsidR="00337E5F" w14:paraId="3375D4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44E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26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CC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-3.291,00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186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77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83,47</w:t>
            </w:r>
          </w:p>
        </w:tc>
      </w:tr>
      <w:tr w:rsidR="00337E5F" w14:paraId="4C4FA8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0988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62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337.218,00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A60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A8C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337.218,00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8C7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D6DF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6A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F57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337.218,00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977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EB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337.218,00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D49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455C15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256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364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337.218,00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5A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93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337.218,00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010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D2A49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FD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32 Naknade za upotrebu pomorskog dobra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72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403.345,00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DAB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-183.573,00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859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219.772,00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08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54,49</w:t>
            </w:r>
          </w:p>
        </w:tc>
      </w:tr>
      <w:tr w:rsidR="00337E5F" w14:paraId="5F73D0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10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817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403.345,00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294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-183.573,00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0AE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219.772,00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42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54,49</w:t>
            </w:r>
          </w:p>
        </w:tc>
      </w:tr>
      <w:tr w:rsidR="00337E5F" w14:paraId="62C03A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4AA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39D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403.345,00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34F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-183.573,00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FB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219.772,00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6E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54,49</w:t>
            </w:r>
          </w:p>
        </w:tc>
      </w:tr>
      <w:tr w:rsidR="00337E5F" w14:paraId="4542D00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91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A810004 POTICAJI ZA PRODULJENJE TURISTIČKE SEZONE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942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252.812,00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138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CA9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252.812,00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2D5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781649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9F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C12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0100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B4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788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00AB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DFB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CC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11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C4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8A3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82B87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744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D7E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97D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5D8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B4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03B97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B9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7D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185.812,00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242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62D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185.812,00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BB9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8FA0C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E51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F94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185.812,00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0AA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93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185.812,00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6C0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FEC8B9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990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38 Ostali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64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185.812,00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DA5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68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185.812,00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FA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400B41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3F16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A810005 POTICANJE RAZVOJA RURALNOG TURIZMA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E1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19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-2.511,00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365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9.434,00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65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78,98</w:t>
            </w:r>
          </w:p>
        </w:tc>
      </w:tr>
      <w:tr w:rsidR="00337E5F" w14:paraId="5DCE3E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B033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56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081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-2.511,00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62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D5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78,98</w:t>
            </w:r>
          </w:p>
        </w:tc>
      </w:tr>
      <w:tr w:rsidR="00337E5F" w14:paraId="3072CBA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F87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59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D0C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-2.511,00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3B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3C6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78,98</w:t>
            </w:r>
          </w:p>
        </w:tc>
      </w:tr>
      <w:tr w:rsidR="00337E5F" w14:paraId="2DB36A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E5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37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8DC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-2.511,00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295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E12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78,98</w:t>
            </w:r>
          </w:p>
        </w:tc>
      </w:tr>
      <w:tr w:rsidR="00337E5F" w14:paraId="7AE2E18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0B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A810007 RESPECT THE CITY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F40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147.163,00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97A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F05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147.163,00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CCD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B9DFB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268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73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29.163,00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6213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2A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29.163,00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141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0073DA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5CA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F8F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29.163,00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D14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CE6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29.163,00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2C6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5D069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404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8F4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29.163,00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C78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A28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29.163,00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07E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E8BD5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8BB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6E5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8BA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CE4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C4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5F4E4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8C6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09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9F6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13E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8A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F646F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BF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329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9E8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5D0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C75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0626C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30D0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A810011 KULTURNI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PROGRAMI I MANIFESTACIJE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77F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279.356,00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7C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5A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279.356,00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690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0A37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193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6F6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AFB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C8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F93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D670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F10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6B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15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2D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81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7A90A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CD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09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C0C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0D9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1F5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819B80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9D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35 Turistička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CF5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212.356,00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EF05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55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212.356,00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02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9E1C9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A3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AF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212.356,00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AA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4E5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212.356,00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CA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88A56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0784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311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4DF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CDE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0BD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068CC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75C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D4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185.812,00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1B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AD3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185.812,00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B9E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011C5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4D5C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A810012 ZIMSKI FESTIVAL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BA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97.526,00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11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3.579,00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B9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101.105,00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A7D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103,67</w:t>
            </w:r>
          </w:p>
        </w:tc>
      </w:tr>
      <w:tr w:rsidR="00337E5F" w14:paraId="7D6E7AF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CFA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06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6BE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3.579,00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CC4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34.105,00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236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111,72</w:t>
            </w:r>
          </w:p>
        </w:tc>
      </w:tr>
      <w:tr w:rsidR="00337E5F" w14:paraId="7518D2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FF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BF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30.526,00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B3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3.579,00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FB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34.105,00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C5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111,72</w:t>
            </w:r>
          </w:p>
        </w:tc>
      </w:tr>
      <w:tr w:rsidR="00337E5F" w14:paraId="777C02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423B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A8E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6C3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3.579,00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CE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34.105,00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292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111,72</w:t>
            </w:r>
          </w:p>
        </w:tc>
      </w:tr>
      <w:tr w:rsidR="00337E5F" w14:paraId="0BDD75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9E46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80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94CC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273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3A0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4EC8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AA5D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884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4A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3D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F3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A1D96B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0EE7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82C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B82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16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333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7CA1D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B10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Razdjel: 005 UPRAVNI ODJEL ZA KOMUNALNE DJELATNOSTI PROMET I MJESNU SAMOUPRAVU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906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17.319.005,00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5DA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-559.005,00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CF9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16.760.000,00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20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96,77</w:t>
            </w:r>
          </w:p>
        </w:tc>
      </w:tr>
      <w:tr w:rsidR="00337E5F" w14:paraId="020AE29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960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00510 OPĆI RASHODI ODJELA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C6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496.548,00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B6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67.367,00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38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563.915,00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45A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113,57</w:t>
            </w:r>
          </w:p>
        </w:tc>
      </w:tr>
      <w:tr w:rsidR="00337E5F" w14:paraId="423B995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3054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E79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496.548,00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1A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67.367,00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5E7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563.915,00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180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113,57</w:t>
            </w:r>
          </w:p>
        </w:tc>
      </w:tr>
      <w:tr w:rsidR="00337E5F" w14:paraId="3382F0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5A3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8015 IZRADA AKATA I PROVEDBA MJERA IZ DJELOKRUGA KOMUNALNOG ODJELA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3EE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496.548,00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8E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67.367,00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2E5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563.915,00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D41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113,57</w:t>
            </w:r>
          </w:p>
        </w:tc>
      </w:tr>
      <w:tr w:rsidR="00337E5F" w14:paraId="4F5B14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94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A801501 OPĆI RASHODI KOMUNALNOG ODJELA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349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496.548,00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B2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67.367,00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D45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563.915,00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1C1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113,57</w:t>
            </w:r>
          </w:p>
        </w:tc>
      </w:tr>
      <w:tr w:rsidR="00337E5F" w14:paraId="55DF09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32C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AD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470.004,00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14E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85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473.915,00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77B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100,83</w:t>
            </w:r>
          </w:p>
        </w:tc>
      </w:tr>
      <w:tr w:rsidR="00337E5F" w14:paraId="195D1C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84D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1D4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470.004,00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02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-58.089,00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DC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411.915,00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D8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87,64</w:t>
            </w:r>
          </w:p>
        </w:tc>
      </w:tr>
      <w:tr w:rsidR="00337E5F" w14:paraId="4C3085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78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Materijalni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E6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361.809,00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CF8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-14.644,00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9C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347.165,00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13A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95,95</w:t>
            </w:r>
          </w:p>
        </w:tc>
      </w:tr>
      <w:tr w:rsidR="00337E5F" w14:paraId="15109C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03D7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6E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96.875,00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37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-47.875,00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B6C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E6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50,58</w:t>
            </w:r>
          </w:p>
        </w:tc>
      </w:tr>
      <w:tr w:rsidR="00337E5F" w14:paraId="127907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A6A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8BB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0A0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61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210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56,82</w:t>
            </w:r>
          </w:p>
        </w:tc>
      </w:tr>
      <w:tr w:rsidR="00337E5F" w14:paraId="3FB986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D9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59F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56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92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E91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337E5F" w14:paraId="0EF5F63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AA2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22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D3E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61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5DB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A2172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64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508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307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E1B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1B3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256783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470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34 Naknade po gradskim odlukama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DA9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14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D5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3B9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602,77</w:t>
            </w:r>
          </w:p>
        </w:tc>
      </w:tr>
      <w:tr w:rsidR="00337E5F" w14:paraId="7DFF4D5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DA3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92B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D2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724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8A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602,77</w:t>
            </w:r>
          </w:p>
        </w:tc>
      </w:tr>
      <w:tr w:rsidR="00337E5F" w14:paraId="21125E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7AA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2E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D3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D2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95C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602,77</w:t>
            </w:r>
          </w:p>
        </w:tc>
      </w:tr>
      <w:tr w:rsidR="00337E5F" w14:paraId="3AE77E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69B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36 Komunalni doprinosi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E77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D64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-3.272,00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43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8FA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75,35</w:t>
            </w:r>
          </w:p>
        </w:tc>
      </w:tr>
      <w:tr w:rsidR="00337E5F" w14:paraId="7F2A3A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E3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8E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979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-3.272,00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FC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5A7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75,35</w:t>
            </w:r>
          </w:p>
        </w:tc>
      </w:tr>
      <w:tr w:rsidR="00337E5F" w14:paraId="46E1E86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2E5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328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7B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-3.272,00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51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3F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75,35</w:t>
            </w:r>
          </w:p>
        </w:tc>
      </w:tr>
      <w:tr w:rsidR="00337E5F" w14:paraId="6298BE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D8C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00520 KOMUNALNO GOSPODARSTVO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3AA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7.237.864,00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356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-97.643,00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76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7.140.221,00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A8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98,65</w:t>
            </w:r>
          </w:p>
        </w:tc>
      </w:tr>
      <w:tr w:rsidR="00337E5F" w14:paraId="7ABA82A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52E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9B2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6.972.864,00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0E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-22.943,00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7F5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6.949.921,00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9D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99,67</w:t>
            </w:r>
          </w:p>
        </w:tc>
      </w:tr>
      <w:tr w:rsidR="00337E5F" w14:paraId="10D02B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2D86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8016 ČISTOĆA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JAVNIH POVRŠINA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571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1.748.476,00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63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267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1.848.476,00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D8D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105,72</w:t>
            </w:r>
          </w:p>
        </w:tc>
      </w:tr>
      <w:tr w:rsidR="00337E5F" w14:paraId="27BBF4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E3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A801607 ZONA A, B, C, 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C2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1.499.768,00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EEA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223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1.599.768,00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D55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106,67</w:t>
            </w:r>
          </w:p>
        </w:tc>
      </w:tr>
      <w:tr w:rsidR="00337E5F" w14:paraId="2583CB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70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49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0EFD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7B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985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6671C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CC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69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35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E7A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07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C04B48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0E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17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449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EF2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6E0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15F58D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DC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36 Komunalni doprinosi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5B6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66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-132.723,00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9100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8CCA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9DEFF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0F3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467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7F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-132.723,00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C64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965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74550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0C2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FCB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61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-132.723,00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1EC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41B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EA60D0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A15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4DF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1.289.137,00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2C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232.723,00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723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1.521.860,00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CE5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118,05</w:t>
            </w:r>
          </w:p>
        </w:tc>
      </w:tr>
      <w:tr w:rsidR="00337E5F" w14:paraId="70FB884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D71C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6C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1.289.137,00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228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232.723,00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E8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1.521.860,00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AF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118,05</w:t>
            </w:r>
          </w:p>
        </w:tc>
      </w:tr>
      <w:tr w:rsidR="00337E5F" w14:paraId="4CD210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0B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F8E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1.289.137,00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F2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232.723,00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0C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1.521.860,00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0B7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118,05</w:t>
            </w:r>
          </w:p>
        </w:tc>
      </w:tr>
      <w:tr w:rsidR="00337E5F" w14:paraId="5C85FE1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5C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K801609 SPREMNICI ZA ODVOJENO PRIKUPLJANJE OTPADA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764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8B2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66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DD5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6F764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205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2D2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F138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3F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018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BCCFE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DD6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D7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8D3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4B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37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F058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32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EBD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1B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5D1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47C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42190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193D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K801611 PODZEMNI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SPREMNICI ZA ODVOJENO PRIKUPLJANJE OTPADA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225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244.008,00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7446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7B5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244.008,00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F9A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30AB96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1A5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7AB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147.805,00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8DFE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312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A66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CBF27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879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F69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27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B5B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573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448F3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42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603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E1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3A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08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39C14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7AF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D0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144.305,00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C6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93E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144.305,00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BA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EC021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509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86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144.305,00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B67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81F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144.305,00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2E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EA4B5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C44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43 Kapitalne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B0C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96.203,00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1E88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F0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96.203,00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9D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23AD9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6EA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559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96.203,00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36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E9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96.203,00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E2E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C4462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94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4C1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96.203,00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C1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4F1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96.203,00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DCF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2FFC3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6A1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8017 JAVNE ZELENE POVRŠINE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AB4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1.426.770,00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39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146.364,00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FA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1.573.134,00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030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110,26</w:t>
            </w:r>
          </w:p>
        </w:tc>
      </w:tr>
      <w:tr w:rsidR="00337E5F" w14:paraId="2B6DA9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23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A801701 JAVNI NASADI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4E4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1.426.770,00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C38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146.364,00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B7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1.573.134,00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69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110,26</w:t>
            </w:r>
          </w:p>
        </w:tc>
      </w:tr>
      <w:tr w:rsidR="00337E5F" w14:paraId="704E85A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30E9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360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81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69B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8C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45,21</w:t>
            </w:r>
          </w:p>
        </w:tc>
      </w:tr>
      <w:tr w:rsidR="00337E5F" w14:paraId="74E3C4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E52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FD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8E7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084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82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45,21</w:t>
            </w:r>
          </w:p>
        </w:tc>
      </w:tr>
      <w:tr w:rsidR="00337E5F" w14:paraId="3B94DE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40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9B9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69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649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0F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45,21</w:t>
            </w:r>
          </w:p>
        </w:tc>
      </w:tr>
      <w:tr w:rsidR="00337E5F" w14:paraId="78851D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6568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2BC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836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9B4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127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F35940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935D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256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13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08F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7E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33685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2E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1B9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4F0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40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31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DD37A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2F6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8E3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1.418.408,00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C77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D4B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1.568.408,00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8EA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110,58</w:t>
            </w:r>
          </w:p>
        </w:tc>
      </w:tr>
      <w:tr w:rsidR="00337E5F" w14:paraId="2A64E9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B18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08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1.418.408,00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D97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DE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1.568.408,00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2FB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110,58</w:t>
            </w:r>
          </w:p>
        </w:tc>
      </w:tr>
      <w:tr w:rsidR="00337E5F" w14:paraId="7C72305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490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EB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1.418.408,00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8AC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73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1.568.408,00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A4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110,58</w:t>
            </w:r>
          </w:p>
        </w:tc>
      </w:tr>
      <w:tr w:rsidR="00337E5F" w14:paraId="187C52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65F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8018 JAVNE POVRŠINE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AC0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584.110,00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C9C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-98.817,00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46A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485.293,00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9AF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83,08</w:t>
            </w:r>
          </w:p>
        </w:tc>
      </w:tr>
      <w:tr w:rsidR="00337E5F" w14:paraId="47FD835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390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A801802 PLOČNICI I ZIDOVI U POVIJESNOJ JEZGRI GRADA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C5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79.634,00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81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A9B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39.634,00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DA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49,77</w:t>
            </w:r>
          </w:p>
        </w:tc>
      </w:tr>
      <w:tr w:rsidR="00337E5F" w14:paraId="72BB2D0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AB7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6DE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A64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95F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39.634,00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C82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49,77</w:t>
            </w:r>
          </w:p>
        </w:tc>
      </w:tr>
      <w:tr w:rsidR="00337E5F" w14:paraId="6F86C5A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B52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23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2F8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8C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39.634,00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B1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49,77</w:t>
            </w:r>
          </w:p>
        </w:tc>
      </w:tr>
      <w:tr w:rsidR="00337E5F" w14:paraId="272093B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AC0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837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2C2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91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39.634,00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F4B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49,77</w:t>
            </w:r>
          </w:p>
        </w:tc>
      </w:tr>
      <w:tr w:rsidR="00337E5F" w14:paraId="2FBCD4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080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A801803 GRADSKI KOTAREVI I MJESNI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ODBORI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C8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172.723,00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724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348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122.723,00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2D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71,05</w:t>
            </w:r>
          </w:p>
        </w:tc>
      </w:tr>
      <w:tr w:rsidR="00337E5F" w14:paraId="402D8AD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9BA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D21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172.723,00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9E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CD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122.723,00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C17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71,05</w:t>
            </w:r>
          </w:p>
        </w:tc>
      </w:tr>
      <w:tr w:rsidR="00337E5F" w14:paraId="789771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45A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FE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172.723,00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29E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73F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122.723,00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FA0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71,05</w:t>
            </w:r>
          </w:p>
        </w:tc>
      </w:tr>
      <w:tr w:rsidR="00337E5F" w14:paraId="76C8F99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BDF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388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172.723,00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57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04B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122.723,00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DAC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71,05</w:t>
            </w:r>
          </w:p>
        </w:tc>
      </w:tr>
      <w:tr w:rsidR="00337E5F" w14:paraId="0E87A3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3C3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A801806 OZNAČAVANJE ULICA I TRGOVA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2E7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781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A4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BC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33BEB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65E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FE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2D59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17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DF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D94FB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AE5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B29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20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35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D6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23457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29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7C5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DFF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0D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85F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F42EE3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50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A801809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ODRŽAVANJE DJEČJIH IGRALIŠTA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EA3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204.393,00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794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-8.817,00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341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195.576,00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6B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95,69</w:t>
            </w:r>
          </w:p>
        </w:tc>
      </w:tr>
      <w:tr w:rsidR="00337E5F" w14:paraId="129220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3C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34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45.126,00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9B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-8.817,00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73A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36.309,00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AA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80,46</w:t>
            </w:r>
          </w:p>
        </w:tc>
      </w:tr>
      <w:tr w:rsidR="00337E5F" w14:paraId="55B50C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B149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87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CA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2A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113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77,93</w:t>
            </w:r>
          </w:p>
        </w:tc>
      </w:tr>
      <w:tr w:rsidR="00337E5F" w14:paraId="419DFA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036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9A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DC5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738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3EF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77,93</w:t>
            </w:r>
          </w:p>
        </w:tc>
      </w:tr>
      <w:tr w:rsidR="00337E5F" w14:paraId="2070C7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1763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248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9C2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A0E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4CD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81,37</w:t>
            </w:r>
          </w:p>
        </w:tc>
      </w:tr>
      <w:tr w:rsidR="00337E5F" w14:paraId="2806EC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B97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CC4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B15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007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C1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81,37</w:t>
            </w:r>
          </w:p>
        </w:tc>
      </w:tr>
      <w:tr w:rsidR="00337E5F" w14:paraId="7A722A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4556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A6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159.267,00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A2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EC8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154.267,00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E2D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96,86</w:t>
            </w:r>
          </w:p>
        </w:tc>
      </w:tr>
      <w:tr w:rsidR="00337E5F" w14:paraId="33A252C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84D8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3C8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159.267,00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CA7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3C5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154.267,00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48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96,86</w:t>
            </w:r>
          </w:p>
        </w:tc>
      </w:tr>
      <w:tr w:rsidR="00337E5F" w14:paraId="4FDFDF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EFAD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82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159.267,00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F4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7D1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154.267,00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5A2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96,86</w:t>
            </w:r>
          </w:p>
        </w:tc>
      </w:tr>
      <w:tr w:rsidR="00337E5F" w14:paraId="3BDD4B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AAA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39 Ostali prihodi za posebne namjene-Legalizacija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BD4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7E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C2E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556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07AC05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3385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52D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84D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BB1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1F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DDE0A1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C1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D84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DFA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111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9D4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42493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91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A801811 ODRŽAVANJE I SANIRANJE OGRADNIH ZIDOVA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46C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941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395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CEF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B9DE12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BD5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C1A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E168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E9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0C7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43777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46EB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92F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64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837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739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46C11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C8AE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C0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F50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5F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290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0358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AEF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A801812 VIDEONADZOR JAVNIH POVRŠINA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74C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67.634,00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1E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65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67.634,00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F72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5165ED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93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B7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617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4BD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67.634,00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4D6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0D4D5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21F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6E0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283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66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67.634,00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F71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DD079A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5BC9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B5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90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1D0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67.634,00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53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CB975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4B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8019 SLIVNICI, REŠETKE I OBORINSKI KANALI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07B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7D0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D2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5CC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0784D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A25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A801902 REDOVITO ODRŽAVANJE REŠETAKA I OBORINSKIH KANALA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99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EB4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9A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6EB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66C8A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6C2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B02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E94A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AAF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913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DB7394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C95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73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1DB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8E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56D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E2335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DD2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E4F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075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FB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9C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CF9EA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848D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E41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119.451,00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777F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70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119.451,00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4C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6B878D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AA0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250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119.451,00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703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34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119.451,00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85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BDDA2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133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AC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119.451,00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252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FC2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119.451,00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A8A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97C1FC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9C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38 Prihodi posebnih namjena-Hrvatske vode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B01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9BD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DE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17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DD5E4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C2E6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BCF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84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9E2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F42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AA1DD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84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464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876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A80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8F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D77C8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A46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8020 JAVNA RASVJETA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034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1.481.920,00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6B0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-178.181,00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08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1.303.739,00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E50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87,98</w:t>
            </w:r>
          </w:p>
        </w:tc>
      </w:tr>
      <w:tr w:rsidR="00337E5F" w14:paraId="18D103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9B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A802001 STARA GRADSKA JEZGRA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92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139.359,00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58E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E18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174.359,00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10B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125,11</w:t>
            </w:r>
          </w:p>
        </w:tc>
      </w:tr>
      <w:tr w:rsidR="00337E5F" w14:paraId="73AE08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40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87D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139.359,00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CF4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2BC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174.359,00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6BF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125,11</w:t>
            </w:r>
          </w:p>
        </w:tc>
      </w:tr>
      <w:tr w:rsidR="00337E5F" w14:paraId="2C3CDF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4A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C47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139.359,00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9C5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817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174.359,00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787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125,11</w:t>
            </w:r>
          </w:p>
        </w:tc>
      </w:tr>
      <w:tr w:rsidR="00337E5F" w14:paraId="7FDD69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C49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9A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139.359,00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30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7E1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174.359,00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439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125,11</w:t>
            </w:r>
          </w:p>
        </w:tc>
      </w:tr>
      <w:tr w:rsidR="00337E5F" w14:paraId="311FDB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C518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A802002 IZVAN STARE GRADSKE JEZGRE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BE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570.708,00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2A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47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570.708,00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8B7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BD5EF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5D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A10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570.708,00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385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F1D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570.708,00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89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96247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323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31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570.708,00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12A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38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570.708,00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0A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6819FB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08D2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D0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570.708,00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B1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371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570.708,00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66E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BEC97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935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A802003 BLAGDANSKA RASVJETA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FF3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236.362,00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7B1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-73.181,00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E42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7CA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69,04</w:t>
            </w:r>
          </w:p>
        </w:tc>
      </w:tr>
      <w:tr w:rsidR="00337E5F" w14:paraId="4F9D02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AC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AE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F89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787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F7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76,47</w:t>
            </w:r>
          </w:p>
        </w:tc>
      </w:tr>
      <w:tr w:rsidR="00337E5F" w14:paraId="6DF60E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2D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E5F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EF1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D0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14B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D2EA67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D1B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923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78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-170.000,00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A0F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6B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598E9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73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87A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18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4CD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175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92FDE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9AA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264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02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B1F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AB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1301A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A4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525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9D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-33.181,00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CBC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2C3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337E5F" w14:paraId="4A1DA3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BE5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F9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72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6A5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25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337E5F" w14:paraId="2C6D93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95D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5B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B2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-33.181,00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D82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AC7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</w:tr>
      <w:tr w:rsidR="00337E5F" w14:paraId="7F452AB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FAA2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A802004 GRAD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DUBROVNIK-JAVNA RASVJETA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A4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535.491,00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74D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64E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395.491,00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1C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73,86</w:t>
            </w:r>
          </w:p>
        </w:tc>
      </w:tr>
      <w:tr w:rsidR="00337E5F" w14:paraId="231B115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4AB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167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535.491,00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62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BD6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395.491,00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EBB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73,86</w:t>
            </w:r>
          </w:p>
        </w:tc>
      </w:tr>
      <w:tr w:rsidR="00337E5F" w14:paraId="3F6001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05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E9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535.491,00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A6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30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395.491,00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A9D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73,86</w:t>
            </w:r>
          </w:p>
        </w:tc>
      </w:tr>
      <w:tr w:rsidR="00337E5F" w14:paraId="115C3AD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6CF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CC2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534.164,00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E23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23B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394.164,00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DD5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73,79</w:t>
            </w:r>
          </w:p>
        </w:tc>
      </w:tr>
      <w:tr w:rsidR="00337E5F" w14:paraId="3E0D1F9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981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84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EA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B8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4A3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13E7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1C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8022 GROBLJA, JAVNE FONTANE I SATOVI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63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337.826,00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E27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7.691,00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50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345.517,00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B04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102,28</w:t>
            </w:r>
          </w:p>
        </w:tc>
      </w:tr>
      <w:tr w:rsidR="00337E5F" w14:paraId="4413669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B2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A802201 GROBLJA NA UŽEM PODRUČJU GRADA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426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157.940,00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EC7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D09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155.631,00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4DF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98,54</w:t>
            </w:r>
          </w:p>
        </w:tc>
      </w:tr>
      <w:tr w:rsidR="00337E5F" w14:paraId="4528CE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2D56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3B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076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641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54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87,57</w:t>
            </w:r>
          </w:p>
        </w:tc>
      </w:tr>
      <w:tr w:rsidR="00337E5F" w14:paraId="5DC84AD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D0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E5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DA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65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C52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87,57</w:t>
            </w:r>
          </w:p>
        </w:tc>
      </w:tr>
      <w:tr w:rsidR="00337E5F" w14:paraId="59065F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C7F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A0C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B2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E78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C8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87,57</w:t>
            </w:r>
          </w:p>
        </w:tc>
      </w:tr>
      <w:tr w:rsidR="00337E5F" w14:paraId="0C37FF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DA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796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139.359,00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19C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F9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139.359,00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E25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196CC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16AA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48C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139.359,00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6B8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649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139.359,00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004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6C5CD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E69D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F4D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139.359,00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72C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13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139.359,00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5D7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396D60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39F1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A802202 GROBLJA NA ŠIREM PODRUČJU GRADA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2B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97.598,00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51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1BF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97.598,00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804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D7A68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C88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DDE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97.598,00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2F7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D2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97.598,00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5B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68030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E2D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48F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97.598,00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C8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A01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97.598,00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17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F7AF84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F4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98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97.598,00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E1B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57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97.598,00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89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85673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4955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A802203 FONTANE, BUNARI I CISTERNE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2E0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75.652,00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D5F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FB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85.652,00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CF4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113,22</w:t>
            </w:r>
          </w:p>
        </w:tc>
      </w:tr>
      <w:tr w:rsidR="00337E5F" w14:paraId="25C8F5F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02B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54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75.652,00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337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DD5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85.652,00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58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113,22</w:t>
            </w:r>
          </w:p>
        </w:tc>
      </w:tr>
      <w:tr w:rsidR="00337E5F" w14:paraId="61893B0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073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5F1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75.652,00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92D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52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85.652,00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2E0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113,22</w:t>
            </w:r>
          </w:p>
        </w:tc>
      </w:tr>
      <w:tr w:rsidR="00337E5F" w14:paraId="070367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477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E0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65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3B5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76.361,00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CA2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115,07</w:t>
            </w:r>
          </w:p>
        </w:tc>
      </w:tr>
      <w:tr w:rsidR="00337E5F" w14:paraId="19AA77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31D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E6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73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E9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CB0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D21AF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B31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A802204 JAVNI SATOVI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69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9A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2A7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E6E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CA031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4666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99B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5BA9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36F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789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CC29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6D2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D7A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96A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BE2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75D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A313D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184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400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28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306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1C2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8D0CA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B87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8023 DERATIZACIJA, DEZINSEKCIJA, KAFILERIJA I ČIŠĆENJE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B85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330.746,00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1B27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8C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330.746,00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19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F016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8B0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A802301 DERATIZACIJA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515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63.442,00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8EC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175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63.442,00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00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C9D94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5E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2C9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63.442,00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F0C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3F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63.442,00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B44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6BAAB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E0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CFD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63.442,00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8B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D7B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63.442,00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98E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E95F6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088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5A0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63.442,00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F4E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BA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63.442,00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67E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1D5FC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DF0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A802302 DEZINSEKCIJA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217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114.673,00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135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FF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114.673,00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5D5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6463E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639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928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114.673,00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D4B9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A1D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114.673,00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47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E95E8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E59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F2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114.673,00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8E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E27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114.673,00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9B2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42496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93DE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A3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114.673,00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0D8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D26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114.673,00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7F2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8C102D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D89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A802303 KAFILERIJA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DFB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572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B0A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FF4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90A38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11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C55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BB34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8B0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9FB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B2023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8E3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E2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84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DE6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E62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CA28A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513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71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F0D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520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00B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7D7E9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08A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A802305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HRANJENJE GOLUBOVA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E7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18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E12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A03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5FCD75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EFD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F3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897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7B8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3F7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A7929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BE6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A1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93A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EB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C47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1A0E25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F60E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470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F6E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E22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3FF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9F714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6D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8024 KOMUNALNI POSLOVI PO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POSEBNIM ODLUKAMA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AE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88.499,00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3BF7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DE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88.499,00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2C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90B1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28F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A802402 UREĐENJE SPOMENIKA I SPOMEN OBILJEŽJA DOMOVINSKOG RATA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7B1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EC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D11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7A0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A6C70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2FA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8A6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74B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F9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8A6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DA21F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962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3A3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50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631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8B9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BBC8C5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1B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80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7D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B1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542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7F17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0D22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A802408 UKLANJANJE PROTUPRAVNO POSTAVLJENIH PREDMETA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E9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4F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4C5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1B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8C172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43E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7AE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5718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13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BE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38CBFF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0FA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97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CE6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2A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407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9C99BF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DE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FA1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F56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F24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5F8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78404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D7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A802409 ZBRINJAVANJE NUSPROIZVODA ŽIVOTINJSKOG PODRIJETLA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081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17.918,00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39D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EA3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17.918,00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B0D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0889FD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D2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B30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F767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092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53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5D94B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8C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D1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96C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F6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5E5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B23EA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AF9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844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4A9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88F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49C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171340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BDC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A802414 UKLANJANJE VOZILA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B63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876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CC1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AB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A550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55F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ABC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107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FCC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672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73CF2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EB8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3A9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CDC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589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E1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BD920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1351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F5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E14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676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F72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518D51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9AD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A802415 PROVOĐENJE KOMUNALNOG REDA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0D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623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AC1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CE3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15C16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FB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DB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4E7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D8C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4B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C47FD0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D23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92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DA8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FE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17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A66F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66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69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FA3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3C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1E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74567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460D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79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FD8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09E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23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DC6652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EEE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25F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20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48A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FF9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D9B330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607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K802416 JAVNA USTANOVA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SKLONIŠTE ZA NEZBRINUTE ŽIVOTINJE - U OSNIVANJU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859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B32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13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156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B7DBE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CE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F3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338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3B4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FA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569EE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CFE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286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152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5BB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A4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57012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28F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B6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9A2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E7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03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F369F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CC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F09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D8B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D1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F4B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BC264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53C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FA7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B94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666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82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F0A09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A0E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8072 KAPITALNO ULAGANJE U JAVNU RASVJETU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84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40A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0CC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2A9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8EEAC0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CD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K807210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MODERNIZACIJA JAVNE RASVIJETE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9B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BD42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6CE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E71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D8A5C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AAD4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71 Primjeni zajmovi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799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9C87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D02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D57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205D6C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EDE4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1F8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8F9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749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C59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7D1C3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A2C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dodatna ulaganja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A8A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B0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DB7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7A5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8A473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F7A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53986 JAVNA USTANOVA "SKLONIŠTE ZA NEZBRINUTE ŽIVOTINJE DUBROVNIK"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50A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FD2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-74.700,00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D2E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4F1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71,81</w:t>
            </w:r>
          </w:p>
        </w:tc>
      </w:tr>
      <w:tr w:rsidR="00337E5F" w14:paraId="1AC437A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A87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8029 SKRB O NEZBRINUTIM ŽIVOTINJAMA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5E7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952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-74.700,00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59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26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71,81</w:t>
            </w:r>
          </w:p>
        </w:tc>
      </w:tr>
      <w:tr w:rsidR="00337E5F" w14:paraId="2D62BF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6D7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A802901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5C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D8F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-74.700,00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0F5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190.300,00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8F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71,81</w:t>
            </w:r>
          </w:p>
        </w:tc>
      </w:tr>
      <w:tr w:rsidR="00337E5F" w14:paraId="3862C2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67F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861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0AA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-74.700,00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219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25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71,81</w:t>
            </w:r>
          </w:p>
        </w:tc>
      </w:tr>
      <w:tr w:rsidR="00337E5F" w14:paraId="33AFA57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83D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796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5FD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1B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186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74,86</w:t>
            </w:r>
          </w:p>
        </w:tc>
      </w:tr>
      <w:tr w:rsidR="00337E5F" w14:paraId="4CBA14C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CA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081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8C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-43.350,00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842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6F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42,20</w:t>
            </w:r>
          </w:p>
        </w:tc>
      </w:tr>
      <w:tr w:rsidR="00337E5F" w14:paraId="605F7F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47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82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51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69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74.610,00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7A7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111,36</w:t>
            </w:r>
          </w:p>
        </w:tc>
      </w:tr>
      <w:tr w:rsidR="00337E5F" w14:paraId="10493A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CF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A54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3ED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1B0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05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FA5A62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CA4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E23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E51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99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5A6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68,29</w:t>
            </w:r>
          </w:p>
        </w:tc>
      </w:tr>
      <w:tr w:rsidR="00337E5F" w14:paraId="0A8F8E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05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74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5E2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CEB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9E5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68,29</w:t>
            </w:r>
          </w:p>
        </w:tc>
      </w:tr>
      <w:tr w:rsidR="00337E5F" w14:paraId="28778F1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074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00530 VATROGASTVO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BCE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3.522.709,00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394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244.306,00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06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3.767.015,00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AF7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106,94</w:t>
            </w:r>
          </w:p>
        </w:tc>
      </w:tr>
      <w:tr w:rsidR="00337E5F" w14:paraId="52C990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876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4D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595.980,00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55D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88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645.980,00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3EE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108,39</w:t>
            </w:r>
          </w:p>
        </w:tc>
      </w:tr>
      <w:tr w:rsidR="00337E5F" w14:paraId="7160F6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D70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8031 DOBROVOLJNO VATROGASTVO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02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595.980,00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AE6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E2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645.980,00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A02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108,39</w:t>
            </w:r>
          </w:p>
        </w:tc>
      </w:tr>
      <w:tr w:rsidR="00337E5F" w14:paraId="74BFD0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49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A803102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OSNOVNA DJELATNOST DOBROVOLJNOG VATROGASTVA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3F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595.980,00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CB2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CC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645.980,00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77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108,39</w:t>
            </w:r>
          </w:p>
        </w:tc>
      </w:tr>
      <w:tr w:rsidR="00337E5F" w14:paraId="3F4BBD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1CB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24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595.980,00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0B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D9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645.980,00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9F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108,39</w:t>
            </w:r>
          </w:p>
        </w:tc>
      </w:tr>
      <w:tr w:rsidR="00337E5F" w14:paraId="050048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022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58C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595.980,00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FB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23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645.980,00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4A0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108,39</w:t>
            </w:r>
          </w:p>
        </w:tc>
      </w:tr>
      <w:tr w:rsidR="00337E5F" w14:paraId="3389DF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915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F6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595.980,00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92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DE2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645.980,00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FB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108,39</w:t>
            </w:r>
          </w:p>
        </w:tc>
      </w:tr>
      <w:tr w:rsidR="00337E5F" w14:paraId="2D24469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2BB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1000103 VATROGASNA ZAJEDNICA GRADA DUBROVNIKA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618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396.840,00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921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2BF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439.840,00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4E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110,84</w:t>
            </w:r>
          </w:p>
        </w:tc>
      </w:tr>
      <w:tr w:rsidR="00337E5F" w14:paraId="0E8389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5A2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1000104 DVD GORNJA SELA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FC2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6E91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2A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F9A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B9B4F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D9F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1000105 DVD ZATON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37F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05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771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D95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104,71</w:t>
            </w:r>
          </w:p>
        </w:tc>
      </w:tr>
      <w:tr w:rsidR="00337E5F" w14:paraId="601CB0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CD2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1000106 DVD ORAŠAC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2A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CF6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A40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89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D77CA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A6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1000107 DVD KOLOČEP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C1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9983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0E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953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5B4C0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7CF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1000108 DVD LOPUD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B7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29.830,00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BD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3D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31.130,00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5DA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104,36</w:t>
            </w:r>
          </w:p>
        </w:tc>
      </w:tr>
      <w:tr w:rsidR="00337E5F" w14:paraId="05D574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172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1000109 DVD ŠIPAN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D1B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A844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14A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4A9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8E958D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579E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1000110 DVD MRAVINJAC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31B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CB2D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F0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8E3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D9904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210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1000111 DVD RIJEKA DUBROVAČKA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2F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D6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5F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9AB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105,31</w:t>
            </w:r>
          </w:p>
        </w:tc>
      </w:tr>
      <w:tr w:rsidR="00337E5F" w14:paraId="0DE022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1D8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1000112 DVD OSOJNIK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C1A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D0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1A2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26.620,00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516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105,55</w:t>
            </w:r>
          </w:p>
        </w:tc>
      </w:tr>
      <w:tr w:rsidR="00337E5F" w14:paraId="15E5BC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60CD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1002176 DVD SUĐURAĐ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67E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00B2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80A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E0A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8B42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0BE9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31911 JVP »DUBROVAČKI VATROGASCI«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D8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2.926.729,00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81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194.306,00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EA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3.121.035,00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796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106,64</w:t>
            </w:r>
          </w:p>
        </w:tc>
      </w:tr>
      <w:tr w:rsidR="00337E5F" w14:paraId="04FE406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83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8030 PROFESIONALNO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VATROGASTVO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09E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2.926.729,00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B07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194.306,00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B3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3.121.035,00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639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106,64</w:t>
            </w:r>
          </w:p>
        </w:tc>
      </w:tr>
      <w:tr w:rsidR="00337E5F" w14:paraId="514E1F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00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K803001 NABAVA OPREME ZA PROFESIONALNO VATROGASTVO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3E6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205.687,00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C3A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5.234,00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448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210.921,00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EA7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102,54</w:t>
            </w:r>
          </w:p>
        </w:tc>
      </w:tr>
      <w:tr w:rsidR="00337E5F" w14:paraId="4042E5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B0A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F95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90.251,00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129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4DB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89.561,00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DE2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99,24</w:t>
            </w:r>
          </w:p>
        </w:tc>
      </w:tr>
      <w:tr w:rsidR="00337E5F" w14:paraId="4E6C91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F089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8DA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90.251,00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AE3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5B5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89.561,00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99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99,24</w:t>
            </w:r>
          </w:p>
        </w:tc>
      </w:tr>
      <w:tr w:rsidR="00337E5F" w14:paraId="04661B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EB0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F3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90.251,00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34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8CB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89.561,00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62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99,24</w:t>
            </w:r>
          </w:p>
        </w:tc>
      </w:tr>
      <w:tr w:rsidR="00337E5F" w14:paraId="5E8ABB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D36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44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985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-496,00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C37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E1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71,28</w:t>
            </w:r>
          </w:p>
        </w:tc>
      </w:tr>
      <w:tr w:rsidR="00337E5F" w14:paraId="7B88AD8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F2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88D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39B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-496,00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ABA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20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71,28</w:t>
            </w:r>
          </w:p>
        </w:tc>
      </w:tr>
      <w:tr w:rsidR="00337E5F" w14:paraId="6D7354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62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9E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70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-496,00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F1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D00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71,28</w:t>
            </w:r>
          </w:p>
        </w:tc>
      </w:tr>
      <w:tr w:rsidR="00337E5F" w14:paraId="3A2EC6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69A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B6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98.222,00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22F3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96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98.222,00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72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4AF02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FB4A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00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98.222,00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CDC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6F4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98.222,00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CF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FEBF8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B1B6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1C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98.222,00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EB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D2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98.222,00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50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5605A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95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B4C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15.487,00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FAB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12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21.907,00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A23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141,45</w:t>
            </w:r>
          </w:p>
        </w:tc>
      </w:tr>
      <w:tr w:rsidR="00337E5F" w14:paraId="36CD1A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EC1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B16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15.487,00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29F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A9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21.907,00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21A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141,45</w:t>
            </w:r>
          </w:p>
        </w:tc>
      </w:tr>
      <w:tr w:rsidR="00337E5F" w14:paraId="54A256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506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40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15.487,00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ECA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C3E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21.907,00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4F2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141,45</w:t>
            </w:r>
          </w:p>
        </w:tc>
      </w:tr>
      <w:tr w:rsidR="00337E5F" w14:paraId="60328C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E74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A803002 DECENTRALIZIRANE FUNKCIJE - IZNAD MINIMALNOGA 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C7D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1.556.531,00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C0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189.072,00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47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1.745.603,00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DE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112,15</w:t>
            </w:r>
          </w:p>
        </w:tc>
      </w:tr>
      <w:tr w:rsidR="00337E5F" w14:paraId="21BED6A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711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92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1.412.967,00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D3B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75.690,00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25C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1.488.657,00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1D0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105,36</w:t>
            </w:r>
          </w:p>
        </w:tc>
      </w:tr>
      <w:tr w:rsidR="00337E5F" w14:paraId="35D53EF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AA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824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1.412.967,00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450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75.690,00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98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1.488.657,00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C5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105,36</w:t>
            </w:r>
          </w:p>
        </w:tc>
      </w:tr>
      <w:tr w:rsidR="00337E5F" w14:paraId="55ED06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CA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077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1.257.814,00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B55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72.792,00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95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1.330.606,00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B50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105,79</w:t>
            </w:r>
          </w:p>
        </w:tc>
      </w:tr>
      <w:tr w:rsidR="00337E5F" w14:paraId="68C355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E36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90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123.823,00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254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EE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124.303,00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9C0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100,39</w:t>
            </w:r>
          </w:p>
        </w:tc>
      </w:tr>
      <w:tr w:rsidR="00337E5F" w14:paraId="43899A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65E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1C2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DDF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828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21D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93,03</w:t>
            </w:r>
          </w:p>
        </w:tc>
      </w:tr>
      <w:tr w:rsidR="00337E5F" w14:paraId="30CC6B8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8E2C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58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30.526,00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7D5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2.474,00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AD3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E61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108,10</w:t>
            </w:r>
          </w:p>
        </w:tc>
      </w:tr>
      <w:tr w:rsidR="00337E5F" w14:paraId="3D9B21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535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79F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49.429,00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AA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-921,00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A1C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852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98,14</w:t>
            </w:r>
          </w:p>
        </w:tc>
      </w:tr>
      <w:tr w:rsidR="00337E5F" w14:paraId="7219585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BB12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E1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49.429,00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B4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-921,00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59E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016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98,14</w:t>
            </w:r>
          </w:p>
        </w:tc>
      </w:tr>
      <w:tr w:rsidR="00337E5F" w14:paraId="08F5EC8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EE6F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022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96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3D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33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483A4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EF1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22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46.475,00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E0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-1.021,00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12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45.454,00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DA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97,80</w:t>
            </w:r>
          </w:p>
        </w:tc>
      </w:tr>
      <w:tr w:rsidR="00337E5F" w14:paraId="3E4C1B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00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B64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8C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8B2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F8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133,33</w:t>
            </w:r>
          </w:p>
        </w:tc>
      </w:tr>
      <w:tr w:rsidR="00337E5F" w14:paraId="10F0D5F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17A2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8D23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52E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118.306,00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7F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118.306,00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B192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6C8370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CDFB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F1C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D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118.306,00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2FA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118.306,00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A89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19384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4AF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27B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61E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118.306,00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BCF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118.306,00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C0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1C7A78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793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374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94.135,00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E09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-4.003,00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8F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90.132,00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56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95,75</w:t>
            </w:r>
          </w:p>
        </w:tc>
      </w:tr>
      <w:tr w:rsidR="00337E5F" w14:paraId="725B5C3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A51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127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94.135,00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5E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EC7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90.132,00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ACB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95,75</w:t>
            </w:r>
          </w:p>
        </w:tc>
      </w:tr>
      <w:tr w:rsidR="00337E5F" w14:paraId="5480466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E55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637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61.236,00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3A9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-4.651,00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C9F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56.585,00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148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92,40</w:t>
            </w:r>
          </w:p>
        </w:tc>
      </w:tr>
      <w:tr w:rsidR="00337E5F" w14:paraId="18C5B0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8FA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3D6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32.899,00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98F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4F0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33.547,00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3E9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101,97</w:t>
            </w:r>
          </w:p>
        </w:tc>
      </w:tr>
      <w:tr w:rsidR="00337E5F" w14:paraId="7627A48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C7F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A803003 DECENTRALIZIRANE FUNKCIJE -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C56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1.164.511,00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BF1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CAC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1.164.511,00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32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159DC0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F30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87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1.164.511,00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6C00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0BB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1.164.511,00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3A4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C6774D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B70D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559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1.164.511,00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0EC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84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1.164.511,00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D0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6BDF3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BA7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51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1.001.792,00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4A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94.895,00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90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1.096.687,00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EF3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109,47</w:t>
            </w:r>
          </w:p>
        </w:tc>
      </w:tr>
      <w:tr w:rsidR="00337E5F" w14:paraId="3E2EB1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4BE1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35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162.320,00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D1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-94.895,00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5F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67.425,00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1A1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41,54</w:t>
            </w:r>
          </w:p>
        </w:tc>
      </w:tr>
      <w:tr w:rsidR="00337E5F" w14:paraId="1C186F5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FC4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EC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97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19D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5EE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B1C155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3067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00540 PROMETNE POVRŠINE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BB1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6.061.884,00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58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-773.035,00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135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5.288.849,00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DF1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87,25</w:t>
            </w:r>
          </w:p>
        </w:tc>
      </w:tr>
      <w:tr w:rsidR="00337E5F" w14:paraId="5B56BB8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9E1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31858 GRAD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0A8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6.061.884,00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10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-773.035,00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3C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5.288.849,00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81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87,25</w:t>
            </w:r>
          </w:p>
        </w:tc>
      </w:tr>
      <w:tr w:rsidR="00337E5F" w14:paraId="72EAB83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7F8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8160 ORGANIZACIJA I UPRAVLJANJE PROMETNIM POVRŠINAMA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E6B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3.741.012,00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1F8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-773.035,00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398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2.967.977,00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EB2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79,34</w:t>
            </w:r>
          </w:p>
        </w:tc>
      </w:tr>
      <w:tr w:rsidR="00337E5F" w14:paraId="765849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94C7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A816001 PROJEKTNA DOKUMENTACIJA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7B6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08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6A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76.508,00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E6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95,85</w:t>
            </w:r>
          </w:p>
        </w:tc>
      </w:tr>
      <w:tr w:rsidR="00337E5F" w14:paraId="7C8982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205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ADB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654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39B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D79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95,85</w:t>
            </w:r>
          </w:p>
        </w:tc>
      </w:tr>
      <w:tr w:rsidR="00337E5F" w14:paraId="553118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BD1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601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25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DCB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EA7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95,85</w:t>
            </w:r>
          </w:p>
        </w:tc>
      </w:tr>
      <w:tr w:rsidR="00337E5F" w14:paraId="5BEE4A7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8CC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715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D8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019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76.508,00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F50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95,85</w:t>
            </w:r>
          </w:p>
        </w:tc>
      </w:tr>
      <w:tr w:rsidR="00337E5F" w14:paraId="081BE51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B0E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A816002 LEGALIZACIJA CESTA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73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D1F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CE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642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47753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185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E91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5FFF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877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D7B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8BFF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42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78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284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65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2B2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DA7E4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BD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1F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5A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14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8CF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D9FD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23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A816003 PROMETNE POVRŠINE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DCC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2.750.956,00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B15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30B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2.640.956,00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CA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96,00</w:t>
            </w:r>
          </w:p>
        </w:tc>
      </w:tr>
      <w:tr w:rsidR="00337E5F" w14:paraId="653145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A41D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9E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471.096,00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261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-408.765,00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56C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62.331,00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35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13,23</w:t>
            </w:r>
          </w:p>
        </w:tc>
      </w:tr>
      <w:tr w:rsidR="00337E5F" w14:paraId="044429A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DE1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0C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471.096,00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282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-408.765,00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CED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62.331,00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8D9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13,23</w:t>
            </w:r>
          </w:p>
        </w:tc>
      </w:tr>
      <w:tr w:rsidR="00337E5F" w14:paraId="2276259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E89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C5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470.432,00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09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-408.765,00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C4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61.667,00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677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13,11</w:t>
            </w:r>
          </w:p>
        </w:tc>
      </w:tr>
      <w:tr w:rsidR="00337E5F" w14:paraId="122582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C75C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E68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F5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1C6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92A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B1480B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39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22 Višak/manjak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3C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915.011,00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E499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9E6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915.011,00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4AD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7242D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15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17B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915.011,00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8AB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396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915.011,00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468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D041D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C65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B13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915.011,00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5C7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CC8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915.011,00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D2E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7C93B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B2C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32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152.493,00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24E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693.614,00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AB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846.107,00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78A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554,85</w:t>
            </w:r>
          </w:p>
        </w:tc>
      </w:tr>
      <w:tr w:rsidR="00337E5F" w14:paraId="5938E1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41A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B5D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36.498,00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1B2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803.614,00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A32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840.112,00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48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2.301,80</w:t>
            </w:r>
          </w:p>
        </w:tc>
      </w:tr>
      <w:tr w:rsidR="00337E5F" w14:paraId="10153E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1796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FB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36.498,00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14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803.614,00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2A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840.112,00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787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2.301,80</w:t>
            </w:r>
          </w:p>
        </w:tc>
      </w:tr>
      <w:tr w:rsidR="00337E5F" w14:paraId="776213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2F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D08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817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50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CFB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5,17</w:t>
            </w:r>
          </w:p>
        </w:tc>
      </w:tr>
      <w:tr w:rsidR="00337E5F" w14:paraId="1D2C5C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A0B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05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4B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93C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5E0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5,17</w:t>
            </w:r>
          </w:p>
        </w:tc>
      </w:tr>
      <w:tr w:rsidR="00337E5F" w14:paraId="50D0331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871F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36 Komunalni doprinosi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9B8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854.005,00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871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-394.849,00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91D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459.156,00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3C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53,77</w:t>
            </w:r>
          </w:p>
        </w:tc>
      </w:tr>
      <w:tr w:rsidR="00337E5F" w14:paraId="749786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61A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FE2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854.005,00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0A1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-394.849,00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691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459.156,00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7BC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53,77</w:t>
            </w:r>
          </w:p>
        </w:tc>
      </w:tr>
      <w:tr w:rsidR="00337E5F" w14:paraId="5D9928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82A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C1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854.005,00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BCE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-394.849,00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14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459.156,00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81C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53,77</w:t>
            </w:r>
          </w:p>
        </w:tc>
      </w:tr>
      <w:tr w:rsidR="00337E5F" w14:paraId="2D73BA8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8B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45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pomoći unutar općeg proračuna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782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358.351,00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E279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112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358.351,00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B2D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FCE16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7E3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40C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358.351,00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6E0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33D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358.351,00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E5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502B33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66C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DCE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358.351,00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63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88F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358.351,00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3B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63DDD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13D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A816004 SEMAFORI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14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75.790,00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1A4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114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75.790,00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795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B3219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29A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0A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7B39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279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2F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776F0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A32D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C7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44D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651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43C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35240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8D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273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D7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ED1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7F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DE910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17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52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66.499,00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6D9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843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66.499,00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7F9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5BD20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2D3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80C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A6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46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8F8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A7A92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B9CA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A0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8D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32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D3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65B97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82F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EC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FDD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0D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762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227788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ECEE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3A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BE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A3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39.954,00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726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E592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8DEB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K816012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AUTOBUSNE ČEKAONICE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DB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59.726,00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9A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-23.181,00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07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181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61,19</w:t>
            </w:r>
          </w:p>
        </w:tc>
      </w:tr>
      <w:tr w:rsidR="00337E5F" w14:paraId="532F90F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4347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D74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59.726,00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60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-23.181,00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B8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B7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61,19</w:t>
            </w:r>
          </w:p>
        </w:tc>
      </w:tr>
      <w:tr w:rsidR="00337E5F" w14:paraId="0AC1D3B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996E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95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5B0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BAC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719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30,14</w:t>
            </w:r>
          </w:p>
        </w:tc>
      </w:tr>
      <w:tr w:rsidR="00337E5F" w14:paraId="33E3FB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354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1C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05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-23.181,00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20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1AB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30,14</w:t>
            </w:r>
          </w:p>
        </w:tc>
      </w:tr>
      <w:tr w:rsidR="00337E5F" w14:paraId="0D19E4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B71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1D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8E3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276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CD2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554034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85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02F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CE6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4B4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BCC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5749A7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B89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T816022 MOST OMBLA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9E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678.545,00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765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-626.545,00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6D3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79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7,66</w:t>
            </w:r>
          </w:p>
        </w:tc>
      </w:tr>
      <w:tr w:rsidR="00337E5F" w14:paraId="182046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24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1D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4D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23.455,00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1D5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4B5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182,17</w:t>
            </w:r>
          </w:p>
        </w:tc>
      </w:tr>
      <w:tr w:rsidR="00337E5F" w14:paraId="46B41F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72D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4CA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B1C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23.455,00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6F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35C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182,17</w:t>
            </w:r>
          </w:p>
        </w:tc>
      </w:tr>
      <w:tr w:rsidR="00337E5F" w14:paraId="4C1E52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68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C5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B49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23.455,00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90F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1C8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182,17</w:t>
            </w:r>
          </w:p>
        </w:tc>
      </w:tr>
      <w:tr w:rsidR="00337E5F" w14:paraId="731D3C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724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32 Naknade za upotrebu pomorskog dobra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FF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E1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23E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2741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CCAF0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F1F8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4C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A4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82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18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B8F00C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57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035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E6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885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7E7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B4A35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DCFF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A816025 JAVNE PROMETNE POVRŠINE NA KOJIMA NIJE DOZVOLJEN PROMET MOTORNIM VOZILIMA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F68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85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FE9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36.453,00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1A6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78,47</w:t>
            </w:r>
          </w:p>
        </w:tc>
      </w:tr>
      <w:tr w:rsidR="00337E5F" w14:paraId="7CBB105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41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2AB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7C9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1C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2F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78,47</w:t>
            </w:r>
          </w:p>
        </w:tc>
      </w:tr>
      <w:tr w:rsidR="00337E5F" w14:paraId="4238E4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1D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71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8E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060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E0D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78,47</w:t>
            </w:r>
          </w:p>
        </w:tc>
      </w:tr>
      <w:tr w:rsidR="00337E5F" w14:paraId="0899C1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F3B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2A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C99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E0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726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78,47</w:t>
            </w:r>
          </w:p>
        </w:tc>
      </w:tr>
      <w:tr w:rsidR="00337E5F" w14:paraId="6E0D48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06C7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8161 JAVNI GRADSKI PRIJEVOZ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2D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2.320.872,00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00A0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26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2.320.872,00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32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BF65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A2FE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A816101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SUBVENCIONIRANJE JAVNOG GRADSKOG PRIJEVOZA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B77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2.320.872,00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7A1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75F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2.320.872,00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137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EFEE8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5AC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CB9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1.177.253,00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A10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ACD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1.176.795,00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57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99,96</w:t>
            </w:r>
          </w:p>
        </w:tc>
      </w:tr>
      <w:tr w:rsidR="00337E5F" w14:paraId="0142F9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1F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2A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1.177.253,00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AC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7F2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1.176.795,00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362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99,96</w:t>
            </w:r>
          </w:p>
        </w:tc>
      </w:tr>
      <w:tr w:rsidR="00337E5F" w14:paraId="70A912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648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286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1.177.253,00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C1F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66A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1.176.795,00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283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99,96</w:t>
            </w:r>
          </w:p>
        </w:tc>
      </w:tr>
      <w:tr w:rsidR="00337E5F" w14:paraId="52ACB0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567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043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330.030,00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759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CF5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330.030,00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6B1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71D26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C50C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98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27A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A0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330.030,00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EC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CBBB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85D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79D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330.030,00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761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BC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330.030,00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1E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4CFD64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511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3F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813.589,00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E1D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273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814.047,00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B14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100,06</w:t>
            </w:r>
          </w:p>
        </w:tc>
      </w:tr>
      <w:tr w:rsidR="00337E5F" w14:paraId="3BE45D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6D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D2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813.589,00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8F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6B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814.047,00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94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100,06</w:t>
            </w:r>
          </w:p>
        </w:tc>
      </w:tr>
      <w:tr w:rsidR="00337E5F" w14:paraId="56836BD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D20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234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813.589,00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82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500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814.047,00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A5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100,06</w:t>
            </w:r>
          </w:p>
        </w:tc>
      </w:tr>
      <w:tr w:rsidR="00337E5F" w14:paraId="45646FA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D1FA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Razdjel: 007 UPRAVNI ODJEL ZA URBANIZAM, PROSTORNO PLANIRANJE I ZAŠTITU OKOLIŠA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315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890.000,00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16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-260.000,00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82E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630.000,00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281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70,79</w:t>
            </w:r>
          </w:p>
        </w:tc>
      </w:tr>
      <w:tr w:rsidR="00337E5F" w14:paraId="3474CD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B39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00750 URBANIZAM, PROSTORNO PLANIRANJE I ZAŠTITA OKOLIŠA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C2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890.000,00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90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-260.000,00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289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22F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70,79</w:t>
            </w:r>
          </w:p>
        </w:tc>
      </w:tr>
      <w:tr w:rsidR="00337E5F" w14:paraId="0BC63A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C2D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E2B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9AE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F1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B13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70,79</w:t>
            </w:r>
          </w:p>
        </w:tc>
      </w:tr>
      <w:tr w:rsidR="00337E5F" w14:paraId="511C180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3FDB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8116 PROSTORNO UREĐENJE I UNAPREĐENJE STANOVANJA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93D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596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-221.200,00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01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383.600,00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41E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63,43</w:t>
            </w:r>
          </w:p>
        </w:tc>
      </w:tr>
      <w:tr w:rsidR="00337E5F" w14:paraId="7B97E6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21E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K811601 PROSTORNI PLAN UREĐENJA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264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5A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978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63.300,00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349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83,84</w:t>
            </w:r>
          </w:p>
        </w:tc>
      </w:tr>
      <w:tr w:rsidR="00337E5F" w14:paraId="1FC7C24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57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203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75.281,00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AFB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1D2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417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83,79</w:t>
            </w:r>
          </w:p>
        </w:tc>
      </w:tr>
      <w:tr w:rsidR="00337E5F" w14:paraId="66C83F3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5F4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3F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9A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7FE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FE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44,44</w:t>
            </w:r>
          </w:p>
        </w:tc>
      </w:tr>
      <w:tr w:rsidR="00337E5F" w14:paraId="17FC518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20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C3B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6C0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627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E0E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44,44</w:t>
            </w:r>
          </w:p>
        </w:tc>
      </w:tr>
      <w:tr w:rsidR="00337E5F" w14:paraId="16B1ED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1342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9F9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74.831,00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66B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-11.950,00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A7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62.881,00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B1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84,03</w:t>
            </w:r>
          </w:p>
        </w:tc>
      </w:tr>
      <w:tr w:rsidR="00337E5F" w14:paraId="2AB2EFB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706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E6A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74.831,00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70E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-11.950,00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36F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62.881,00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F0F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84,03</w:t>
            </w:r>
          </w:p>
        </w:tc>
      </w:tr>
      <w:tr w:rsidR="00337E5F" w14:paraId="6C8C73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2A1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7FF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D273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585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EA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320E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2A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8CA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384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D2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189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6FE3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3746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56A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13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B57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611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821E3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1ED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K811602 GENERALNI URBANISTIČKI PLAN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1BC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87.850,00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68E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-15.850,00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A0B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05B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81,96</w:t>
            </w:r>
          </w:p>
        </w:tc>
      </w:tr>
      <w:tr w:rsidR="00337E5F" w14:paraId="531F8F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128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AF5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87.050,00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438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-15.850,00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92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FF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81,79</w:t>
            </w:r>
          </w:p>
        </w:tc>
      </w:tr>
      <w:tr w:rsidR="00337E5F" w14:paraId="3329B6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2B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2F5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49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AD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4B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</w:tr>
      <w:tr w:rsidR="00337E5F" w14:paraId="240400E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F42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71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BC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8E2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18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33,33</w:t>
            </w:r>
          </w:p>
        </w:tc>
      </w:tr>
      <w:tr w:rsidR="00337E5F" w14:paraId="5CBFB2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AF7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298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28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-15.350,00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B4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70.950,00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60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82,21</w:t>
            </w:r>
          </w:p>
        </w:tc>
      </w:tr>
      <w:tr w:rsidR="00337E5F" w14:paraId="3178EB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6FD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4E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5B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-15.350,00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FB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70.950,00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DF5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82,21</w:t>
            </w:r>
          </w:p>
        </w:tc>
      </w:tr>
      <w:tr w:rsidR="00337E5F" w14:paraId="1578F1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64B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39 Ostali prihodi za posebne namjene-Legalizacija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1F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22BD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942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60B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C26E8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A48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DC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F77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81B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2DA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079670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563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C5E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AB8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F4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7FA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6F8E4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1A3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K811603 URBANISTIČKI PLANOVI UREĐENJA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BA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24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-147.500,00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6C7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120.600,00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7A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44,98</w:t>
            </w:r>
          </w:p>
        </w:tc>
      </w:tr>
      <w:tr w:rsidR="00337E5F" w14:paraId="0B32EA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22B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E96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072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-110.100,00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8D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4AD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27,68</w:t>
            </w:r>
          </w:p>
        </w:tc>
      </w:tr>
      <w:tr w:rsidR="00337E5F" w14:paraId="5E0EE7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F7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3EB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BA8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645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0D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17,87</w:t>
            </w:r>
          </w:p>
        </w:tc>
      </w:tr>
      <w:tr w:rsidR="00337E5F" w14:paraId="428248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A4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9F2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2E3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C3A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A26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17,87</w:t>
            </w:r>
          </w:p>
        </w:tc>
      </w:tr>
      <w:tr w:rsidR="00337E5F" w14:paraId="4526306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604D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C5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993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-100.450,00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45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446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28,51</w:t>
            </w:r>
          </w:p>
        </w:tc>
      </w:tr>
      <w:tr w:rsidR="00337E5F" w14:paraId="35AFB6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BAE7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0FD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2B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-100.450,00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C4C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9D6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28,51</w:t>
            </w:r>
          </w:p>
        </w:tc>
      </w:tr>
      <w:tr w:rsidR="00337E5F" w14:paraId="674788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7F9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51 Kapitalne 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150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F6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B5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988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67,72</w:t>
            </w:r>
          </w:p>
        </w:tc>
      </w:tr>
      <w:tr w:rsidR="00337E5F" w14:paraId="0A5BCC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F0A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84A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A6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-37.400,00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414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E1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67,72</w:t>
            </w:r>
          </w:p>
        </w:tc>
      </w:tr>
      <w:tr w:rsidR="00337E5F" w14:paraId="2258D07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BCD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884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76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71D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D8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67,72</w:t>
            </w:r>
          </w:p>
        </w:tc>
      </w:tr>
      <w:tr w:rsidR="00337E5F" w14:paraId="7661790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ED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T811610 ARHITEKTONSKO-URBANISTIČKI I LIKOVNI NATJEČAJI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87A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90.800,00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C79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53E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85.100,00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EDE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93,72</w:t>
            </w:r>
          </w:p>
        </w:tc>
      </w:tr>
      <w:tr w:rsidR="00337E5F" w14:paraId="7616564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DB84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13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70.892,00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6C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14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65.192,00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443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91,96</w:t>
            </w:r>
          </w:p>
        </w:tc>
      </w:tr>
      <w:tr w:rsidR="00337E5F" w14:paraId="6BDF21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91F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97C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70.892,00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91D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606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65.192,00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AF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91,96</w:t>
            </w:r>
          </w:p>
        </w:tc>
      </w:tr>
      <w:tr w:rsidR="00337E5F" w14:paraId="4336F38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78D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C4C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70.892,00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46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93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65.192,00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225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91,96</w:t>
            </w:r>
          </w:p>
        </w:tc>
      </w:tr>
      <w:tr w:rsidR="00337E5F" w14:paraId="2E6E58D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85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76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2E1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A08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5E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B60626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F7D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9B9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CEC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3AC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34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98914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CCF4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8D5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AA9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1A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271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132874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040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A811620 GIS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PROSTORNOG UREĐENJA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CF3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9F8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-8.250,00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F7D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C58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17,50</w:t>
            </w:r>
          </w:p>
        </w:tc>
      </w:tr>
      <w:tr w:rsidR="00337E5F" w14:paraId="4DBF85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CD4E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0BC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82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65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176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17,50</w:t>
            </w:r>
          </w:p>
        </w:tc>
      </w:tr>
      <w:tr w:rsidR="00337E5F" w14:paraId="7F0DF9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597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F82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4B7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AF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051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17,50</w:t>
            </w:r>
          </w:p>
        </w:tc>
      </w:tr>
      <w:tr w:rsidR="00337E5F" w14:paraId="46DA45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B963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dodatna ulaganja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FC3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62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B0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AA8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17,50</w:t>
            </w:r>
          </w:p>
        </w:tc>
      </w:tr>
      <w:tr w:rsidR="00337E5F" w14:paraId="0DBAC4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330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K811625 OSTALA PROSTORNO-PLANSKA DOKUMENTACIJA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66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72.550,00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EE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-31.700,00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7D0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40.850,00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5E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56,31</w:t>
            </w:r>
          </w:p>
        </w:tc>
      </w:tr>
      <w:tr w:rsidR="00337E5F" w14:paraId="4AC4BF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05E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A3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72.550,00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3E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8D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033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56,31</w:t>
            </w:r>
          </w:p>
        </w:tc>
      </w:tr>
      <w:tr w:rsidR="00337E5F" w14:paraId="77D770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B987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4BD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35.950,00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8F6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5FC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2A8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95,27</w:t>
            </w:r>
          </w:p>
        </w:tc>
      </w:tr>
      <w:tr w:rsidR="00337E5F" w14:paraId="619A2DA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725D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4A6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118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11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C8F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15,00</w:t>
            </w:r>
          </w:p>
        </w:tc>
      </w:tr>
      <w:tr w:rsidR="00337E5F" w14:paraId="368A80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911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4A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33.950,00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38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08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33.950,00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A70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3C983C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71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352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309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7B5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D29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18,03</w:t>
            </w:r>
          </w:p>
        </w:tc>
      </w:tr>
      <w:tr w:rsidR="00337E5F" w14:paraId="477548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034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1F4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11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B8E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8C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18,03</w:t>
            </w:r>
          </w:p>
        </w:tc>
      </w:tr>
      <w:tr w:rsidR="00337E5F" w14:paraId="65AC33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2C8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8117 ZAŠTITA OKOLIŠA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750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266.900,00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AD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-37.150,00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4C1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229.750,00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1A6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86,08</w:t>
            </w:r>
          </w:p>
        </w:tc>
      </w:tr>
      <w:tr w:rsidR="00337E5F" w14:paraId="1FCE59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2F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A811701 ZAŠTITA OKOLIŠA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940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D00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C5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57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AFAD0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62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33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1C4A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372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0D5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66C34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369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29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B3F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66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79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87159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B00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6D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DF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89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EEF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FC189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CB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E72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5E5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89A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B8B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CE1BC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D8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DDF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6F1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43B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D57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F117E8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5E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T811705 ZAŠTITA VODA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3A6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457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FA72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180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120D2B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2F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08A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35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C10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B894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6C18A9C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55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D32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434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0D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981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3AFAF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66A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43C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8DB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9D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C8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4BDD1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ECFE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T811706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ZAŠTITA MORA I OBALNOG PODRUČJA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A59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B25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B77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C85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478E7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B340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7AD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D4C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BAB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D7B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8F95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74A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F0A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35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77E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24C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9DC0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4F7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BA9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F36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42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BF2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D057E9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7B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T811714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GOSPODARENJE OTPADOM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956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197.150,00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81E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1F3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197.150,00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AF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77319D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55D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C6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197.150,00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EF69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667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197.150,00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C99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350E3D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324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A7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C62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A8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197.150,00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93B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EA571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1F13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0C9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197.150,00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19B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8A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197.150,00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288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8BBA7B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25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T811720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OBILJEŽAVANJE ZNAČAJNIH DATUMA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198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40A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18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78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85,71</w:t>
            </w:r>
          </w:p>
        </w:tc>
      </w:tr>
      <w:tr w:rsidR="00337E5F" w14:paraId="61B081E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438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5B4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557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67B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F5F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85,71</w:t>
            </w:r>
          </w:p>
        </w:tc>
      </w:tr>
      <w:tr w:rsidR="00337E5F" w14:paraId="73922B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393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DD6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13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97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8D6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85,71</w:t>
            </w:r>
          </w:p>
        </w:tc>
      </w:tr>
      <w:tr w:rsidR="00337E5F" w14:paraId="178D808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509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631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10E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DDB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183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85,71</w:t>
            </w:r>
          </w:p>
        </w:tc>
      </w:tr>
      <w:tr w:rsidR="00337E5F" w14:paraId="7C2E47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2F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T811750 IZOBRAZNO-INFORMATIVNE AKTIVNOSTI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448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74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-33.150,00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1A6E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BC9E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119917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D1A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9C5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C99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-33.150,00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87F6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BAF8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185EE3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541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BBA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00C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-33.150,00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C4C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A75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467D6C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B74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D7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E85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-33.150,00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286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97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1AE50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820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8118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RAZVOJ CIVILNOG DRUŠTVA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3F1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AC5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56B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52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90,98</w:t>
            </w:r>
          </w:p>
        </w:tc>
      </w:tr>
      <w:tr w:rsidR="00337E5F" w14:paraId="0E2F36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FD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T811803 PROJEKTI U PODRUČJU ZAŠTITE OKOLIŠA I URBANIZMA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7F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13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574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059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90,98</w:t>
            </w:r>
          </w:p>
        </w:tc>
      </w:tr>
      <w:tr w:rsidR="00337E5F" w14:paraId="1951BD0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A7EA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8AD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128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67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81B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90,98</w:t>
            </w:r>
          </w:p>
        </w:tc>
      </w:tr>
      <w:tr w:rsidR="00337E5F" w14:paraId="69A83EC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75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81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84B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C81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EB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90,98</w:t>
            </w:r>
          </w:p>
        </w:tc>
      </w:tr>
      <w:tr w:rsidR="00337E5F" w14:paraId="25B2A0D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D09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459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4E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D99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FD0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70,00</w:t>
            </w:r>
          </w:p>
        </w:tc>
      </w:tr>
      <w:tr w:rsidR="00337E5F" w14:paraId="67D0E9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19D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49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C57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297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A54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92,20</w:t>
            </w:r>
          </w:p>
        </w:tc>
      </w:tr>
      <w:tr w:rsidR="00337E5F" w14:paraId="62182E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DA5E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Razdjel: 008 UPRAVNI ODJEL ZA OBRAZOVANJE, ŠPORT, SOCIJALNU SKRB I CIVILNO DRUŠTVO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91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32.929.491,00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9E6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21.781,00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564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32.951.272,00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004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100,07</w:t>
            </w:r>
          </w:p>
        </w:tc>
      </w:tr>
      <w:tr w:rsidR="00337E5F" w14:paraId="26B027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68A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00820 PREDŠKOLSKI ODGOJ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C36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8.740.962,00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765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263.129,00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911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9.004.091,00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7FC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103,01</w:t>
            </w:r>
          </w:p>
        </w:tc>
      </w:tr>
      <w:tr w:rsidR="00337E5F" w14:paraId="2181F8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0C4B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78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289.331,00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770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-5.573,00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33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283.758,00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2A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98,07</w:t>
            </w:r>
          </w:p>
        </w:tc>
      </w:tr>
      <w:tr w:rsidR="00337E5F" w14:paraId="6FDFF45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25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8053 PREDŠKOLSKI ODGOJ I OBRAZOVANJE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96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283.331,00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44D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-3.273,00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056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280.058,00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093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98,84</w:t>
            </w:r>
          </w:p>
        </w:tc>
      </w:tr>
      <w:tr w:rsidR="00337E5F" w14:paraId="23C03A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E3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A805301 CJELODNEVNI I SKRAĆENI JASLIČNI I VRTIĆKI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F4D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283.331,00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C6B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-3.273,00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DD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280.058,00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E93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98,84</w:t>
            </w:r>
          </w:p>
        </w:tc>
      </w:tr>
      <w:tr w:rsidR="00337E5F" w14:paraId="353F7C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885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8D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267.275,00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0E0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-3.273,00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026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264.002,00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C1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98,78</w:t>
            </w:r>
          </w:p>
        </w:tc>
      </w:tr>
      <w:tr w:rsidR="00337E5F" w14:paraId="11EA39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FA2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AEC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267.275,00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427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-3.273,00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55C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264.002,00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292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98,78</w:t>
            </w:r>
          </w:p>
        </w:tc>
      </w:tr>
      <w:tr w:rsidR="00337E5F" w14:paraId="06A71E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FE1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Materijalni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B15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26.171,00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0B0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09D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C16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107,16</w:t>
            </w:r>
          </w:p>
        </w:tc>
      </w:tr>
      <w:tr w:rsidR="00337E5F" w14:paraId="35B23E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7967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53E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241.104,00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C24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-5.148,00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10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235.956,00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42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97,86</w:t>
            </w:r>
          </w:p>
        </w:tc>
      </w:tr>
      <w:tr w:rsidR="00337E5F" w14:paraId="1E9DA2A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425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1002155 DJEČJI VRTIĆ PETAR PAN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783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4F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933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39.350,00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564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98,38</w:t>
            </w:r>
          </w:p>
        </w:tc>
      </w:tr>
      <w:tr w:rsidR="00337E5F" w14:paraId="194D7C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64B9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1002181 DJEČJI VRTIĆ CALIMERO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DE4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132.549,00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4C3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3F8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140.582,00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B7B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106,06</w:t>
            </w:r>
          </w:p>
        </w:tc>
      </w:tr>
      <w:tr w:rsidR="00337E5F" w14:paraId="700A2A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5A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1002182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DJEČJI VRTIĆ BUBAMARA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32A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68.555,00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4DB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-12.531,00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CAE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56.024,00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F8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81,72</w:t>
            </w:r>
          </w:p>
        </w:tc>
      </w:tr>
      <w:tr w:rsidR="00337E5F" w14:paraId="040B92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58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459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165F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0A0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DE3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6C13D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A10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69C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037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1C5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D6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5240E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FF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25D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3A2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74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DB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AAE97A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38B9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8113 REDOVNA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DJELATNOST ODJELA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C7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6A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A3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253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61,67</w:t>
            </w:r>
          </w:p>
        </w:tc>
      </w:tr>
      <w:tr w:rsidR="00337E5F" w14:paraId="5EBEAD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DF2C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A811301 OPĆI RASHODI ODJELA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6E2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2FD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DF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64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61,67</w:t>
            </w:r>
          </w:p>
        </w:tc>
      </w:tr>
      <w:tr w:rsidR="00337E5F" w14:paraId="37E073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F9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49F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35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02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DC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61,67</w:t>
            </w:r>
          </w:p>
        </w:tc>
      </w:tr>
      <w:tr w:rsidR="00337E5F" w14:paraId="1792384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69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9B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3C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0C0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6BE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61,67</w:t>
            </w:r>
          </w:p>
        </w:tc>
      </w:tr>
      <w:tr w:rsidR="00337E5F" w14:paraId="781EE6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6AA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8A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CF4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F76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DC8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61,67</w:t>
            </w:r>
          </w:p>
        </w:tc>
      </w:tr>
      <w:tr w:rsidR="00337E5F" w14:paraId="44DBE0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61A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31903 DJEČJI VRTIĆI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5C5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5.534.452,00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99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56.835,00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8B4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5.591.287,00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599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101,03</w:t>
            </w:r>
          </w:p>
        </w:tc>
      </w:tr>
      <w:tr w:rsidR="00337E5F" w14:paraId="77E475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DBB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8053 PREDŠKOLSKI ODGOJ I OBRAZOVANJE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760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5.534.452,00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51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56.835,00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B0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5.591.287,00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DAC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101,03</w:t>
            </w:r>
          </w:p>
        </w:tc>
      </w:tr>
      <w:tr w:rsidR="00337E5F" w14:paraId="597873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8A5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A805301 CJELODNEVNI I SKRAĆENI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JASLIČNI I VRTIĆKI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397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5.534.452,00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846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56.835,00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A5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5.591.287,00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11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101,03</w:t>
            </w:r>
          </w:p>
        </w:tc>
      </w:tr>
      <w:tr w:rsidR="00337E5F" w14:paraId="673931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29F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BA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4.662.111,00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41C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5A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4.670.723,00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15C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100,18</w:t>
            </w:r>
          </w:p>
        </w:tc>
      </w:tr>
      <w:tr w:rsidR="00337E5F" w14:paraId="0C867D0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E1A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B68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4.509.286,00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AB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50.612,00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FA1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4.559.898,00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1F7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101,12</w:t>
            </w:r>
          </w:p>
        </w:tc>
      </w:tr>
      <w:tr w:rsidR="00337E5F" w14:paraId="77DE59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B08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46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3.953.457,00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52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282.943,00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42A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4.236.400,00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505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107,16</w:t>
            </w:r>
          </w:p>
        </w:tc>
      </w:tr>
      <w:tr w:rsidR="00337E5F" w14:paraId="0693C1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C21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E9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555.829,00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3D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-232.331,00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61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323.498,00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1B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58,20</w:t>
            </w:r>
          </w:p>
        </w:tc>
      </w:tr>
      <w:tr w:rsidR="00337E5F" w14:paraId="73F4BE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8B6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286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152.825,00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D76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73F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110.825,00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826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72,52</w:t>
            </w:r>
          </w:p>
        </w:tc>
      </w:tr>
      <w:tr w:rsidR="00337E5F" w14:paraId="1FB1A6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F24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55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152.825,00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39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5E3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110.825,00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2A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72,52</w:t>
            </w:r>
          </w:p>
        </w:tc>
      </w:tr>
      <w:tr w:rsidR="00337E5F" w14:paraId="0352ED8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300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284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823.700,00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3EA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-22.800,00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DF0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FCC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97,23</w:t>
            </w:r>
          </w:p>
        </w:tc>
      </w:tr>
      <w:tr w:rsidR="00337E5F" w14:paraId="323202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61A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29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804.100,00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1F2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-21.510,00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20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782.590,00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56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97,32</w:t>
            </w:r>
          </w:p>
        </w:tc>
      </w:tr>
      <w:tr w:rsidR="00337E5F" w14:paraId="25CD00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2AE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ADF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B99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B36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0F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130,00</w:t>
            </w:r>
          </w:p>
        </w:tc>
      </w:tr>
      <w:tr w:rsidR="00337E5F" w14:paraId="014664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89B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102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796.087,00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A0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-22.837,00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4B1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60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97,13</w:t>
            </w:r>
          </w:p>
        </w:tc>
      </w:tr>
      <w:tr w:rsidR="00337E5F" w14:paraId="23D344E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BE2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E05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69B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040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68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103,16</w:t>
            </w:r>
          </w:p>
        </w:tc>
      </w:tr>
      <w:tr w:rsidR="00337E5F" w14:paraId="3BF5896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1E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C60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A8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36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95B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93,42</w:t>
            </w:r>
          </w:p>
        </w:tc>
      </w:tr>
      <w:tr w:rsidR="00337E5F" w14:paraId="039A87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50E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C1A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FD6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-1.290,00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841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18.310,00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A6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93,42</w:t>
            </w:r>
          </w:p>
        </w:tc>
      </w:tr>
      <w:tr w:rsidR="00337E5F" w14:paraId="4B3739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94F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001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C97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A04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47D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C4B95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591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893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CA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E23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1F1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BB071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862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99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502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38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7F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3C9248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C5B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42 Namjenske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1671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CD6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68.273,00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134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68.273,00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D9D5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78B94E6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B7C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5D3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349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26.273,00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597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26.273,00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F94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8430C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185A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064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DBB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26.273,00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0C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26.273,00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0C3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B30D6D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EB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272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4E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50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F23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A92C21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FD1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0B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0B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55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EB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7060F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E07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973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44.533,00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81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9F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47.283,00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523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106,18</w:t>
            </w:r>
          </w:p>
        </w:tc>
      </w:tr>
      <w:tr w:rsidR="00337E5F" w14:paraId="16B36B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58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4D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26.113,00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205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C5C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25.983,00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ADA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99,50</w:t>
            </w:r>
          </w:p>
        </w:tc>
      </w:tr>
      <w:tr w:rsidR="00337E5F" w14:paraId="64FEFD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F7E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F9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26.113,00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277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FE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25.983,00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E4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99,50</w:t>
            </w:r>
          </w:p>
        </w:tc>
      </w:tr>
      <w:tr w:rsidR="00337E5F" w14:paraId="15179FD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8128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60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18.420,00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68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BEA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E0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115,64</w:t>
            </w:r>
          </w:p>
        </w:tc>
      </w:tr>
      <w:tr w:rsidR="00337E5F" w14:paraId="3471A6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C0B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FA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18.420,00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704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69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07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115,64</w:t>
            </w:r>
          </w:p>
        </w:tc>
      </w:tr>
      <w:tr w:rsidR="00337E5F" w14:paraId="7DCA17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65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51100 DJEČJI VRTIĆ PČELICA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20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2.917.179,00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4C0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211.867,00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F43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3.129.046,00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A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107,26</w:t>
            </w:r>
          </w:p>
        </w:tc>
      </w:tr>
      <w:tr w:rsidR="00337E5F" w14:paraId="2076098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8F6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8053 PREDŠKOLSKI ODGOJ I OBRAZOVANJE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449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2.917.179,00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576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211.867,00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EC4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3.129.046,00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A5E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107,26</w:t>
            </w:r>
          </w:p>
        </w:tc>
      </w:tr>
      <w:tr w:rsidR="00337E5F" w14:paraId="4BAB5A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8A24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A805301 CJELODNEVNI I SKRAĆENI JASLIČNI I VRTIĆKI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C7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2.917.179,00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08B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211.867,00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30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3.129.046,00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4C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107,26</w:t>
            </w:r>
          </w:p>
        </w:tc>
      </w:tr>
      <w:tr w:rsidR="00337E5F" w14:paraId="19A3295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F58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6F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2.576.327,00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CB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881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2.756.327,00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D0A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106,99</w:t>
            </w:r>
          </w:p>
        </w:tc>
      </w:tr>
      <w:tr w:rsidR="00337E5F" w14:paraId="6965279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5DF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CE7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2.535.092,00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07E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B4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2.705.092,00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CF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106,71</w:t>
            </w:r>
          </w:p>
        </w:tc>
      </w:tr>
      <w:tr w:rsidR="00337E5F" w14:paraId="1F0DDD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BB2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1B0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2.139.561,00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AC0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A6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2.259.561,00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7A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105,61</w:t>
            </w:r>
          </w:p>
        </w:tc>
      </w:tr>
      <w:tr w:rsidR="00337E5F" w14:paraId="1466E9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152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01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395.531,00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26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080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445.531,00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E16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112,64</w:t>
            </w:r>
          </w:p>
        </w:tc>
      </w:tr>
      <w:tr w:rsidR="00337E5F" w14:paraId="4F46E6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D0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2E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41.235,00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63A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A7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51.235,00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60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124,25</w:t>
            </w:r>
          </w:p>
        </w:tc>
      </w:tr>
      <w:tr w:rsidR="00337E5F" w14:paraId="5CDACA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89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AF1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27.955,00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E1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DC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37.955,00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D4C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135,77</w:t>
            </w:r>
          </w:p>
        </w:tc>
      </w:tr>
      <w:tr w:rsidR="00337E5F" w14:paraId="2EBF37F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D5F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BF2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4C9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4F9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745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1909C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E6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C63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330.897,00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A2D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14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330.897,00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C8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01806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CF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A87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330.897,00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466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CDD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330.897,00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49A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79D17B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28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48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327.905,00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BA0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59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327.905,00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145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34B405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348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112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1C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450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908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2BE379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71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37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66C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0F7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F31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83975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745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53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66D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30C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D8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73492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408D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360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34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A44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FD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9CBB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83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13C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99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31.867,00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46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31.867,00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E43D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672FB6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448D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75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63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9E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0CF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16AE85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A71A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68B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2F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6E7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C14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CD19A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026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64F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DF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36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7C0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22A550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5B9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2A3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971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111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4CF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9BBEDC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A66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905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872E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DD7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39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F9A9B7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E2D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367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1E4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E02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6A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8AB8A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A84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1B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41C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23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627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5B0FD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3CAF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00840 ŠPORT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F0A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6.368.370,00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497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-859.919,00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CA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5.508.451,00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13E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86,50</w:t>
            </w:r>
          </w:p>
        </w:tc>
      </w:tr>
      <w:tr w:rsidR="00337E5F" w14:paraId="2DE7B8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08B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3F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4.686.474,00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A53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-835.919,00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1A9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3.850.555,00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E1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82,16</w:t>
            </w:r>
          </w:p>
        </w:tc>
      </w:tr>
      <w:tr w:rsidR="00337E5F" w14:paraId="38BD45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EE4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8061 GOSPODARENJE ŠPORTSKIM OBJEKTIMA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1B9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2.176.427,00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58B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-1.167.920,00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36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1.008.507,00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974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46,34</w:t>
            </w:r>
          </w:p>
        </w:tc>
      </w:tr>
      <w:tr w:rsidR="00337E5F" w14:paraId="57BEE43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F0D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K806105 GRADSKI BAZEN U GRUŽU - DIZALICA TOPLINE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E60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2.176.427,00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8F6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-1.167.920,00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E0A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1.008.507,00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39F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46,34</w:t>
            </w:r>
          </w:p>
        </w:tc>
      </w:tr>
      <w:tr w:rsidR="00337E5F" w14:paraId="62B1CA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6859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1F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775.949,00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86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-80.533,00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FC6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695.416,00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9A4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89,62</w:t>
            </w:r>
          </w:p>
        </w:tc>
      </w:tr>
      <w:tr w:rsidR="00337E5F" w14:paraId="145E2DB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FEC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869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18.383,00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3C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-2.144,00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029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16.239,00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CA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88,34</w:t>
            </w:r>
          </w:p>
        </w:tc>
      </w:tr>
      <w:tr w:rsidR="00337E5F" w14:paraId="2135446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784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67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11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B73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D8F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489F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D1D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40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6C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190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663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F094C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240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252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F7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-2.144,00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1A3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E0D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B072FC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AAB0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06D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757.566,00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C9E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-78.389,00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FF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679.177,00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79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89,65</w:t>
            </w:r>
          </w:p>
        </w:tc>
      </w:tr>
      <w:tr w:rsidR="00337E5F" w14:paraId="47137C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0E4B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44C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757.566,00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85D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-78.389,00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ECD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679.177,00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3A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89,65</w:t>
            </w:r>
          </w:p>
        </w:tc>
      </w:tr>
      <w:tr w:rsidR="00337E5F" w14:paraId="519F778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E30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8FB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22.563,00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9948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38E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22.563,00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C88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0374F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A0D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89B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B72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95C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16A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BA8A35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392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0BB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22.563,00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531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8A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22.563,00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B5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EFFD3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81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526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143.593,00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74B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81.935,00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827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225.528,00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BC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157,06</w:t>
            </w:r>
          </w:p>
        </w:tc>
      </w:tr>
      <w:tr w:rsidR="00337E5F" w14:paraId="162055A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F128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6B0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143.593,00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357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81.935,00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22E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225.528,00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B26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157,06</w:t>
            </w:r>
          </w:p>
        </w:tc>
      </w:tr>
      <w:tr w:rsidR="00337E5F" w14:paraId="1B4D02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2F5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010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143.593,00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60A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81.935,00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DE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225.528,00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39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157,06</w:t>
            </w:r>
          </w:p>
        </w:tc>
      </w:tr>
      <w:tr w:rsidR="00337E5F" w14:paraId="29D014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1A6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6B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1.234.322,00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13C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-1.169.322,00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CA1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E2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5,27</w:t>
            </w:r>
          </w:p>
        </w:tc>
      </w:tr>
      <w:tr w:rsidR="00337E5F" w14:paraId="64FF540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9EA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24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85.471,00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81A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-51.083,00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66C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34.388,00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BBA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40,23</w:t>
            </w:r>
          </w:p>
        </w:tc>
      </w:tr>
      <w:tr w:rsidR="00337E5F" w14:paraId="67A645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7EF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BBE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DFA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-35.946,00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B6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81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40,65</w:t>
            </w:r>
          </w:p>
        </w:tc>
      </w:tr>
      <w:tr w:rsidR="00337E5F" w14:paraId="5762E94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5D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4C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81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-8.029,00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954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288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37,03</w:t>
            </w:r>
          </w:p>
        </w:tc>
      </w:tr>
      <w:tr w:rsidR="00337E5F" w14:paraId="0331DC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D23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BB7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A1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-7.108,00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F2F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52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41,50</w:t>
            </w:r>
          </w:p>
        </w:tc>
      </w:tr>
      <w:tr w:rsidR="00337E5F" w14:paraId="4BE2ED0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A1B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D9B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1.148.851,00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5B2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-1.118.239,00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62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30.612,00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65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2,66</w:t>
            </w:r>
          </w:p>
        </w:tc>
      </w:tr>
      <w:tr w:rsidR="00337E5F" w14:paraId="2AA0059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BE3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14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1.148.851,00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AB7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-1.118.239,00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69C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30.612,00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877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2,66</w:t>
            </w:r>
          </w:p>
        </w:tc>
      </w:tr>
      <w:tr w:rsidR="00337E5F" w14:paraId="4E237B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42F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8062 JAVNE POTREBE U ŠPORTU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594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2.510.047,00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9B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332.001,00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A3D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2.842.048,00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4B4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113,23</w:t>
            </w:r>
          </w:p>
        </w:tc>
      </w:tr>
      <w:tr w:rsidR="00337E5F" w14:paraId="48870D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BA1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A806207 PROGRAMI DUBROVAČKOG SAVEZA ŠPORTOVA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AA0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2.064.556,00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21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213.936,00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0A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2.278.492,00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0B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110,36</w:t>
            </w:r>
          </w:p>
        </w:tc>
      </w:tr>
      <w:tr w:rsidR="00337E5F" w14:paraId="437703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D1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CE2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2.064.556,00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2BB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213.936,00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89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2.278.492,00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249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110,36</w:t>
            </w:r>
          </w:p>
        </w:tc>
      </w:tr>
      <w:tr w:rsidR="00337E5F" w14:paraId="7C6EF6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071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11B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2.064.556,00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9FF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213.936,00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B19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2.278.492,00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C56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110,36</w:t>
            </w:r>
          </w:p>
        </w:tc>
      </w:tr>
      <w:tr w:rsidR="00337E5F" w14:paraId="1C10A4A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5716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BA0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2.064.556,00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2AD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213.936,00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B2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2.278.492,00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BCE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110,36</w:t>
            </w:r>
          </w:p>
        </w:tc>
      </w:tr>
      <w:tr w:rsidR="00337E5F" w14:paraId="5D7326F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9B74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1002150 DUBROVAČKI SAVEZ ŠPORTOVA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89D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2.064.556,00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58D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213.936,00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336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2.278.492,00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A50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110,36</w:t>
            </w:r>
          </w:p>
        </w:tc>
      </w:tr>
      <w:tr w:rsidR="00337E5F" w14:paraId="2E42F5D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D29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A806210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MANIFESTACIJE U ŠPORTU OD ZNAČAJA ZA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9B4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088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013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242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42427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89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AC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FE54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66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B10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6C468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366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14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21B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E0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8FF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2BCC7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9D3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963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CB2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910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584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49D2E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DB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A806214 DU MOTION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89F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89.587,00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F65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860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89.587,00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A99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8C06A2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DF4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B62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C47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B4F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CC0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1DCF6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41F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2BF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C9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7B4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C0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3F9B7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43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6F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8F2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E4D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D77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8D52D2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C2A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A4F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23.226,00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8678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F8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23.226,00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A2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D25FD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01A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F3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23.226,00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75B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E5E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23.226,00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9C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7421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B7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461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23.226,00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A6F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51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23.226,00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44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63548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90F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A806215 ŠPORTSKO-PLESNE MANIFESTACIJE ZA DJECU OD ZNAČAJA ZA GRAD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6B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9F4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-26.545,00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6CB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E0A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2F791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045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724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9FE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-26.545,00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4578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FBD8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69DF95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F2BD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0C4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B4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3D5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E3D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668E6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4FA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45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FB1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-26.545,00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839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964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1540C7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6C1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A806216 ŠPORTAŠI SA INVALIDITETOM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DFA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9EC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C08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470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38CA44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2D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748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B26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1F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EA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166,36</w:t>
            </w:r>
          </w:p>
        </w:tc>
      </w:tr>
      <w:tr w:rsidR="00337E5F" w14:paraId="35EC05D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026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006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301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7BF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0EE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166,36</w:t>
            </w:r>
          </w:p>
        </w:tc>
      </w:tr>
      <w:tr w:rsidR="00337E5F" w14:paraId="765F5FA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DD8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838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9E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62B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B41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0ADDF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616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BAE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B0F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17.645,00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E6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57.645,00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11A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144,11</w:t>
            </w:r>
          </w:p>
        </w:tc>
      </w:tr>
      <w:tr w:rsidR="00337E5F" w14:paraId="133F688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AA1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35 Turistička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BB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C9E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-26.545,00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6A0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AE5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</w:tr>
      <w:tr w:rsidR="00337E5F" w14:paraId="24612C1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9E89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07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C5B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612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647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20,00</w:t>
            </w:r>
          </w:p>
        </w:tc>
      </w:tr>
      <w:tr w:rsidR="00337E5F" w14:paraId="6544CA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80B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90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0D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-26.545,00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AB8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DD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</w:tr>
      <w:tr w:rsidR="00337E5F" w14:paraId="3D45C6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99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lastRenderedPageBreak/>
              <w:t>A806217 ŠPORTSKE MANIFESTACIJE OD NACIONALNOG I MEĐUNARODNOG ZNAČAJA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66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D2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144.610,00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60B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294.610,00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5D6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196,41</w:t>
            </w:r>
          </w:p>
        </w:tc>
      </w:tr>
      <w:tr w:rsidR="00337E5F" w14:paraId="08A080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A1E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FF0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82D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5E5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2B8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1B98F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6F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1F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54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87F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3F4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68BB5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52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B7D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D1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E21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1C5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2403E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E33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C44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DE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-55.390,00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DA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94.610,00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DB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337E5F" w14:paraId="3B72F9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E29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378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B3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-55.390,00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61C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94.610,00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278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63,07</w:t>
            </w:r>
          </w:p>
        </w:tc>
      </w:tr>
      <w:tr w:rsidR="00337E5F" w14:paraId="4080AD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8D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46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FEA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F45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FB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AE3860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1B3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05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548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-111.390,00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A1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38.610,00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266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25,74</w:t>
            </w:r>
          </w:p>
        </w:tc>
      </w:tr>
      <w:tr w:rsidR="00337E5F" w14:paraId="6DDC78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996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52127 JAVNA USTANOVA ŠPORTSKI OBJEKTI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342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1.681.896,00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55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736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1.657.896,00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E1F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98,57</w:t>
            </w:r>
          </w:p>
        </w:tc>
      </w:tr>
      <w:tr w:rsidR="00337E5F" w14:paraId="6AB693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948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8060 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F4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1.681.896,00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FB7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BB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1.657.896,00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F3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98,57</w:t>
            </w:r>
          </w:p>
        </w:tc>
      </w:tr>
      <w:tr w:rsidR="00337E5F" w14:paraId="0C6CBA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69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A806001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68F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1.648.715,00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AA3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DB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1.624.715,00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35C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98,54</w:t>
            </w:r>
          </w:p>
        </w:tc>
      </w:tr>
      <w:tr w:rsidR="00337E5F" w14:paraId="221724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B90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BBB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1.491.957,00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739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9B0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1.450.957,00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4EF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97,25</w:t>
            </w:r>
          </w:p>
        </w:tc>
      </w:tr>
      <w:tr w:rsidR="00337E5F" w14:paraId="6DE1F4A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3B6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A63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1.491.957,00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587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B5F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1.450.957,00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36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97,25</w:t>
            </w:r>
          </w:p>
        </w:tc>
      </w:tr>
      <w:tr w:rsidR="00337E5F" w14:paraId="0B0BAB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424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56C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712.694,00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23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-62.734,00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55C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649.960,00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368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91,20</w:t>
            </w:r>
          </w:p>
        </w:tc>
      </w:tr>
      <w:tr w:rsidR="00337E5F" w14:paraId="6F4E14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EA57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E64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778.767,00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40B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21.734,00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9C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800.501,00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C9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102,79</w:t>
            </w:r>
          </w:p>
        </w:tc>
      </w:tr>
      <w:tr w:rsidR="00337E5F" w14:paraId="7A7E67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B26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1E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31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2E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541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F778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36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A3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90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CD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EB7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117,00</w:t>
            </w:r>
          </w:p>
        </w:tc>
      </w:tr>
      <w:tr w:rsidR="00337E5F" w14:paraId="302FC90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00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1EB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23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E5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A25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115,51</w:t>
            </w:r>
          </w:p>
        </w:tc>
      </w:tr>
      <w:tr w:rsidR="00337E5F" w14:paraId="7121A4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EF5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E8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BF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EDA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B7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5E935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70A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CCE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97.142,00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008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6B7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108.097,00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9C6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111,28</w:t>
            </w:r>
          </w:p>
        </w:tc>
      </w:tr>
      <w:tr w:rsidR="00337E5F" w14:paraId="3201C6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6FD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3C9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54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279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DCB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166,67</w:t>
            </w:r>
          </w:p>
        </w:tc>
      </w:tr>
      <w:tr w:rsidR="00337E5F" w14:paraId="6EF87F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194E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38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058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926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6E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91AB9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4B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C78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AAD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F5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F5F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328,57</w:t>
            </w:r>
          </w:p>
        </w:tc>
      </w:tr>
      <w:tr w:rsidR="00337E5F" w14:paraId="1B220D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8D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695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358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DD7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24D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328,57</w:t>
            </w:r>
          </w:p>
        </w:tc>
      </w:tr>
      <w:tr w:rsidR="00337E5F" w14:paraId="4CD0D3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997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0E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56.758,00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7F17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59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56.758,00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56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4093CA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353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E9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A80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CA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10.558,00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B0D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79,55</w:t>
            </w:r>
          </w:p>
        </w:tc>
      </w:tr>
      <w:tr w:rsidR="00337E5F" w14:paraId="2DC30A6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7AC2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523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8EC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-2.714,00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864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10.558,00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369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79,55</w:t>
            </w:r>
          </w:p>
        </w:tc>
      </w:tr>
      <w:tr w:rsidR="00337E5F" w14:paraId="0F265DC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3B0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8A0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43.486,00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417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249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08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106,24</w:t>
            </w:r>
          </w:p>
        </w:tc>
      </w:tr>
      <w:tr w:rsidR="00337E5F" w14:paraId="119B16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7F86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062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9EA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73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3E0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766,67</w:t>
            </w:r>
          </w:p>
        </w:tc>
      </w:tr>
      <w:tr w:rsidR="00337E5F" w14:paraId="471E72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CC1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FEA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40.486,00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160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-17.286,00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15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78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57,30</w:t>
            </w:r>
          </w:p>
        </w:tc>
      </w:tr>
      <w:tr w:rsidR="00337E5F" w14:paraId="60AE1EA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2401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K806002 KAPITALNO ULAGANJE U ŠPORTU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C6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7EC8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A38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2C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DA8DC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B69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1A2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0CD7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24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1F2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3ADF7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5A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3B9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EFD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F4A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345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8BBAB7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30B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E78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226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A36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664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050B4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DC28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CAE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0EF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-33.181,00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E12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13A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33E67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930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00850 TEHNIČKA KULTURA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9C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163.345,00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50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A2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148.345,00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45B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90,82</w:t>
            </w:r>
          </w:p>
        </w:tc>
      </w:tr>
      <w:tr w:rsidR="00337E5F" w14:paraId="67C056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D5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556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163.345,00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195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D1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148.345,00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62E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90,82</w:t>
            </w:r>
          </w:p>
        </w:tc>
      </w:tr>
      <w:tr w:rsidR="00337E5F" w14:paraId="3E26153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A4A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8063 JAVNE POTREBE U TEHNIČKOJ KULTURI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E2D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163.345,00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805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8F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148.345,00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1A8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90,82</w:t>
            </w:r>
          </w:p>
        </w:tc>
      </w:tr>
      <w:tr w:rsidR="00337E5F" w14:paraId="3361F7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7EC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A806301 DJELATNOST ZAJEDNICE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E22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75.747,00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8B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12F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75.747,00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2F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F7FD7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B9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0C5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75.747,00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0F0C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1FA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75.747,00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8C1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7714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A9A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11B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75.747,00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F7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B10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75.747,00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DF6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A1923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59A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1C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75.747,00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BF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D5C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75.747,00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468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3EA30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374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1002154 ZAJEDNICA TEHNIČKE KULTURE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63D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75.747,00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4841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BA8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75.747,00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C56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2B5D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391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A806302 DJELATNOST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UDRUGA TEHNIČKE KULTURE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FE6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87.598,00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3F9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83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72.598,00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7C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82,88</w:t>
            </w:r>
          </w:p>
        </w:tc>
      </w:tr>
      <w:tr w:rsidR="00337E5F" w14:paraId="15CB65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590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61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87.598,00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94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9AE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72.598,00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F0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82,88</w:t>
            </w:r>
          </w:p>
        </w:tc>
      </w:tr>
      <w:tr w:rsidR="00337E5F" w14:paraId="6628D77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455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9B0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87.598,00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6B8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CF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72.598,00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94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82,88</w:t>
            </w:r>
          </w:p>
        </w:tc>
      </w:tr>
      <w:tr w:rsidR="00337E5F" w14:paraId="20435B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AF0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B5A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87.598,00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E90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8A9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72.598,00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25C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82,88</w:t>
            </w:r>
          </w:p>
        </w:tc>
      </w:tr>
      <w:tr w:rsidR="00337E5F" w14:paraId="58E3DD5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8C3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00860 SKRB O DJECI I MLADIMA, SOCIJALNA I ZDRAVSTVENA SKRB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6B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3.890.023,00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82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-505.799,00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55C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3.384.224,00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971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87,00</w:t>
            </w:r>
          </w:p>
        </w:tc>
      </w:tr>
      <w:tr w:rsidR="00337E5F" w14:paraId="1081D5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E7F4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ED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3.383.143,00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6B3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-353.474,00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025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3.029.669,00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140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89,55</w:t>
            </w:r>
          </w:p>
        </w:tc>
      </w:tr>
      <w:tr w:rsidR="00337E5F" w14:paraId="1A798D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268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8065 SOCIJALNA SKRB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54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2.630.905,00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B7A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-358.484,00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5DB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2.272.421,00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A2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86,37</w:t>
            </w:r>
          </w:p>
        </w:tc>
      </w:tr>
      <w:tr w:rsidR="00337E5F" w14:paraId="6334DB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840F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A806503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UMIROVLJENICI I OSTALE SOCIJALNE KATEGORIJE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85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511.725,00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462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-91.634,00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A2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420.091,00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9F3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82,09</w:t>
            </w:r>
          </w:p>
        </w:tc>
      </w:tr>
      <w:tr w:rsidR="00337E5F" w14:paraId="4647CF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118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DB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511.725,00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21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-91.634,00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89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420.091,00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F90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82,09</w:t>
            </w:r>
          </w:p>
        </w:tc>
      </w:tr>
      <w:tr w:rsidR="00337E5F" w14:paraId="200BF5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7E54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310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511.725,00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A00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-91.634,00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99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420.091,00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05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82,09</w:t>
            </w:r>
          </w:p>
        </w:tc>
      </w:tr>
      <w:tr w:rsidR="00337E5F" w14:paraId="7928DE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7BB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građanima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595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511.725,00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DB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-91.634,00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8C4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420.091,00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0AB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82,09</w:t>
            </w:r>
          </w:p>
        </w:tc>
      </w:tr>
      <w:tr w:rsidR="00337E5F" w14:paraId="4D3D7DF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1B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A806504 PUČKA KUHINJA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A9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329.604,00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1D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-28.604,00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1B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260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91,32</w:t>
            </w:r>
          </w:p>
        </w:tc>
      </w:tr>
      <w:tr w:rsidR="00337E5F" w14:paraId="4223A16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55EB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70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329.604,00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5F5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-28.604,00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59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DBA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91,32</w:t>
            </w:r>
          </w:p>
        </w:tc>
      </w:tr>
      <w:tr w:rsidR="00337E5F" w14:paraId="124FCA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026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FB5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329.604,00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B2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-28.604,00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EB8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9A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91,32</w:t>
            </w:r>
          </w:p>
        </w:tc>
      </w:tr>
      <w:tr w:rsidR="00337E5F" w14:paraId="5C836D8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EF0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E19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329.604,00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1B0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-28.604,00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70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6B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91,32</w:t>
            </w:r>
          </w:p>
        </w:tc>
      </w:tr>
      <w:tr w:rsidR="00337E5F" w14:paraId="182DDA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8E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A806505 JEDNOKRATNE NOVČANE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E45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136.100,00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01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370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106.100,00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23E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77,96</w:t>
            </w:r>
          </w:p>
        </w:tc>
      </w:tr>
      <w:tr w:rsidR="00337E5F" w14:paraId="5A5021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942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1D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385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C5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6E7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FAF6E1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2A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09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A5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93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91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D961B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F88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90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C6D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474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097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0606E2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B30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DA3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126.087,00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94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8D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96.087,00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F07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76,21</w:t>
            </w:r>
          </w:p>
        </w:tc>
      </w:tr>
      <w:tr w:rsidR="00337E5F" w14:paraId="7F9C8D3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863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DE6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126.087,00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C8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4D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96.087,00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66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76,21</w:t>
            </w:r>
          </w:p>
        </w:tc>
      </w:tr>
      <w:tr w:rsidR="00337E5F" w14:paraId="1643AA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3AA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AE4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126.087,00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ACC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557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96.087,00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8FE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76,21</w:t>
            </w:r>
          </w:p>
        </w:tc>
      </w:tr>
      <w:tr w:rsidR="00337E5F" w14:paraId="5C2BA9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15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A806506 DAR ZA NOVOROĐENO DIJETE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74E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604.530,00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F39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-114.000,00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3A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490.530,00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E04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81,14</w:t>
            </w:r>
          </w:p>
        </w:tc>
      </w:tr>
      <w:tr w:rsidR="00337E5F" w14:paraId="33C4DAC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80C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AC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604.530,00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C8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146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490.530,00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DA3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81,14</w:t>
            </w:r>
          </w:p>
        </w:tc>
      </w:tr>
      <w:tr w:rsidR="00337E5F" w14:paraId="04E28D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A28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D0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604.530,00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4E7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C0A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490.530,00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2B8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81,14</w:t>
            </w:r>
          </w:p>
        </w:tc>
      </w:tr>
      <w:tr w:rsidR="00337E5F" w14:paraId="683233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E2C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D1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604.530,00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2A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42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490.530,00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710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81,14</w:t>
            </w:r>
          </w:p>
        </w:tc>
      </w:tr>
      <w:tr w:rsidR="00337E5F" w14:paraId="751F5F0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DBF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A806507 GODIŠNJA POTPORA ZA NEZAPOSLENE SAMOHRANE RODITELJE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53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73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A40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C8D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CC429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EE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5DF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8E79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A47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269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62D53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CC0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5F2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A96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C8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A76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DAA14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616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386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383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21F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D8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4FC21D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75E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A806508 STAMBENA ZAJEDNICA ZA MLADEŽ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AB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2A0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C1D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87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10583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D5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A94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152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DCF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727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A5035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5472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6C6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F02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43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F8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4A620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442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78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ED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3E5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8C2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5AA45F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078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A806509 SUFINANCIRANJE UDRUGA SOCIJALNE SKRBI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C9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F30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-1.383,00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D60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18.525,00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731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93,05</w:t>
            </w:r>
          </w:p>
        </w:tc>
      </w:tr>
      <w:tr w:rsidR="00337E5F" w14:paraId="4A768EE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A04F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7B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F0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-1.383,00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2A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698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93,05</w:t>
            </w:r>
          </w:p>
        </w:tc>
      </w:tr>
      <w:tr w:rsidR="00337E5F" w14:paraId="2BAB72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4B9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2D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34E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-1.383,00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2D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5A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93,05</w:t>
            </w:r>
          </w:p>
        </w:tc>
      </w:tr>
      <w:tr w:rsidR="00337E5F" w14:paraId="1ADC79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53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A62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591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-1.383,00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08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E31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93,05</w:t>
            </w:r>
          </w:p>
        </w:tc>
      </w:tr>
      <w:tr w:rsidR="00337E5F" w14:paraId="580384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512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A806510 SUBVEN.TROŠK.STANOVANJA OSTALIM SOCIJAL.KATEGORIJAMA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C28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406.132,00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B4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-48.000,00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C05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358.132,00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3A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88,18</w:t>
            </w:r>
          </w:p>
        </w:tc>
      </w:tr>
      <w:tr w:rsidR="00337E5F" w14:paraId="3509B4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8145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F5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353.640,00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8F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-12.327,00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1D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341.313,00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0D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96,51</w:t>
            </w:r>
          </w:p>
        </w:tc>
      </w:tr>
      <w:tr w:rsidR="00337E5F" w14:paraId="2FD3107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49B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6EA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353.640,00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C9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-12.327,00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CE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341.313,00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3CC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96,51</w:t>
            </w:r>
          </w:p>
        </w:tc>
      </w:tr>
      <w:tr w:rsidR="00337E5F" w14:paraId="78A0BD2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B0C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42C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353.640,00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E66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-12.327,00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CB1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341.313,00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37D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96,51</w:t>
            </w:r>
          </w:p>
        </w:tc>
      </w:tr>
      <w:tr w:rsidR="00337E5F" w14:paraId="05C55E0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679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FFF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52.492,00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9D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-35.673,00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22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16.819,00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C0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32,04</w:t>
            </w:r>
          </w:p>
        </w:tc>
      </w:tr>
      <w:tr w:rsidR="00337E5F" w14:paraId="6E2EEF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9C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FF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52.492,00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F95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-35.673,00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249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16.819,00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82C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32,04</w:t>
            </w:r>
          </w:p>
        </w:tc>
      </w:tr>
      <w:tr w:rsidR="00337E5F" w14:paraId="21098C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A8D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926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52.492,00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E4B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-35.673,00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5A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16.819,00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56E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32,04</w:t>
            </w:r>
          </w:p>
        </w:tc>
      </w:tr>
      <w:tr w:rsidR="00337E5F" w14:paraId="3940CFE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B5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T806512 NAKNADA ZA TROŠKOVE STANOVANJA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9F4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152.631,00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84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-19.663,00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0A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132.968,00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CC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87,12</w:t>
            </w:r>
          </w:p>
        </w:tc>
      </w:tr>
      <w:tr w:rsidR="00337E5F" w14:paraId="0D8F56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61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25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152.631,00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6D4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-26.000,00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D9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126.631,00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F1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82,97</w:t>
            </w:r>
          </w:p>
        </w:tc>
      </w:tr>
      <w:tr w:rsidR="00337E5F" w14:paraId="5F95373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CBD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60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152.631,00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8F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F1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126.631,00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55C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82,97</w:t>
            </w:r>
          </w:p>
        </w:tc>
      </w:tr>
      <w:tr w:rsidR="00337E5F" w14:paraId="3863A8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6A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977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152.631,00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EDC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-26.000,00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E0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126.631,00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06A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82,97</w:t>
            </w:r>
          </w:p>
        </w:tc>
      </w:tr>
      <w:tr w:rsidR="00337E5F" w14:paraId="2B1B44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4D1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BDD9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1CA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D0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2AB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D43255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DF3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B1B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D61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B1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877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EC340F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D688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građanima i kućanstvima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0EE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B43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4C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AA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54BFAE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0B7E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A806513 NOVČANI DAR KORISNICIMA ZAJAMČENE MINIMALNE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CB1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AA5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900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F0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EA7281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488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056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4186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8A1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38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155E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98D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7AD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03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001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714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DD71A4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A99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A08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329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99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256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CF4591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812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A806516 STRUČNE USLUGE ZAVODA ZA SOCIJALNI RAD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0E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4.778,00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84B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068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4.778,00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B0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4E959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17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1A0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C287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A21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D6A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54B058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C9A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D6A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B7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0EC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DB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B5648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897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E6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6DC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B33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970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1BA0D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A6C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A806519 TROŠKOVI POGREBA ZA OSOBE KOJE NISU U EVIDENCIJI CZSS-A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2E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4.645,00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CF8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0E8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3.145,00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F3D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67,71</w:t>
            </w:r>
          </w:p>
        </w:tc>
      </w:tr>
      <w:tr w:rsidR="00337E5F" w14:paraId="158EF6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AD5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99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9B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72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43A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67,71</w:t>
            </w:r>
          </w:p>
        </w:tc>
      </w:tr>
      <w:tr w:rsidR="00337E5F" w14:paraId="0775F19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E88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2F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145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B58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CED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67,71</w:t>
            </w:r>
          </w:p>
        </w:tc>
      </w:tr>
      <w:tr w:rsidR="00337E5F" w14:paraId="030475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10F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095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575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22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3B6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67,71</w:t>
            </w:r>
          </w:p>
        </w:tc>
      </w:tr>
      <w:tr w:rsidR="00337E5F" w14:paraId="603ABAD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F29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A806520 POTPORA ZA PODSTANARSTVO MLADIM OBITELJIMA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D38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47.382,00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1C5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A4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43.582,00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39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91,98</w:t>
            </w:r>
          </w:p>
        </w:tc>
      </w:tr>
      <w:tr w:rsidR="00337E5F" w14:paraId="367E65B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F11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90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47.382,00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30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9A6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43.582,00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A4E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91,98</w:t>
            </w:r>
          </w:p>
        </w:tc>
      </w:tr>
      <w:tr w:rsidR="00337E5F" w14:paraId="769FBF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0DB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3A5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47.382,00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74C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1C6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43.582,00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D24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91,98</w:t>
            </w:r>
          </w:p>
        </w:tc>
      </w:tr>
      <w:tr w:rsidR="00337E5F" w14:paraId="01F0576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1D6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D38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47.382,00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1DA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33E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43.582,00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5AA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91,98</w:t>
            </w:r>
          </w:p>
        </w:tc>
      </w:tr>
      <w:tr w:rsidR="00337E5F" w14:paraId="0169EB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C6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A806521 POMOĆ KORISNICIMA OSOBNE INVALIDNINE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1DD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206.084,00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B7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D17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211.084,00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E3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102,43</w:t>
            </w:r>
          </w:p>
        </w:tc>
      </w:tr>
      <w:tr w:rsidR="00337E5F" w14:paraId="501EF5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244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965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DF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485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211.084,00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5F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102,43</w:t>
            </w:r>
          </w:p>
        </w:tc>
      </w:tr>
      <w:tr w:rsidR="00337E5F" w14:paraId="4556420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E16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9B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02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BD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211.084,00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18E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102,43</w:t>
            </w:r>
          </w:p>
        </w:tc>
      </w:tr>
      <w:tr w:rsidR="00337E5F" w14:paraId="29F04F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F4CE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građanima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6DF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40A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69E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211.084,00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46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102,43</w:t>
            </w:r>
          </w:p>
        </w:tc>
      </w:tr>
      <w:tr w:rsidR="00337E5F" w14:paraId="1D5358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4620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A806523 PRIHVATILIŠTE ZA SOCIJALNO UGROŽENE OSOBE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03A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41.741,00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1D3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-4.241,00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E4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AE8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89,84</w:t>
            </w:r>
          </w:p>
        </w:tc>
      </w:tr>
      <w:tr w:rsidR="00337E5F" w14:paraId="08800B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99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877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D7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1F3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7F6B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7C278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657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838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9D2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06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7D5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F3B215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76E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3B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687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F0A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B33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2B0EA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9D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D01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41.741,00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62C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-41.741,00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96B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C3D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B646A5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35B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ABB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41.741,00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9DB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-41.741,00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50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583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34EB63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0DD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C49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41.741,00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86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-41.741,00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4A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6AF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4E3C93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86E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A806526 NOVČANA POMOĆ STARIJIMA OD 65 GODINA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0BF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D66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054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86.178,00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702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81,16</w:t>
            </w:r>
          </w:p>
        </w:tc>
      </w:tr>
      <w:tr w:rsidR="00337E5F" w14:paraId="6FF485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A1C6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F69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384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D6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86.178,00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201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81,16</w:t>
            </w:r>
          </w:p>
        </w:tc>
      </w:tr>
      <w:tr w:rsidR="00337E5F" w14:paraId="1AACCD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6D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4F4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18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CA0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86.178,00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54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81,16</w:t>
            </w:r>
          </w:p>
        </w:tc>
      </w:tr>
      <w:tr w:rsidR="00337E5F" w14:paraId="6C2067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706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A6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106.178,00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2BF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802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86.178,00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08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81,16</w:t>
            </w:r>
          </w:p>
        </w:tc>
      </w:tr>
      <w:tr w:rsidR="00337E5F" w14:paraId="00F7F0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AB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A806527 "HALO POMOĆ"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92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7DD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BB7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F47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E613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B3C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38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571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2E2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473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1C66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21B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1E3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1C8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D1F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4B6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AE11F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0E3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99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CFE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DC4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0E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4B6F3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7B8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A806528 POTPORA DJECI BEZ RODITELJSKE SKRBI-KORISNICIMA DJEČJIH DOMOVA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F9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2.818,00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1AA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5D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2.818,00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AF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3C4F4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7E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E3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B561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2E3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078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D7D5F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EDF4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DA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6D7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1E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9BD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DC92C3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497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121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70E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58E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43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320A1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F2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A806529 SENIOR SERVIS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F0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2D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-3.954,00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BD3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246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60,28</w:t>
            </w:r>
          </w:p>
        </w:tc>
      </w:tr>
      <w:tr w:rsidR="00337E5F" w14:paraId="0DA8AD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226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93D1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B3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B05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8EB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C6C0E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BD8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72F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143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128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DB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AC3E0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81A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08E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5C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DEF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AAD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F920A4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696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904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4D2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-9.954,00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3F57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946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E23F8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2DA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09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C9A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-9.954,00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EEE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D9E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B3C70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42E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F2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525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-9.954,00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7D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CE0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1D664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71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K806530 DOM ZA STARIJE RAGUSA - U OSNIVANJU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89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7.305,00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A0A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3.295,00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DA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FA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145,11</w:t>
            </w:r>
          </w:p>
        </w:tc>
      </w:tr>
      <w:tr w:rsidR="00337E5F" w14:paraId="04A613C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3A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98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305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270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CB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145,11</w:t>
            </w:r>
          </w:p>
        </w:tc>
      </w:tr>
      <w:tr w:rsidR="00337E5F" w14:paraId="00C18B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244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DE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7D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C2B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F3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145,11</w:t>
            </w:r>
          </w:p>
        </w:tc>
      </w:tr>
      <w:tr w:rsidR="00337E5F" w14:paraId="00431B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AF4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7A0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675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997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9D8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0C7D76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A9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18D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22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C19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C83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147,08</w:t>
            </w:r>
          </w:p>
        </w:tc>
      </w:tr>
      <w:tr w:rsidR="00337E5F" w14:paraId="0007D87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EBA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8066 ZDRAVSTVENA SKRB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88D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518.025,00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497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06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523.679,00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F40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101,09</w:t>
            </w:r>
          </w:p>
        </w:tc>
      </w:tr>
      <w:tr w:rsidR="00337E5F" w14:paraId="5F5C58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D5D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A806601 DUBROVNIK ZDRAVI GRAD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BB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247.935,00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930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4.003,00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99B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251.938,00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6A6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101,61</w:t>
            </w:r>
          </w:p>
        </w:tc>
      </w:tr>
      <w:tr w:rsidR="00337E5F" w14:paraId="7F1E4C5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5A8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6F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242.626,00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30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38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251.938,00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450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103,84</w:t>
            </w:r>
          </w:p>
        </w:tc>
      </w:tr>
      <w:tr w:rsidR="00337E5F" w14:paraId="2BF6B0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409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8FB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242.626,00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48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9.312,00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28E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251.938,00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307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103,84</w:t>
            </w:r>
          </w:p>
        </w:tc>
      </w:tr>
      <w:tr w:rsidR="00337E5F" w14:paraId="4A104AD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160A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4AF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39.026,00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84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F9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39B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112,81</w:t>
            </w:r>
          </w:p>
        </w:tc>
      </w:tr>
      <w:tr w:rsidR="00337E5F" w14:paraId="6FC61A8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4036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1000831 DOM ZDRAVLJA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81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19.416,00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F55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99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19.416,00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23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1C97A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3EE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1005042 MBL IVANKA MALDINI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0BB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710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62E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5C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DF3CC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566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57D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13.538,00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C96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29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CCB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77BA7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052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građanima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DBA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6BC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E3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6B4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33,33</w:t>
            </w:r>
          </w:p>
        </w:tc>
      </w:tr>
      <w:tr w:rsidR="00337E5F" w14:paraId="0BB6B9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E6B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00C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175.062,00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D79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14.312,00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88F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189.374,00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253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108,18</w:t>
            </w:r>
          </w:p>
        </w:tc>
      </w:tr>
      <w:tr w:rsidR="00337E5F" w14:paraId="24DF86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E66E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1002163 GRADSKO DRUŠTVO CRVENOG KRIŽA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EC7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145.863,00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A03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BD8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165.863,00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CE4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113,71</w:t>
            </w:r>
          </w:p>
        </w:tc>
      </w:tr>
      <w:tr w:rsidR="00337E5F" w14:paraId="43E65D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90D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52 Tekuće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702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FD6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62D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B039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2EF2A67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52B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434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15B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64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F7B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A3ECC9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D9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3A4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27F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B88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48E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0D878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C86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A806602 UNAPREĐIVANJE KVALITETE ŽIVOTA OSOBA S POSEBNIM POTREBAMA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DF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120.777,00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F43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9.079,00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85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129.856,00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B3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107,52</w:t>
            </w:r>
          </w:p>
        </w:tc>
      </w:tr>
      <w:tr w:rsidR="00337E5F" w14:paraId="2AC1E31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E4D4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4E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115.468,00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19C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14.388,00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59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129.856,00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A3F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112,46</w:t>
            </w:r>
          </w:p>
        </w:tc>
      </w:tr>
      <w:tr w:rsidR="00337E5F" w14:paraId="1BFAF3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0E2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AA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115.468,00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7D1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4FB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129.856,00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EC1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112,46</w:t>
            </w:r>
          </w:p>
        </w:tc>
      </w:tr>
      <w:tr w:rsidR="00337E5F" w14:paraId="3AF248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97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B3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F45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17B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391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466,20</w:t>
            </w:r>
          </w:p>
        </w:tc>
      </w:tr>
      <w:tr w:rsidR="00337E5F" w14:paraId="0596740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CBD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građanima i kućanstvima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DF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11.281,00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75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A06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567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88,48</w:t>
            </w:r>
          </w:p>
        </w:tc>
      </w:tr>
      <w:tr w:rsidR="00337E5F" w14:paraId="48D6BB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EA5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096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99.542,00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C2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-1.322,00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624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98.220,00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78C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98,67</w:t>
            </w:r>
          </w:p>
        </w:tc>
      </w:tr>
      <w:tr w:rsidR="00337E5F" w14:paraId="463C21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39B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617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500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DB1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CFB2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75ABEE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EE3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94D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EB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56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14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92178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900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25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5.309,00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443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471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201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80154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1F1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A806605 MJERE IZ STRATEGIJE ZA OSOBE S INVALIDITETOM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063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43.799,00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F6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-8.600,00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C8F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35.199,00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D5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80,36</w:t>
            </w:r>
          </w:p>
        </w:tc>
      </w:tr>
      <w:tr w:rsidR="00337E5F" w14:paraId="34C8D47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75A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146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43.799,00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DD0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74D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35.199,00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20A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80,36</w:t>
            </w:r>
          </w:p>
        </w:tc>
      </w:tr>
      <w:tr w:rsidR="00337E5F" w14:paraId="3C47A6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AC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37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43.799,00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1F8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A8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35.199,00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F81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80,36</w:t>
            </w:r>
          </w:p>
        </w:tc>
      </w:tr>
      <w:tr w:rsidR="00337E5F" w14:paraId="7BCB20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56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69A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17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42C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7D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93,97</w:t>
            </w:r>
          </w:p>
        </w:tc>
      </w:tr>
      <w:tr w:rsidR="00337E5F" w14:paraId="285403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98C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992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34B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E6D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A1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75,89</w:t>
            </w:r>
          </w:p>
        </w:tc>
      </w:tr>
      <w:tr w:rsidR="00337E5F" w14:paraId="625293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34F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F5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94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9B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99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EB22C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9B1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A806606 SPECIJALIZIRANI PRIJEVOZ ZA OSOBE S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INVALIDITETOM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4A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61.716,00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232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0D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61.916,00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95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100,32</w:t>
            </w:r>
          </w:p>
        </w:tc>
      </w:tr>
      <w:tr w:rsidR="00337E5F" w14:paraId="46C270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2E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8305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4A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61.916,00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904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61.916,00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D988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7402D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FF4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638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150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61.916,00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C72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61.916,00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E7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5D03B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2D5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665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82F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61.916,00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CEC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61.916,00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B8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E5E10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ACDE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9B3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61.716,00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0FE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-61.716,00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A0D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B991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15C5A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C01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8C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61.716,00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D50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-61.716,00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1C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F4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9A32EC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02D6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9EF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61.716,00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24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-61.716,00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953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C22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3BD943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CA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A806607 ODRŽAVANJE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LIFTERA ZA OSOBE SA INVALIDITETOM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0D0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87B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1D0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7.608,00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2C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114,65</w:t>
            </w:r>
          </w:p>
        </w:tc>
      </w:tr>
      <w:tr w:rsidR="00337E5F" w14:paraId="7B7DFB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D14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FD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EB2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E45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A9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114,65</w:t>
            </w:r>
          </w:p>
        </w:tc>
      </w:tr>
      <w:tr w:rsidR="00337E5F" w14:paraId="481D4E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74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50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C3E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802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7.608,00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DAE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114,65</w:t>
            </w:r>
          </w:p>
        </w:tc>
      </w:tr>
      <w:tr w:rsidR="00337E5F" w14:paraId="0328005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0B0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B4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68C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B1E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9D7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114,65</w:t>
            </w:r>
          </w:p>
        </w:tc>
      </w:tr>
      <w:tr w:rsidR="00337E5F" w14:paraId="041C43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2FF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A806609 INTERVENTNI TIM ELAFITI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63A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DB4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C14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CC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D24BF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D82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4AA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4C1E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F94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4E8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3A616B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12F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520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69E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6AE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E5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756D3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F8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12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34E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8F3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8E3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B21D7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387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8067 SKRB O DJECI, MLADIMA I OBITELJI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EFD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222.269,00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EF7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936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225.606,00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47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101,50</w:t>
            </w:r>
          </w:p>
        </w:tc>
      </w:tr>
      <w:tr w:rsidR="00337E5F" w14:paraId="00C186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1E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A806705 "MLADI I GRAD SKUPA"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C8B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87.132,00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55E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17.301,00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68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104.433,00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6F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119,86</w:t>
            </w:r>
          </w:p>
        </w:tc>
      </w:tr>
      <w:tr w:rsidR="00337E5F" w14:paraId="403F1AA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F54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D5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87.132,00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B7B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17.301,00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BAE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104.433,00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617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119,86</w:t>
            </w:r>
          </w:p>
        </w:tc>
      </w:tr>
      <w:tr w:rsidR="00337E5F" w14:paraId="7E6D86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69A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A28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87.132,00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DBA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17.301,00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B1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104.433,00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141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119,86</w:t>
            </w:r>
          </w:p>
        </w:tc>
      </w:tr>
      <w:tr w:rsidR="00337E5F" w14:paraId="16F3BF5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FD6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3AB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87.132,00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54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17.301,00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C2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104.433,00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C41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119,86</w:t>
            </w:r>
          </w:p>
        </w:tc>
      </w:tr>
      <w:tr w:rsidR="00337E5F" w14:paraId="3632F4F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1A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A806711 SAVJET MLADIH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9A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A7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FE0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DD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7E2A0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9F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5DC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8DF3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7E3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FB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86F0D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8CA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259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0E9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E95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FB4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79353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60BC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F15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D1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261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03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D1D56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47AA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A806717 CENTAR ZA MLADE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139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60.813,00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6E4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5BD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61.802,00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47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101,63</w:t>
            </w:r>
          </w:p>
        </w:tc>
      </w:tr>
      <w:tr w:rsidR="00337E5F" w14:paraId="77C77A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6DA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66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60.813,00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A08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15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61.802,00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CBC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101,63</w:t>
            </w:r>
          </w:p>
        </w:tc>
      </w:tr>
      <w:tr w:rsidR="00337E5F" w14:paraId="3039AF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F91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A98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60.813,00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078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AC4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61.802,00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818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101,63</w:t>
            </w:r>
          </w:p>
        </w:tc>
      </w:tr>
      <w:tr w:rsidR="00337E5F" w14:paraId="2891EC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2F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842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26.969,00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23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717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27.958,00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A81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103,67</w:t>
            </w:r>
          </w:p>
        </w:tc>
      </w:tr>
      <w:tr w:rsidR="00337E5F" w14:paraId="5ED5DB2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7E2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787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33.844,00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98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CA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33.844,00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F6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A2449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53E6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A806718 SKRB O OBITELJI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1F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097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819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E7D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07F2E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45C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E0A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DB7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1E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AE0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F136EB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70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AB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4A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3C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1F2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3FF42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ADA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D0F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BB9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431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FDF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B4251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BA3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T806720 SKRB O MLADIMA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B7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43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-9.081,00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7F6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24.100,00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25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72,63</w:t>
            </w:r>
          </w:p>
        </w:tc>
      </w:tr>
      <w:tr w:rsidR="00337E5F" w14:paraId="6328FF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7D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CC6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92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-9.081,00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1C2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EB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72,63</w:t>
            </w:r>
          </w:p>
        </w:tc>
      </w:tr>
      <w:tr w:rsidR="00337E5F" w14:paraId="7A60EA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132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1F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3AB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-9.081,00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E0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611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72,63</w:t>
            </w:r>
          </w:p>
        </w:tc>
      </w:tr>
      <w:tr w:rsidR="00337E5F" w14:paraId="621E97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2E5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0B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0BA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-9.081,00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2A8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C4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72,63</w:t>
            </w:r>
          </w:p>
        </w:tc>
      </w:tr>
      <w:tr w:rsidR="00337E5F" w14:paraId="01A91E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00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A806722 GRAD PRIJATELJ DJECE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122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727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-5.872,00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84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14.036,00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59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70,50</w:t>
            </w:r>
          </w:p>
        </w:tc>
      </w:tr>
      <w:tr w:rsidR="00337E5F" w14:paraId="62F2B9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6DF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75B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8C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-5.872,00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690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209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70,50</w:t>
            </w:r>
          </w:p>
        </w:tc>
      </w:tr>
      <w:tr w:rsidR="00337E5F" w14:paraId="0D35D4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234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9EB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5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-5.872,00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38C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3A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70,50</w:t>
            </w:r>
          </w:p>
        </w:tc>
      </w:tr>
      <w:tr w:rsidR="00337E5F" w14:paraId="4273377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597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5E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0F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89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8A7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66,85</w:t>
            </w:r>
          </w:p>
        </w:tc>
      </w:tr>
      <w:tr w:rsidR="00337E5F" w14:paraId="03C18F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334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31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360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-3.672,00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C0F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76B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72,33</w:t>
            </w:r>
          </w:p>
        </w:tc>
      </w:tr>
      <w:tr w:rsidR="00337E5F" w14:paraId="0F2CFB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91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8078 RAZVOJ CIVILNOG DRUŠTVA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5DA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80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-3.981,00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D9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9F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</w:tr>
      <w:tr w:rsidR="00337E5F" w14:paraId="5EDE259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C1A2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A807802 MJERE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POVJERENSTVA ZA PREVENCIJU KRIMINALITETA GRADA DUBROVNIKA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18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4C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-2.654,00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B3B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B5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29C38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6170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78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7E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-2.654,00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802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E53A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76B6B2D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543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B28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9DE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2D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D3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31505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6D3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315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F62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-2.654,00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2C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531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3C4E50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714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A807803 OPERATIVNI PLAN VIJEĆA CIVILNOG DRUŠTVA GRADA DUBROVNIKA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307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F5C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-1.327,00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5CA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95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9AD0A7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27D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615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DC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3581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746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1C817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FF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DDE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37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413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E4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2F153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3AA7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6E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69B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12F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4F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9E42B7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435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T807807 ČUVANJE USPOMENA NA ŽRTVE DRUGOG SVJETSKOG RATA I PORAČJA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F8E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F1DF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D1B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E2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3BF89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450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2B5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C96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D34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631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A674E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5C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8A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F0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09C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EFF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124A1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9BE2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20F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B85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B05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D5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5ADC6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14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53847 DOM ZA STARIJE OSOBE RAGUSA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24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506.880,00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F7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-152.325,00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1E4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354.555,00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08D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69,95</w:t>
            </w:r>
          </w:p>
        </w:tc>
      </w:tr>
      <w:tr w:rsidR="00337E5F" w14:paraId="730F2E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119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8065 SOCIJALNA SKRB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506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506.880,00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D00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-152.325,00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FB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354.555,00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327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69,95</w:t>
            </w:r>
          </w:p>
        </w:tc>
      </w:tr>
      <w:tr w:rsidR="00337E5F" w14:paraId="69934B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82B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A806531 SKRB O STARIJIM OSOBAMA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602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506.880,00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8F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-152.325,00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0F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354.555,00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B3C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69,95</w:t>
            </w:r>
          </w:p>
        </w:tc>
      </w:tr>
      <w:tr w:rsidR="00337E5F" w14:paraId="2C87481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8F6F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0D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506.880,00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5B7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-152.325,00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14A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354.555,00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EAD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69,95</w:t>
            </w:r>
          </w:p>
        </w:tc>
      </w:tr>
      <w:tr w:rsidR="00337E5F" w14:paraId="3353D0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1D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E29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366.880,00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D77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-67.825,00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DD5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299.055,00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78E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81,51</w:t>
            </w:r>
          </w:p>
        </w:tc>
      </w:tr>
      <w:tr w:rsidR="00337E5F" w14:paraId="0779FF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8D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6E7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86.585,00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6DC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-86.585,00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96D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280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F17C2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E9E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A0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280.095,00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60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18.760,00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F4B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298.855,00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FC8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106,70</w:t>
            </w:r>
          </w:p>
        </w:tc>
      </w:tr>
      <w:tr w:rsidR="00337E5F" w14:paraId="2EB7A1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0B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356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F2D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13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446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B4341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C93A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A59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DE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29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D87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39,64</w:t>
            </w:r>
          </w:p>
        </w:tc>
      </w:tr>
      <w:tr w:rsidR="00337E5F" w14:paraId="0CD631B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3CA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62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78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13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C18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39,64</w:t>
            </w:r>
          </w:p>
        </w:tc>
      </w:tr>
      <w:tr w:rsidR="00337E5F" w14:paraId="701BB5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20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Glava: 00870 SKRB O STRADALNICIMA I SUDIONICIMA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DOMOVINSKOG RATA I NJIHOVIM OBITELJIMA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66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155.949,00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99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-60.063,00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0BA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95.886,00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D42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61,49</w:t>
            </w:r>
          </w:p>
        </w:tc>
      </w:tr>
      <w:tr w:rsidR="00337E5F" w14:paraId="363627E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315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74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155.949,00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D37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-60.063,00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B0E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95.886,00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035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61,49</w:t>
            </w:r>
          </w:p>
        </w:tc>
      </w:tr>
      <w:tr w:rsidR="00337E5F" w14:paraId="43F8AB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658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8068 SKRB O STRADALNICIMA I SUDIONICIMA DOMOVINSKOG RATA I NJIHOVIM OBITELJIMA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04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155.949,00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DF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-60.063,00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A5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95.886,00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4E1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61,49</w:t>
            </w:r>
          </w:p>
        </w:tc>
      </w:tr>
      <w:tr w:rsidR="00337E5F" w14:paraId="2DBA9D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8E41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A806807 SPOMEN SOBA POGINULIH DUBROVAČKIH BRANITELJA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E0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44.462,00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B9D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-9.604,00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027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34.858,00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7A0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78,40</w:t>
            </w:r>
          </w:p>
        </w:tc>
      </w:tr>
      <w:tr w:rsidR="00337E5F" w14:paraId="2029BE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54D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DC9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32.517,00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16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-9.604,00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E13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3A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70,46</w:t>
            </w:r>
          </w:p>
        </w:tc>
      </w:tr>
      <w:tr w:rsidR="00337E5F" w14:paraId="3B38D95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68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EB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0E6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-9.604,00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57C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22.913,00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936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70,46</w:t>
            </w:r>
          </w:p>
        </w:tc>
      </w:tr>
      <w:tr w:rsidR="00337E5F" w14:paraId="007DA0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5F8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2EA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32.517,00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0A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-9.604,00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82E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DE8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70,46</w:t>
            </w:r>
          </w:p>
        </w:tc>
      </w:tr>
      <w:tr w:rsidR="00337E5F" w14:paraId="6CF5C65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4E0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EE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EB1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CAB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8D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211BE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D4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314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DE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0B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B1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391AD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765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27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CD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FD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692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AED0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7F1C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A806812 ORTOPEDSKA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POMAGALA INVALIDIMA DOMOVINSKOG RATA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3AF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13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-9.174,00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792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B08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7,84</w:t>
            </w:r>
          </w:p>
        </w:tc>
      </w:tr>
      <w:tr w:rsidR="00337E5F" w14:paraId="296C32F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847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128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A6C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-9.174,00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FE0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D35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7,84</w:t>
            </w:r>
          </w:p>
        </w:tc>
      </w:tr>
      <w:tr w:rsidR="00337E5F" w14:paraId="543297A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C10D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FAD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692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-9.174,00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4A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A8C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7,84</w:t>
            </w:r>
          </w:p>
        </w:tc>
      </w:tr>
      <w:tr w:rsidR="00337E5F" w14:paraId="1999C4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0588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građanima i kućanstvima na temelju osiguranja i druge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106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C56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-9.174,00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A99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75B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7,84</w:t>
            </w:r>
          </w:p>
        </w:tc>
      </w:tr>
      <w:tr w:rsidR="00337E5F" w14:paraId="4C8C76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6B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A806815 OTKUP STANOVA I POBOLJŠANJE UVJETA STANOVANJA ZA OBITELJI BRANITELJA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95D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96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-8.568,00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F3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650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19,31</w:t>
            </w:r>
          </w:p>
        </w:tc>
      </w:tr>
      <w:tr w:rsidR="00337E5F" w14:paraId="1F25AF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33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57F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25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-8.568,00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8DC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1D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19,31</w:t>
            </w:r>
          </w:p>
        </w:tc>
      </w:tr>
      <w:tr w:rsidR="00337E5F" w14:paraId="7EE670C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C28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882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F7A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-8.568,00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FD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025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19,31</w:t>
            </w:r>
          </w:p>
        </w:tc>
      </w:tr>
      <w:tr w:rsidR="00337E5F" w14:paraId="4818CE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2207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383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96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-8.568,00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D5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AAF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19,31</w:t>
            </w:r>
          </w:p>
        </w:tc>
      </w:tr>
      <w:tr w:rsidR="00337E5F" w14:paraId="40B301D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F7F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A806818 ZAJEDNO U RATU ZAJEDNO U MIRU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9C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54.416,00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53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-19.444,00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224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34.972,00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BE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64,27</w:t>
            </w:r>
          </w:p>
        </w:tc>
      </w:tr>
      <w:tr w:rsidR="00337E5F" w14:paraId="759FC4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9E6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AF6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54.416,00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29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-19.444,00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B86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34.972,00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47A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64,27</w:t>
            </w:r>
          </w:p>
        </w:tc>
      </w:tr>
      <w:tr w:rsidR="00337E5F" w14:paraId="1502917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365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548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54.416,00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D79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-19.444,00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1B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34.972,00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76F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64,27</w:t>
            </w:r>
          </w:p>
        </w:tc>
      </w:tr>
      <w:tr w:rsidR="00337E5F" w14:paraId="1CC766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409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E5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0A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A1C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5ED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24,49</w:t>
            </w:r>
          </w:p>
        </w:tc>
      </w:tr>
      <w:tr w:rsidR="00337E5F" w14:paraId="71F06F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24B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532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DBC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228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278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8,90</w:t>
            </w:r>
          </w:p>
        </w:tc>
      </w:tr>
      <w:tr w:rsidR="00337E5F" w14:paraId="071A0B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B3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29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84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-4.140,00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E14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01D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88,86</w:t>
            </w:r>
          </w:p>
        </w:tc>
      </w:tr>
      <w:tr w:rsidR="00337E5F" w14:paraId="25C4B5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DDB5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A806827 HODOČAŠĆE VUKOVAR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357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2DA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9D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F9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6F6DD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773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ECD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9C0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AEC8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E4D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6C60BB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76F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335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98D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D3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8B7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5F75DC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598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B9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9AC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7B2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88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96A95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660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A806830 CENTAR ZA BRANITELJE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EF5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05D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B40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70B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5BE65E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4A6A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B39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165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FF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356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5CE7B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09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082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CF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B11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C6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D1F70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38B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4F9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39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AD1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BB6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46DE1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D8A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A806834 MANIFESTACIJE OD ZNAČAJA ZA GRAD DUBROVNIK U PODRUČJU SKRBI O STRADALNICIMA I SUDIONICIMA DOMOVINSKOG RATA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7E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521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-6.637,00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870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D6F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C415C3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6C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6E5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664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B6E6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2E3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CB5B7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07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1E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D5D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-6.637,00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171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582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F533C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C401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3F7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EF3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-664,00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336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B6A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E87BE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ADB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35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EB1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-5.973,00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F7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E0F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4DBE8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545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A806835 OBILJEŽAVANJE GODIŠNJICA I ZNAČAJNIH DATUMA IZ DOMOVINSKOG RATA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55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E6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5C9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ADD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4A692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64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FC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F1B0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C3B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B14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653D6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8D3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892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768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63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351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07E0A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749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7A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993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B10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0B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BA7CB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36C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00831 OSNOVNO ŠKOLSTVO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5C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13.250.643,00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6D6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1.162.318,00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DC5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14.412.961,00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E9C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108,77</w:t>
            </w:r>
          </w:p>
        </w:tc>
      </w:tr>
      <w:tr w:rsidR="00337E5F" w14:paraId="56A4F74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67B2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31858 GRAD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C9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643.384,00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A0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-357.838,00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59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285.546,00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FE1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44,38</w:t>
            </w:r>
          </w:p>
        </w:tc>
      </w:tr>
      <w:tr w:rsidR="00337E5F" w14:paraId="526F46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91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8054 DECENTRALIZIRANE FUNKCIJE-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217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235.227,00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88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14.773,00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36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1F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106,28</w:t>
            </w:r>
          </w:p>
        </w:tc>
      </w:tr>
      <w:tr w:rsidR="00337E5F" w14:paraId="4F20DD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C66A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A805402 PRIJEVOZ UČENIKA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A3B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235.227,00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17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14.773,00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D45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840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106,28</w:t>
            </w:r>
          </w:p>
        </w:tc>
      </w:tr>
      <w:tr w:rsidR="00337E5F" w14:paraId="41744C8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8E7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5C2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D6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14.773,00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90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00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148,75</w:t>
            </w:r>
          </w:p>
        </w:tc>
      </w:tr>
      <w:tr w:rsidR="00337E5F" w14:paraId="362457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7FC7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CD7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30.305,00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83F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14.773,00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D7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45.078,00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DD4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148,75</w:t>
            </w:r>
          </w:p>
        </w:tc>
      </w:tr>
      <w:tr w:rsidR="00337E5F" w14:paraId="6FF4260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E7A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9DF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129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14.773,00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D8A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D26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148,75</w:t>
            </w:r>
          </w:p>
        </w:tc>
      </w:tr>
      <w:tr w:rsidR="00337E5F" w14:paraId="57676FD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E7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31 Potpore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30D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204.922,00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05C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C84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204.922,00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306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56C1E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AF12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97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204.922,00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262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6F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204.922,00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21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8B750E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DE4D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1F6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204.922,00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5F0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2BC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204.922,00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EA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C98BE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8D5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8055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DECENTRALIZIRANE FUNKCIJE - IZNAD MINIMALNOG 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2E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408.157,00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32E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-372.611,00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BA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35.546,00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53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8,71</w:t>
            </w:r>
          </w:p>
        </w:tc>
      </w:tr>
      <w:tr w:rsidR="00337E5F" w14:paraId="3A4C6B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A9B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A805502 OSTALI PROJEKTI U OSNOVNOM ŠKOLSTVU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BD3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205.762,00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857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-185.262,00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B26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9C6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9,96</w:t>
            </w:r>
          </w:p>
        </w:tc>
      </w:tr>
      <w:tr w:rsidR="00337E5F" w14:paraId="4B7F250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152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2F4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205.762,00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D4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-185.262,00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E88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694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9,96</w:t>
            </w:r>
          </w:p>
        </w:tc>
      </w:tr>
      <w:tr w:rsidR="00337E5F" w14:paraId="4F7197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CCE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EF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205.762,00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8F3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-185.262,00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AB2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32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9,96</w:t>
            </w:r>
          </w:p>
        </w:tc>
      </w:tr>
      <w:tr w:rsidR="00337E5F" w14:paraId="7ACFB7E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466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A73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64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16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17.890,00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6C4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74,88</w:t>
            </w:r>
          </w:p>
        </w:tc>
      </w:tr>
      <w:tr w:rsidR="00337E5F" w14:paraId="60602A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FDB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3B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181.872,00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7C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-179.262,00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AEA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B1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1,44</w:t>
            </w:r>
          </w:p>
        </w:tc>
      </w:tr>
      <w:tr w:rsidR="00337E5F" w14:paraId="35A557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E0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A805521 TEKUĆE I INVESTICIJSKO ODRŽAVANJE IZNAD MINIMALNOG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50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181.857,00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56E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-181.857,00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9C9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A9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23A539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015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AB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181.857,00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F4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-181.857,00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9216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4C0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7EF33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E5E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0C5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181.857,00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B54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-181.857,00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78C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980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45060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8A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E4B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181.857,00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86F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-181.857,00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C1D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C41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7E09E2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2DC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A805536 ASISTENT U NASTAVI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B36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425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DA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30A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297DE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0FD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E5E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865F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98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57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D7090A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33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A5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A21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6F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77E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3E523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B91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ABA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BB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8A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8E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99C804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DFD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A805537 SUFINANCIRANJE ŠKOLSKOG ŠPORTA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84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EEA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A6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38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1D01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2FC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4C9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4F0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F1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1D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37A89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29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AD5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0F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799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544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19395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B6E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DB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912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2A1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ACB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D4666D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141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A805540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SHEMA ŠKOLSKOG VOĆA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F18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BFD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394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4A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B7DDB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B6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C14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B4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AAE5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892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224675F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16C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E9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B4D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9E9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4A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FE3080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C3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3AA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C2C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575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44F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95B11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B4D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A805541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MEDNI DAN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F49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29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CC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1.792,00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BF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90,01</w:t>
            </w:r>
          </w:p>
        </w:tc>
      </w:tr>
      <w:tr w:rsidR="00337E5F" w14:paraId="0907A6F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EA5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F8D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227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09A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63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90,01</w:t>
            </w:r>
          </w:p>
        </w:tc>
      </w:tr>
      <w:tr w:rsidR="00337E5F" w14:paraId="3E88F4E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C2D1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B88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FD7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34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39D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90,01</w:t>
            </w:r>
          </w:p>
        </w:tc>
      </w:tr>
      <w:tr w:rsidR="00337E5F" w14:paraId="43C9A1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7DD1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A9F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CC5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6C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EB5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90,01</w:t>
            </w:r>
          </w:p>
        </w:tc>
      </w:tr>
      <w:tr w:rsidR="00337E5F" w14:paraId="75F54E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1DD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A805543 PREHRANA ZA UČENIKE U OSNOVNIM ŠKOLAMA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A9E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37A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D54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12A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E68EC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082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9E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E65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C8FE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A0E0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1D1AEF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E90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6B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18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0F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67D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CBAA2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52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građanima i kućanstvima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DC2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1B8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33A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52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E4CF4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476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11919 OŠ MARINA GETALDIĆA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16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1.091.153,00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399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263.199,00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7E9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1.354.352,00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B0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124,12</w:t>
            </w:r>
          </w:p>
        </w:tc>
      </w:tr>
      <w:tr w:rsidR="00337E5F" w14:paraId="225DA1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4B6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8054 DECENTRALIZIRANE FUNKCIJE-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94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853.438,00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3DD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46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895.438,00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46B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104,92</w:t>
            </w:r>
          </w:p>
        </w:tc>
      </w:tr>
      <w:tr w:rsidR="00337E5F" w14:paraId="415E36B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244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A805401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MATERIJALNI I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888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64.238,00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F5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F32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64.238,00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F8F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DA66A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5CF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494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64.238,00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E25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7C7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64.238,00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1C6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FDE2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040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E5C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64.238,00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CB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EF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64.238,00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45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F8284F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CCC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7B0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63.788,00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A1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A4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63.788,00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E98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C7A1CD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23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452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366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F21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C82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BB8FC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487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T805404 REDOVNA DJELATNOST OSNOVNOG OBRAZOVANJA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966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789.200,00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7A8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72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831.200,00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2EC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105,32</w:t>
            </w:r>
          </w:p>
        </w:tc>
      </w:tr>
      <w:tr w:rsidR="00337E5F" w14:paraId="200C91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CD52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49 Pomoći iz državnog proračuna za plaće te ostale rashode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A13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789.200,00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0A5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731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6FB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105,32</w:t>
            </w:r>
          </w:p>
        </w:tc>
      </w:tr>
      <w:tr w:rsidR="00337E5F" w14:paraId="6F4D30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01ED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C7B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789.200,00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D0E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2A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CB6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105,32</w:t>
            </w:r>
          </w:p>
        </w:tc>
      </w:tr>
      <w:tr w:rsidR="00337E5F" w14:paraId="3E49BB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5D9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B2D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768.600,00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D6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F5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807.800,00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64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105,10</w:t>
            </w:r>
          </w:p>
        </w:tc>
      </w:tr>
      <w:tr w:rsidR="00337E5F" w14:paraId="5E43F5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804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1ED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204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ED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122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113,59</w:t>
            </w:r>
          </w:p>
        </w:tc>
      </w:tr>
      <w:tr w:rsidR="00337E5F" w14:paraId="55ED323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2B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8055 DECENTRALIZIRANE FUNKCIJE - IZNAD MINIMALNOG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5EF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231.745,00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223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221.199,00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0C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452.944,00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77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195,45</w:t>
            </w:r>
          </w:p>
        </w:tc>
      </w:tr>
      <w:tr w:rsidR="00337E5F" w14:paraId="78AD88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B83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A805502 OSTALI PROJEKTI U OSNOVNOM ŠKOLSTVU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8F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8.938,00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E0C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33.025,00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D21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41.963,00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83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469,49</w:t>
            </w:r>
          </w:p>
        </w:tc>
      </w:tr>
      <w:tr w:rsidR="00337E5F" w14:paraId="13EB3A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C4D9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56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F8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D00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32.648,00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7D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532,33</w:t>
            </w:r>
          </w:p>
        </w:tc>
      </w:tr>
      <w:tr w:rsidR="00337E5F" w14:paraId="4ADE49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F49E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97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6.133,00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85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8F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32.648,00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40D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532,33</w:t>
            </w:r>
          </w:p>
        </w:tc>
      </w:tr>
      <w:tr w:rsidR="00337E5F" w14:paraId="343F419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787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44B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568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64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C9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266,67</w:t>
            </w:r>
          </w:p>
        </w:tc>
      </w:tr>
      <w:tr w:rsidR="00337E5F" w14:paraId="11FBDC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A8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B8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CF9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16.515,00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1A5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BD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12.517,</w:t>
            </w:r>
          </w:p>
        </w:tc>
      </w:tr>
      <w:tr w:rsidR="00337E5F" w14:paraId="30EB73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2B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CEC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30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-1.990,00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357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DF4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3,40</w:t>
            </w:r>
          </w:p>
        </w:tc>
      </w:tr>
      <w:tr w:rsidR="00337E5F" w14:paraId="6773F7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A55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1C1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271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-1.990,00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80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4A3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3,40</w:t>
            </w:r>
          </w:p>
        </w:tc>
      </w:tr>
      <w:tr w:rsidR="00337E5F" w14:paraId="24FCBE0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60F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390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08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-1.990,00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169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655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3,40</w:t>
            </w:r>
          </w:p>
        </w:tc>
      </w:tr>
      <w:tr w:rsidR="00337E5F" w14:paraId="0DE76D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3999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912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ED30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BE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EA5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5F66B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73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5D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BD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72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540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BF4B1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1AB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2F6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E2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5E8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EC8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4DA556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2C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158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7C8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8DD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1A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1.272,</w:t>
            </w:r>
          </w:p>
        </w:tc>
      </w:tr>
      <w:tr w:rsidR="00337E5F" w14:paraId="552F429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A7E7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1C0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BD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3F1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855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1.272,</w:t>
            </w:r>
          </w:p>
        </w:tc>
      </w:tr>
      <w:tr w:rsidR="00337E5F" w14:paraId="292696F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A03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E5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7D3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A21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C89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95884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A04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77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901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5A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013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6E8BC1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B262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A805506 PRODUŽENI BORAVAK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482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77.870,00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55F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4.237,00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67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82.107,00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C7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105,44</w:t>
            </w:r>
          </w:p>
        </w:tc>
      </w:tr>
      <w:tr w:rsidR="00337E5F" w14:paraId="1307AB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51F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53D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59.870,00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A0E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F83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62.107,00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BF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103,74</w:t>
            </w:r>
          </w:p>
        </w:tc>
      </w:tr>
      <w:tr w:rsidR="00337E5F" w14:paraId="774775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B0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D4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59.870,00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56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BF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62.107,00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28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103,74</w:t>
            </w:r>
          </w:p>
        </w:tc>
      </w:tr>
      <w:tr w:rsidR="00337E5F" w14:paraId="79BBAE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276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5D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40.680,00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3D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-2.930,00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EF0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ED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92,80</w:t>
            </w:r>
          </w:p>
        </w:tc>
      </w:tr>
      <w:tr w:rsidR="00337E5F" w14:paraId="18B00A6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93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2D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862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C2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1E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97,23</w:t>
            </w:r>
          </w:p>
        </w:tc>
      </w:tr>
      <w:tr w:rsidR="00337E5F" w14:paraId="73E67DD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CAF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E01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8B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D7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C7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128,89</w:t>
            </w:r>
          </w:p>
        </w:tc>
      </w:tr>
      <w:tr w:rsidR="00337E5F" w14:paraId="0E18226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7969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A3E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AA4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41B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9E1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</w:t>
            </w:r>
          </w:p>
        </w:tc>
      </w:tr>
      <w:tr w:rsidR="00337E5F" w14:paraId="2825AE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C8C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53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F32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89F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71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111,11</w:t>
            </w:r>
          </w:p>
        </w:tc>
      </w:tr>
      <w:tr w:rsidR="00337E5F" w14:paraId="6391095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6EB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A4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A1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36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4B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</w:t>
            </w:r>
          </w:p>
        </w:tc>
      </w:tr>
      <w:tr w:rsidR="00337E5F" w14:paraId="1BA374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04E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A805521 TEKUĆE I INVESTICIJSKO ODRŽAVANJE IZNAD MINIMALNOG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1EC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14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159.695,00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1E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181.331,00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B9D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838,10</w:t>
            </w:r>
          </w:p>
        </w:tc>
      </w:tr>
      <w:tr w:rsidR="00337E5F" w14:paraId="2ABBC6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76A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7DF3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BC8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159.695,00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C50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159.695,00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CCC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7E85E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6E0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C6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2C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159.695,00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14A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159.695,00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86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1ECAF4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422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C68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88B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159.695,00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16B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159.695,00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B3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AE8C4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D37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624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D0BD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CA1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04C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F2B95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B6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2FB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77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839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78C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F1084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0DA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83C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5D4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582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A3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3BBB5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FE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A805523 STRUČNO RAZVOJNE SLUŽBE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85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25.463,00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EF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-918,00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94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24.545,00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0F0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96,39</w:t>
            </w:r>
          </w:p>
        </w:tc>
      </w:tr>
      <w:tr w:rsidR="00337E5F" w14:paraId="2DC2AE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B1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E8D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25.463,00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AEB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165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DD8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96,39</w:t>
            </w:r>
          </w:p>
        </w:tc>
      </w:tr>
      <w:tr w:rsidR="00337E5F" w14:paraId="2AEF51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A2D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CC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46A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CE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B2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96,39</w:t>
            </w:r>
          </w:p>
        </w:tc>
      </w:tr>
      <w:tr w:rsidR="00337E5F" w14:paraId="1400306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8BBE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6C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23.413,00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22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-513,00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7EA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27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97,81</w:t>
            </w:r>
          </w:p>
        </w:tc>
      </w:tr>
      <w:tr w:rsidR="00337E5F" w14:paraId="659F64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E439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3B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4D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DC0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31E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80,24</w:t>
            </w:r>
          </w:p>
        </w:tc>
      </w:tr>
      <w:tr w:rsidR="00337E5F" w14:paraId="737C3FA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5C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A805536 ASISTENT U NASTAVI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AD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41.790,00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05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-5.840,00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6F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35.950,00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BE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86,03</w:t>
            </w:r>
          </w:p>
        </w:tc>
      </w:tr>
      <w:tr w:rsidR="00337E5F" w14:paraId="241A94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25E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BD1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BFA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-7.280,00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002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B86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59,33</w:t>
            </w:r>
          </w:p>
        </w:tc>
      </w:tr>
      <w:tr w:rsidR="00337E5F" w14:paraId="4A99F3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DC6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1B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17.900,00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DBC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-7.280,00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03C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52B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59,33</w:t>
            </w:r>
          </w:p>
        </w:tc>
      </w:tr>
      <w:tr w:rsidR="00337E5F" w14:paraId="4C4DDA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4D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57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AC7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B0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16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58,29</w:t>
            </w:r>
          </w:p>
        </w:tc>
      </w:tr>
      <w:tr w:rsidR="00337E5F" w14:paraId="4CA9095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844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F77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47B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38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23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105,00</w:t>
            </w:r>
          </w:p>
        </w:tc>
      </w:tr>
      <w:tr w:rsidR="00337E5F" w14:paraId="52D77D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3FC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8C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80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509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25.330,00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81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106,03</w:t>
            </w:r>
          </w:p>
        </w:tc>
      </w:tr>
      <w:tr w:rsidR="00337E5F" w14:paraId="4CCB26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D174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3EC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23.890,00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FB4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06B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25.330,00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0F1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106,03</w:t>
            </w:r>
          </w:p>
        </w:tc>
      </w:tr>
      <w:tr w:rsidR="00337E5F" w14:paraId="2B6F0EE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AC9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E58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22.320,00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C8D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4D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861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108,65</w:t>
            </w:r>
          </w:p>
        </w:tc>
      </w:tr>
      <w:tr w:rsidR="00337E5F" w14:paraId="0FA205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ABDF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723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11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CE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35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68,79</w:t>
            </w:r>
          </w:p>
        </w:tc>
      </w:tr>
      <w:tr w:rsidR="00337E5F" w14:paraId="4CDFB3D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B6C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A805539 NABAVA ŠKOLSKIH UDŽBENIKA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FD6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56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47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CE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89,47</w:t>
            </w:r>
          </w:p>
        </w:tc>
      </w:tr>
      <w:tr w:rsidR="00337E5F" w14:paraId="33191B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288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07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17B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20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5C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89,47</w:t>
            </w:r>
          </w:p>
        </w:tc>
      </w:tr>
      <w:tr w:rsidR="00337E5F" w14:paraId="59AD12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E21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823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97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D52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9D0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89,47</w:t>
            </w:r>
          </w:p>
        </w:tc>
      </w:tr>
      <w:tr w:rsidR="00337E5F" w14:paraId="2A5F51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29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BC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A62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7DF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3AD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89,47</w:t>
            </w:r>
          </w:p>
        </w:tc>
      </w:tr>
      <w:tr w:rsidR="00337E5F" w14:paraId="64418E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079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A805540 SHEMA ŠKOLSKOG VOĆA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D1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1.727,00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9FF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93A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1.727,00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9EE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960AC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54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AA8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5DCA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DAF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4B4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60DAD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62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66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C2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B61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82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BE6BA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25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9E7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C6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01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CBB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897F5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1B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546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FCF7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7C7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BB1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359F7D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B73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BF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C59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AD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3C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EC0F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CA7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56C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DF2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F2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E69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18EA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823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A805543 PREHRANA ZA UČENIKE U OSNOVNIM ŠKOLAMA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5D0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35.321,00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98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0E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68.321,00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2A0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193,43</w:t>
            </w:r>
          </w:p>
        </w:tc>
      </w:tr>
      <w:tr w:rsidR="00337E5F" w14:paraId="09F7ACF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8D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45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35.321,00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EC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DB2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68.321,00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1D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193,43</w:t>
            </w:r>
          </w:p>
        </w:tc>
      </w:tr>
      <w:tr w:rsidR="00337E5F" w14:paraId="79DE87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43C6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20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35.321,00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BD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941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68.321,00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28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193,43</w:t>
            </w:r>
          </w:p>
        </w:tc>
      </w:tr>
      <w:tr w:rsidR="00337E5F" w14:paraId="745C8B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4526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A85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35.321,00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17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E9A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68.321,00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4E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193,43</w:t>
            </w:r>
          </w:p>
        </w:tc>
      </w:tr>
      <w:tr w:rsidR="00337E5F" w14:paraId="0144D8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25C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8056 KAPITALNO ULAGANJE U ŠKOLSTVO 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0FA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4C56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4C5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2C5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3215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E21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K805602 ŠKOLSKA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88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5.970,00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BFB4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DA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5.970,00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AFF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400DB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DBB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1D2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5054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7EC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97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8559C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8B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48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9DF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A8C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7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6B54EB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CC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63B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821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7F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2C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FDCB2C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8F65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11927 OŠ LAPAD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FC5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1.952.460,00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89F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281.084,00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968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2.233.544,00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039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114,40</w:t>
            </w:r>
          </w:p>
        </w:tc>
      </w:tr>
      <w:tr w:rsidR="00337E5F" w14:paraId="7415E5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460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8054 DECENTRALIZIRANE FUNKCIJE-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41C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1.388.315,00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36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660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1.520.715,00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C8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109,54</w:t>
            </w:r>
          </w:p>
        </w:tc>
      </w:tr>
      <w:tr w:rsidR="00337E5F" w14:paraId="27D427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14CB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A805401 MATERIJALNI I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7C6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93.215,00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9F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BEF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93.215,00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F7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F29E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61B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C9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93.215,00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02AC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642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93.215,00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AE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13F7C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27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6F5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93.215,00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47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B8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93.215,00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960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FA948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6700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3AC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91.985,00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93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7FF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92.165,00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2B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100,20</w:t>
            </w:r>
          </w:p>
        </w:tc>
      </w:tr>
      <w:tr w:rsidR="00337E5F" w14:paraId="337EAA3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679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B7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9A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DD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49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85,37</w:t>
            </w:r>
          </w:p>
        </w:tc>
      </w:tr>
      <w:tr w:rsidR="00337E5F" w14:paraId="4ECCD5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3C65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T805404 REDOVNA DJELATNOST OSNOVNOG OBRAZOVANJA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9A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1.295.100,00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2AC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B93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1.427.500,00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839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110,22</w:t>
            </w:r>
          </w:p>
        </w:tc>
      </w:tr>
      <w:tr w:rsidR="00337E5F" w14:paraId="00DF89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F5D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49 Pomoći iz državnog proračuna za plaće te ostale rashode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71B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1.295.100,00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24A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F70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1.427.500,00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D8C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110,22</w:t>
            </w:r>
          </w:p>
        </w:tc>
      </w:tr>
      <w:tr w:rsidR="00337E5F" w14:paraId="617EAB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B4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83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1.295.100,00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AA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46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1.427.500,00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550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110,22</w:t>
            </w:r>
          </w:p>
        </w:tc>
      </w:tr>
      <w:tr w:rsidR="00337E5F" w14:paraId="528D888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B4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83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1.259.600,00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EC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FD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676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110,83</w:t>
            </w:r>
          </w:p>
        </w:tc>
      </w:tr>
      <w:tr w:rsidR="00337E5F" w14:paraId="1C6C45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CB1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A27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FA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6BE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AEB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88,73</w:t>
            </w:r>
          </w:p>
        </w:tc>
      </w:tr>
      <w:tr w:rsidR="00337E5F" w14:paraId="72AB1D1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556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8055 DECENTRALIZIRANE FUNKCIJE - IZNAD MINIMALNOG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71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537.642,00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3B6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148.684,00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1F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686.326,00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EE3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127,65</w:t>
            </w:r>
          </w:p>
        </w:tc>
      </w:tr>
      <w:tr w:rsidR="00337E5F" w14:paraId="3925F3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88B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A805502 OSTALI PROJEKTI U OSNOVNOM ŠKOLSTVU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16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66.307,00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CE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55.655,00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527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121.962,00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F62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183,94</w:t>
            </w:r>
          </w:p>
        </w:tc>
      </w:tr>
      <w:tr w:rsidR="00337E5F" w14:paraId="750D36D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E587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413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42.531,00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5AE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54.480,00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61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97.011,00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E7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228,09</w:t>
            </w:r>
          </w:p>
        </w:tc>
      </w:tr>
      <w:tr w:rsidR="00337E5F" w14:paraId="24B686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D7A1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0E5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42.531,00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3F4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54.480,00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79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6F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228,09</w:t>
            </w:r>
          </w:p>
        </w:tc>
      </w:tr>
      <w:tr w:rsidR="00337E5F" w14:paraId="251863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691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FA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38.650,00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D46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665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56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169,86</w:t>
            </w:r>
          </w:p>
        </w:tc>
      </w:tr>
      <w:tr w:rsidR="00337E5F" w14:paraId="41A3C30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F15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1C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DD0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27.480,00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23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31.361,00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C78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808,06</w:t>
            </w:r>
          </w:p>
        </w:tc>
      </w:tr>
      <w:tr w:rsidR="00337E5F" w14:paraId="39E7C4B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49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25 Vlastiti prihodi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CD2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0C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294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84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64,80</w:t>
            </w:r>
          </w:p>
        </w:tc>
      </w:tr>
      <w:tr w:rsidR="00337E5F" w14:paraId="77AF9A5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261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598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25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-1.220,00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66B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67D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2,40</w:t>
            </w:r>
          </w:p>
        </w:tc>
      </w:tr>
      <w:tr w:rsidR="00337E5F" w14:paraId="6C1819C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166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64D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2F9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-1.220,00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D69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79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2,40</w:t>
            </w:r>
          </w:p>
        </w:tc>
      </w:tr>
      <w:tr w:rsidR="00337E5F" w14:paraId="347A51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1EE5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59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A76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2F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1FF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0EAEC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7E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A97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14C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ED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ED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B062E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F16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998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2A6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07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7E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B2C0E3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03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DE1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7E3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81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EC3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0FB99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BA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14F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170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41E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3.171,00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59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B32E0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EE7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2FC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BE2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0AA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BA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2C128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61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6D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F5D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E1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281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3BCC8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2A4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713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0E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C5C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19.315,00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0F3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109,12</w:t>
            </w:r>
          </w:p>
        </w:tc>
      </w:tr>
      <w:tr w:rsidR="00337E5F" w14:paraId="1415E4F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67B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2D8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164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9C2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19.055,00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F6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107,66</w:t>
            </w:r>
          </w:p>
        </w:tc>
      </w:tr>
      <w:tr w:rsidR="00337E5F" w14:paraId="65CB89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A6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0D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B14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B4F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A1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07B1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63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A21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550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2E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035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114,07</w:t>
            </w:r>
          </w:p>
        </w:tc>
      </w:tr>
      <w:tr w:rsidR="00337E5F" w14:paraId="65D7A9F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0EF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građanima i kućanstvima na temelju osiguranja i druge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00C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DEC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A0D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D41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DAFEF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F4A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38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0F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49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FE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2B5C59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9E58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75B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6DB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A92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C3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CF1973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AC85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577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AE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564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2D4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6A18F5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D1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A805506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PRODUŽENI BORAVAK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DED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205.585,00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896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13.190,00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0AF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218.775,00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56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106,42</w:t>
            </w:r>
          </w:p>
        </w:tc>
      </w:tr>
      <w:tr w:rsidR="00337E5F" w14:paraId="4556439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5C8E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999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153.395,00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14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B48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157.445,00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5D4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102,64</w:t>
            </w:r>
          </w:p>
        </w:tc>
      </w:tr>
      <w:tr w:rsidR="00337E5F" w14:paraId="356E24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B05A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52B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153.395,00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247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4B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157.445,00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64D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102,64</w:t>
            </w:r>
          </w:p>
        </w:tc>
      </w:tr>
      <w:tr w:rsidR="00337E5F" w14:paraId="56A93C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D3E0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04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146.775,00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156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0BF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152.485,00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76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103,89</w:t>
            </w:r>
          </w:p>
        </w:tc>
      </w:tr>
      <w:tr w:rsidR="00337E5F" w14:paraId="333C0C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71E5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B8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BE9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-1.660,00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54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DC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74,92</w:t>
            </w:r>
          </w:p>
        </w:tc>
      </w:tr>
      <w:tr w:rsidR="00337E5F" w14:paraId="7699CA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27F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DFA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2D77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A7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3A2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E277B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BE8E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266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60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9F0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C59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800C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776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3AA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84D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8A5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641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F5F70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737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D8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7B7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9.140,00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78A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60.240,00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025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117,89</w:t>
            </w:r>
          </w:p>
        </w:tc>
      </w:tr>
      <w:tr w:rsidR="00337E5F" w14:paraId="1AB4BE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A78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0FB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0D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1A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58.340,00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FF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116,68</w:t>
            </w:r>
          </w:p>
        </w:tc>
      </w:tr>
      <w:tr w:rsidR="00337E5F" w14:paraId="516CF0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64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3D1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75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803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58.340,00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3D8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116,68</w:t>
            </w:r>
          </w:p>
        </w:tc>
      </w:tr>
      <w:tr w:rsidR="00337E5F" w14:paraId="3E5E99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922D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3A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09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073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782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172,73</w:t>
            </w:r>
          </w:p>
        </w:tc>
      </w:tr>
      <w:tr w:rsidR="00337E5F" w14:paraId="440927F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AF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62D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5C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818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F32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172,73</w:t>
            </w:r>
          </w:p>
        </w:tc>
      </w:tr>
      <w:tr w:rsidR="00337E5F" w14:paraId="1DE2CF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FC5F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A805509 UČENIČKA NATJECANJA OSNOVNIH ŠKOLA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B53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3.805,00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9BD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77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BD0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697688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E4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F6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5E95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63D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597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54C91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208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80F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38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B2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8F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B790A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314D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DE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D64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6D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B27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4138A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D3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A805521 TEKUĆE I INVESTICIJSKO ODRŽAVANJE IZNAD MINIMALNOG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C1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21.234,00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E1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50.416,00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7C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71.650,00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70F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337,43</w:t>
            </w:r>
          </w:p>
        </w:tc>
      </w:tr>
      <w:tr w:rsidR="00337E5F" w14:paraId="29EF452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4C5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AABF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533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50.416,00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A5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50.416,00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AB71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E38DFC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CA1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A2F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6D4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50.416,00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03F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50.416,00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C6C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5377A3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D6E3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2D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AF3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50.416,00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E7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50.416,00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E6A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B204E5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909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CB2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EAA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1DA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3CE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662B2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DD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C01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DA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E6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ACE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57B79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396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05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22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B1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8CA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31DE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E355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A805523 STRUČNO RAZVOJNE SLUŽBE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12E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29.930,00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89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-11.815,00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D3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18.115,00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18E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60,52</w:t>
            </w:r>
          </w:p>
        </w:tc>
      </w:tr>
      <w:tr w:rsidR="00337E5F" w14:paraId="07E504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BE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04C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29.930,00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F0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-11.815,00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B0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18.115,00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CD5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60,52</w:t>
            </w:r>
          </w:p>
        </w:tc>
      </w:tr>
      <w:tr w:rsidR="00337E5F" w14:paraId="221DDC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A82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B5D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29.930,00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CD8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-11.815,00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30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18.115,00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A76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60,52</w:t>
            </w:r>
          </w:p>
        </w:tc>
      </w:tr>
      <w:tr w:rsidR="00337E5F" w14:paraId="277F83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E76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FEC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27.480,00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F5B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-11.480,00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561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D2E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58,22</w:t>
            </w:r>
          </w:p>
        </w:tc>
      </w:tr>
      <w:tr w:rsidR="00337E5F" w14:paraId="12B49F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D72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722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6A6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452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162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87,92</w:t>
            </w:r>
          </w:p>
        </w:tc>
      </w:tr>
      <w:tr w:rsidR="00337E5F" w14:paraId="470A62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E497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463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50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081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79A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</w:tr>
      <w:tr w:rsidR="00337E5F" w14:paraId="3C1382F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E5A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A805536 ASISTENT U NASTAVI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BE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95.019,00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449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18.060,00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76F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113.079,00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57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119,01</w:t>
            </w:r>
          </w:p>
        </w:tc>
      </w:tr>
      <w:tr w:rsidR="00337E5F" w14:paraId="3A9B59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447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B9A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58.690,00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EFC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693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84E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114,59</w:t>
            </w:r>
          </w:p>
        </w:tc>
      </w:tr>
      <w:tr w:rsidR="00337E5F" w14:paraId="5F95DC5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7B8F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0B4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58.690,00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11B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54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299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114,59</w:t>
            </w:r>
          </w:p>
        </w:tc>
      </w:tr>
      <w:tr w:rsidR="00337E5F" w14:paraId="066533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2D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C31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54.190,00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23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8.950,00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DA2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63.140,00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5B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116,52</w:t>
            </w:r>
          </w:p>
        </w:tc>
      </w:tr>
      <w:tr w:rsidR="00337E5F" w14:paraId="7A0B07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A9C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C55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7F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0C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99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91,33</w:t>
            </w:r>
          </w:p>
        </w:tc>
      </w:tr>
      <w:tr w:rsidR="00337E5F" w14:paraId="4F8219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CA1F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EF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36.329,00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C64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A1A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45.829,00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AA2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126,15</w:t>
            </w:r>
          </w:p>
        </w:tc>
      </w:tr>
      <w:tr w:rsidR="00337E5F" w14:paraId="7660D2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8C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BB2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36.329,00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CD0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D9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45.829,00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DED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126,15</w:t>
            </w:r>
          </w:p>
        </w:tc>
      </w:tr>
      <w:tr w:rsidR="00337E5F" w14:paraId="76F16B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7D5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63E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34.649,00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2C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BA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44.149,00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44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127,42</w:t>
            </w:r>
          </w:p>
        </w:tc>
      </w:tr>
      <w:tr w:rsidR="00337E5F" w14:paraId="121E445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B55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E7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67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13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065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B2B1D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163E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A805537 SUFINANCIRANJE ŠKOLSKOG ŠPORTA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341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12.495,00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6F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3A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10.295,00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AE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82,39</w:t>
            </w:r>
          </w:p>
        </w:tc>
      </w:tr>
      <w:tr w:rsidR="00337E5F" w14:paraId="7ABED6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CD7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32B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A1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D88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B10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51,11</w:t>
            </w:r>
          </w:p>
        </w:tc>
      </w:tr>
      <w:tr w:rsidR="00337E5F" w14:paraId="610120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3941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527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F7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3C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55B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51,11</w:t>
            </w:r>
          </w:p>
        </w:tc>
      </w:tr>
      <w:tr w:rsidR="00337E5F" w14:paraId="578BDBC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E36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E6D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AF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4B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E99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51,11</w:t>
            </w:r>
          </w:p>
        </w:tc>
      </w:tr>
      <w:tr w:rsidR="00337E5F" w14:paraId="06C774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E9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3C5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756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566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C9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DE375D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F09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895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EBD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6E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DA4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3B9D5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BC27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FD7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16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262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89F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66C5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FE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F0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21B3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A9B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879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3AA92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832B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F1D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40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D8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4C2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6D313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131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E45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6F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8A5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3ED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93A1FD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71EA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A805539 NABAVA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ŠKOLSKIH UDŽBENIKA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C7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59F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-11.650,00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91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93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70,88</w:t>
            </w:r>
          </w:p>
        </w:tc>
      </w:tr>
      <w:tr w:rsidR="00337E5F" w14:paraId="5B27004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4E7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C5C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427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220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6E5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70,88</w:t>
            </w:r>
          </w:p>
        </w:tc>
      </w:tr>
      <w:tr w:rsidR="00337E5F" w14:paraId="67D91D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381A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00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1B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D76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2C8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70,88</w:t>
            </w:r>
          </w:p>
        </w:tc>
      </w:tr>
      <w:tr w:rsidR="00337E5F" w14:paraId="7BE3309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7B34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AB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38A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E5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28.350,00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6A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70,88</w:t>
            </w:r>
          </w:p>
        </w:tc>
      </w:tr>
      <w:tr w:rsidR="00337E5F" w14:paraId="15952C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0C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A805540 SHEMA ŠKOLSKOG VOĆA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46B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3.295,00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B3F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42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3.295,00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6D4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EA94F8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B54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64B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76EA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09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3CC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99C4C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D626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430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641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9B5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906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364BF0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3C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EFF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65F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DDA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364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A45EC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100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A3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B4D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585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DB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DE1144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254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128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989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E0D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369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89C17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490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0F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64C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724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90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29BED7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2D3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A805543 PREHRANA ZA UČENIKE U OSNOVNIM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ŠKOLAMA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0E7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59.972,00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61C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37.028,00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18A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871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161,74</w:t>
            </w:r>
          </w:p>
        </w:tc>
      </w:tr>
      <w:tr w:rsidR="00337E5F" w14:paraId="32B6C9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23F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69D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59.972,00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6EA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37.028,00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D7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843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161,74</w:t>
            </w:r>
          </w:p>
        </w:tc>
      </w:tr>
      <w:tr w:rsidR="00337E5F" w14:paraId="5F7F268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C7C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30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59.972,00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EE7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37.028,00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9A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688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161,74</w:t>
            </w:r>
          </w:p>
        </w:tc>
      </w:tr>
      <w:tr w:rsidR="00337E5F" w14:paraId="28E7589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2A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F8D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CD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5C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6A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DF711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EE44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A4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59.972,00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316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-59.972,00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7C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F3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5B60A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8C5C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8056 KAPITALNO ULAGANJE U ŠKOLSTVO 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88B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EBE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AE6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261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115F7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CA2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K805602 ŠKOLSKA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01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8FD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5F1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00B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09E07D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3F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791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36F8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A28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048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A35A3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EC78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A31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68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1A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CD3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DB6B0B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43F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2F6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E28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0DC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2E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EC7D20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771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11935 OŠ MARINA DRŽIĆA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319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2.098.516,00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A9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257.029,00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D2F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2.355.545,00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F3C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112,25</w:t>
            </w:r>
          </w:p>
        </w:tc>
      </w:tr>
      <w:tr w:rsidR="00337E5F" w14:paraId="14063E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2E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8054 DECENTRALIZIRANE FUNKCIJE-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E2E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1.604.789,00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154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171.915,00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82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1.776.704,00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AD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110,71</w:t>
            </w:r>
          </w:p>
        </w:tc>
      </w:tr>
      <w:tr w:rsidR="00337E5F" w14:paraId="1CA301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FC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A805401 MATERIJALNI I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8E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107.704,00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E2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7A9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107.704,00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6B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B5827B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473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07E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107.704,00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282F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6F7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107.704,00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45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DED2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69D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DB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107.704,00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717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0B2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107.704,00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1B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53B70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919F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707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33E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3E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106.904,00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36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99,87</w:t>
            </w:r>
          </w:p>
        </w:tc>
      </w:tr>
      <w:tr w:rsidR="00337E5F" w14:paraId="541CE0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229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DE4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40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11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65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120,48</w:t>
            </w:r>
          </w:p>
        </w:tc>
      </w:tr>
      <w:tr w:rsidR="00337E5F" w14:paraId="24D247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18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T805404 REDOVNA DJELATNOST OSNOVNOG OBRAZOVANJA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D6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1.497.085,00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11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171.915,00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019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1.669.000,00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8BD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111,48</w:t>
            </w:r>
          </w:p>
        </w:tc>
      </w:tr>
      <w:tr w:rsidR="00337E5F" w14:paraId="3D8EE19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ECDE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49 Pomoći iz državnog proračuna za plaće te ostale rashode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DD1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1.497.085,00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6E9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171.915,00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AFA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1.669.000,00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5FB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111,48</w:t>
            </w:r>
          </w:p>
        </w:tc>
      </w:tr>
      <w:tr w:rsidR="00337E5F" w14:paraId="28097E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0B07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E02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1.497.085,00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D14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171.915,00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AE4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1.669.000,00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CDF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111,48</w:t>
            </w:r>
          </w:p>
        </w:tc>
      </w:tr>
      <w:tr w:rsidR="00337E5F" w14:paraId="44095C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D41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36E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1.463.199,00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EBA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164.201,00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D80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1.627.400,00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88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111,22</w:t>
            </w:r>
          </w:p>
        </w:tc>
      </w:tr>
      <w:tr w:rsidR="00337E5F" w14:paraId="2C1424D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EB2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39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33.886,00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FFF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97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CB9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122,76</w:t>
            </w:r>
          </w:p>
        </w:tc>
      </w:tr>
      <w:tr w:rsidR="00337E5F" w14:paraId="5685A2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0A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8055 DECENTRALIZIRANE FUNKCIJE - IZNAD MINIMALNOG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15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372.766,00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1DB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83.418,00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4F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456.184,00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04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122,38</w:t>
            </w:r>
          </w:p>
        </w:tc>
      </w:tr>
      <w:tr w:rsidR="00337E5F" w14:paraId="23C08F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DEF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A805502 OSTALI PROJEKTI U OSNOVNOM ŠKOLSTVU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C4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46.159,00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256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38.407,00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5E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84.566,00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275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183,21</w:t>
            </w:r>
          </w:p>
        </w:tc>
      </w:tr>
      <w:tr w:rsidR="00337E5F" w14:paraId="310ECAD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4CB5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AC8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AE6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21.927,00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4B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26.298,00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C42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601,65</w:t>
            </w:r>
          </w:p>
        </w:tc>
      </w:tr>
      <w:tr w:rsidR="00337E5F" w14:paraId="51CF1A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4E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22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3E4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21.927,00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FF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26.298,00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E71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601,65</w:t>
            </w:r>
          </w:p>
        </w:tc>
      </w:tr>
      <w:tr w:rsidR="00337E5F" w14:paraId="432CFA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A8E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F6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4.238,00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0F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D47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F27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114,39</w:t>
            </w:r>
          </w:p>
        </w:tc>
      </w:tr>
      <w:tr w:rsidR="00337E5F" w14:paraId="4E7960D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B3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2A6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4F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21.317,00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985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EE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16.127,82</w:t>
            </w:r>
          </w:p>
        </w:tc>
      </w:tr>
      <w:tr w:rsidR="00337E5F" w14:paraId="09D975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3E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DFF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ED8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A3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DC9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259,37</w:t>
            </w:r>
          </w:p>
        </w:tc>
      </w:tr>
      <w:tr w:rsidR="00337E5F" w14:paraId="7C4E3D3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A5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7AB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A06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5.889,00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57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63E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552,65</w:t>
            </w:r>
          </w:p>
        </w:tc>
      </w:tr>
      <w:tr w:rsidR="00337E5F" w14:paraId="5DC571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E5F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14E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49F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578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B7E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552,65</w:t>
            </w:r>
          </w:p>
        </w:tc>
      </w:tr>
      <w:tr w:rsidR="00337E5F" w14:paraId="0C3B3E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5EF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441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A8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A5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CB0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140,50</w:t>
            </w:r>
          </w:p>
        </w:tc>
      </w:tr>
      <w:tr w:rsidR="00337E5F" w14:paraId="380E42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76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354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B32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385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F7A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140,50</w:t>
            </w:r>
          </w:p>
        </w:tc>
      </w:tr>
      <w:tr w:rsidR="00337E5F" w14:paraId="20554D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286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162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19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28A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BE3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98,31</w:t>
            </w:r>
          </w:p>
        </w:tc>
      </w:tr>
      <w:tr w:rsidR="00337E5F" w14:paraId="25A4A6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80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0E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DD7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78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F3A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FCB67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5D5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4FE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EF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43C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CE2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1FC56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806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78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0B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-1.780,00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1B1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924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2BADA9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8D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65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04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-1.780,00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33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B1E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E916B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09E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192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35.497,00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CB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9.321,00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6C4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44.818,00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EC0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126,26</w:t>
            </w:r>
          </w:p>
        </w:tc>
      </w:tr>
      <w:tr w:rsidR="00337E5F" w14:paraId="058727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1689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48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6CE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2E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34.418,00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B8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120,19</w:t>
            </w:r>
          </w:p>
        </w:tc>
      </w:tr>
      <w:tr w:rsidR="00337E5F" w14:paraId="374561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8B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F7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F97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404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916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B41556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342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B46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00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8F5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C6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122,14</w:t>
            </w:r>
          </w:p>
        </w:tc>
      </w:tr>
      <w:tr w:rsidR="00337E5F" w14:paraId="19508D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65D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37 Naknade građanima i kućanstvima na temelju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3DF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15.130,00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F15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AF3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ACB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118,97</w:t>
            </w:r>
          </w:p>
        </w:tc>
      </w:tr>
      <w:tr w:rsidR="00337E5F" w14:paraId="50F0227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5F7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E74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555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3D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054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08AEC5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716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91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D7B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26E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97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151,60</w:t>
            </w:r>
          </w:p>
        </w:tc>
      </w:tr>
      <w:tr w:rsidR="00337E5F" w14:paraId="7D1C5C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A67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70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B9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36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D6B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151,60</w:t>
            </w:r>
          </w:p>
        </w:tc>
      </w:tr>
      <w:tr w:rsidR="00337E5F" w14:paraId="439063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B16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A805506 PRODUŽENI BORAVAK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BA5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149.512,00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3D9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49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149.631,00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C8E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100,08</w:t>
            </w:r>
          </w:p>
        </w:tc>
      </w:tr>
      <w:tr w:rsidR="00337E5F" w14:paraId="48E18A4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C72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9A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114.012,00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C0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1C8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111.931,00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B7A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98,17</w:t>
            </w:r>
          </w:p>
        </w:tc>
      </w:tr>
      <w:tr w:rsidR="00337E5F" w14:paraId="3CBCEA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337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6B4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114.012,00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B68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FD5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111.931,00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25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98,17</w:t>
            </w:r>
          </w:p>
        </w:tc>
      </w:tr>
      <w:tr w:rsidR="00337E5F" w14:paraId="167D7E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2A2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D4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110.512,00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19B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D8C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109.431,00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81F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99,02</w:t>
            </w:r>
          </w:p>
        </w:tc>
      </w:tr>
      <w:tr w:rsidR="00337E5F" w14:paraId="158578D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243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611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1B3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CB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C3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71,43</w:t>
            </w:r>
          </w:p>
        </w:tc>
      </w:tr>
      <w:tr w:rsidR="00337E5F" w14:paraId="1D0C08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93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9E2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613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BF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FC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106,20</w:t>
            </w:r>
          </w:p>
        </w:tc>
      </w:tr>
      <w:tr w:rsidR="00337E5F" w14:paraId="461326A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919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019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27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F56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725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106,29</w:t>
            </w:r>
          </w:p>
        </w:tc>
      </w:tr>
      <w:tr w:rsidR="00337E5F" w14:paraId="2E107CA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E8A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A41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F57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92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FE6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106,29</w:t>
            </w:r>
          </w:p>
        </w:tc>
      </w:tr>
      <w:tr w:rsidR="00337E5F" w14:paraId="4992D4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A682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AD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3BE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24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9FD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F4011D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30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CB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F3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70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B1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102BE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65C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A805521 TEKUĆE I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INVESTICIJSKO ODRŽAVANJE IZNAD MINIMALNOG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98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7E6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8CF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B9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FBF86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EE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C2C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8C8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3F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57F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74BFA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E2CF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F4F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A76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8C4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994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ACAEA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89E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4CA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8CA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FCE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A9C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88DF0A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D0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A805536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ASISTENT U NASTAVI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CF3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86.644,00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55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C9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86.900,00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153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100,30</w:t>
            </w:r>
          </w:p>
        </w:tc>
      </w:tr>
      <w:tr w:rsidR="00337E5F" w14:paraId="0396EE7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742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CB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41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07B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FD1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118,60</w:t>
            </w:r>
          </w:p>
        </w:tc>
      </w:tr>
      <w:tr w:rsidR="00337E5F" w14:paraId="30EEF7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7023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D51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69A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56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9D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118,60</w:t>
            </w:r>
          </w:p>
        </w:tc>
      </w:tr>
      <w:tr w:rsidR="00337E5F" w14:paraId="0FCE44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D3F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DAC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4DC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B5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2A9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112,47</w:t>
            </w:r>
          </w:p>
        </w:tc>
      </w:tr>
      <w:tr w:rsidR="00337E5F" w14:paraId="419431D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B5F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04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D9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C00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636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25A3B6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8E9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168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39.344,00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AA6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-8.544,00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63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084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78,28</w:t>
            </w:r>
          </w:p>
        </w:tc>
      </w:tr>
      <w:tr w:rsidR="00337E5F" w14:paraId="0C40C2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046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7C4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39.344,00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839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-8.544,00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E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F34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78,28</w:t>
            </w:r>
          </w:p>
        </w:tc>
      </w:tr>
      <w:tr w:rsidR="00337E5F" w14:paraId="226081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13D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5EB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35.444,00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F4B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-4.644,00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A5F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658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86,90</w:t>
            </w:r>
          </w:p>
        </w:tc>
      </w:tr>
      <w:tr w:rsidR="00337E5F" w14:paraId="61952E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C65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DBB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9F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EC5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6C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55852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4E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A805537 SUFINANCIRANJE ŠKOLSKOG ŠPORTA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BF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9.154,00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96A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1.946,00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5D3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C32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121,26</w:t>
            </w:r>
          </w:p>
        </w:tc>
      </w:tr>
      <w:tr w:rsidR="00337E5F" w14:paraId="4607FD9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A3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501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9E9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31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73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71,59</w:t>
            </w:r>
          </w:p>
        </w:tc>
      </w:tr>
      <w:tr w:rsidR="00337E5F" w14:paraId="0C43170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79E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7C9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28D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7A8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0D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71,59</w:t>
            </w:r>
          </w:p>
        </w:tc>
      </w:tr>
      <w:tr w:rsidR="00337E5F" w14:paraId="6E3ECC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CE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2B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3DF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90F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CBB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71,59</w:t>
            </w:r>
          </w:p>
        </w:tc>
      </w:tr>
      <w:tr w:rsidR="00337E5F" w14:paraId="3F8FC08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2D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3AF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206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59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57F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141,54</w:t>
            </w:r>
          </w:p>
        </w:tc>
      </w:tr>
      <w:tr w:rsidR="00337E5F" w14:paraId="03AFC5A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BD9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8E2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4C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09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711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141,54</w:t>
            </w:r>
          </w:p>
        </w:tc>
      </w:tr>
      <w:tr w:rsidR="00337E5F" w14:paraId="1DD6597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D2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6D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66E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E53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C06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141,54</w:t>
            </w:r>
          </w:p>
        </w:tc>
      </w:tr>
      <w:tr w:rsidR="00337E5F" w14:paraId="5AE446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754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A805539 NABAVA ŠKOLSKIH UDŽBENIKA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2E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1A5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-1.534,00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33D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A79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92,91</w:t>
            </w:r>
          </w:p>
        </w:tc>
      </w:tr>
      <w:tr w:rsidR="00337E5F" w14:paraId="28040D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964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FC7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CDF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1F2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46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92,91</w:t>
            </w:r>
          </w:p>
        </w:tc>
      </w:tr>
      <w:tr w:rsidR="00337E5F" w14:paraId="204E908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6118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45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66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A92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6CE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92,91</w:t>
            </w:r>
          </w:p>
        </w:tc>
      </w:tr>
      <w:tr w:rsidR="00337E5F" w14:paraId="2DFD77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C33D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D5E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12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1F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406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92,91</w:t>
            </w:r>
          </w:p>
        </w:tc>
      </w:tr>
      <w:tr w:rsidR="00337E5F" w14:paraId="7AC68B9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E9B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A805540 SHEMA ŠKOLSKOG VOĆA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197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B30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97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3F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6E8D44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9E4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611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40E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C5E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5B9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4B3D2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911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C40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588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62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24B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90939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280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4E6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88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921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F07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A8FF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71B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A8B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3704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7B9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80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13A5E7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5A9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CE5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755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3C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02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8AAAA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6B9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854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F45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75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45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82E74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AC1D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A805543 PREHRANA ZA UČENIKE U OSNOVNIM ŠKOLAMA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A23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56.876,00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1B9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38.824,00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8CF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95.700,00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12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168,26</w:t>
            </w:r>
          </w:p>
        </w:tc>
      </w:tr>
      <w:tr w:rsidR="00337E5F" w14:paraId="381322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15D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56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56.876,00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EA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38.824,00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C6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44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168,26</w:t>
            </w:r>
          </w:p>
        </w:tc>
      </w:tr>
      <w:tr w:rsidR="00337E5F" w14:paraId="5B6D930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F58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DA8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56.876,00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D7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38.824,00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971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E9B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168,26</w:t>
            </w:r>
          </w:p>
        </w:tc>
      </w:tr>
      <w:tr w:rsidR="00337E5F" w14:paraId="1C3950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BA8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977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56.876,00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3EF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38.824,00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941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FE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168,26</w:t>
            </w:r>
          </w:p>
        </w:tc>
      </w:tr>
      <w:tr w:rsidR="00337E5F" w14:paraId="065792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308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8056 KAPITALNO ULAGANJE U ŠKOLSTVO 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9D3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6BB5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C9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399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3DEEA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28B7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K805602 ŠKOLSKA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B9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241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353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E25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D314B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5BA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E0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662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18A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F4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8DFB8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469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30B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E51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8EA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629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F4C4D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C1B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AB8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D5B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D94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086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AFA01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BBC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8157 PREDŠKOLSKI ODGOJ I OBRAZOVANJE DJECE S POTEŠKOĆAMA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733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E1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1.696,00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2ED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101.421,00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863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101,70</w:t>
            </w:r>
          </w:p>
        </w:tc>
      </w:tr>
      <w:tr w:rsidR="00337E5F" w14:paraId="36D5ED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7220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A815701 DNEVNI BORAVAK DJECE S POTEŠKOĆAMA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11A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99.725,00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B82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1.696,00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C53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101.421,00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E6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101,70</w:t>
            </w:r>
          </w:p>
        </w:tc>
      </w:tr>
      <w:tr w:rsidR="00337E5F" w14:paraId="360F1A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C34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A3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95.266,00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D8E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0F0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96.921,00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133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101,74</w:t>
            </w:r>
          </w:p>
        </w:tc>
      </w:tr>
      <w:tr w:rsidR="00337E5F" w14:paraId="4947FB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7AA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D2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95.266,00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8D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A67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96.921,00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7FA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101,74</w:t>
            </w:r>
          </w:p>
        </w:tc>
      </w:tr>
      <w:tr w:rsidR="00337E5F" w14:paraId="421BEC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F19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52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91.666,00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37D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03C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92.921,00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F75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101,37</w:t>
            </w:r>
          </w:p>
        </w:tc>
      </w:tr>
      <w:tr w:rsidR="00337E5F" w14:paraId="2506AF0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CD46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D55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3F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81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55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</w:t>
            </w:r>
          </w:p>
        </w:tc>
      </w:tr>
      <w:tr w:rsidR="00337E5F" w14:paraId="6C3506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01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namjenski prihodi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185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8F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45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1F8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100,92</w:t>
            </w:r>
          </w:p>
        </w:tc>
      </w:tr>
      <w:tr w:rsidR="00337E5F" w14:paraId="14DB0C0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5B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119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905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-959,00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1F8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6CB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75,15</w:t>
            </w:r>
          </w:p>
        </w:tc>
      </w:tr>
      <w:tr w:rsidR="00337E5F" w14:paraId="290DD1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A13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32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7A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-959,00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C7D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4F5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75,15</w:t>
            </w:r>
          </w:p>
        </w:tc>
      </w:tr>
      <w:tr w:rsidR="00337E5F" w14:paraId="2C37E98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F12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521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89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631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1EB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266,67</w:t>
            </w:r>
          </w:p>
        </w:tc>
      </w:tr>
      <w:tr w:rsidR="00337E5F" w14:paraId="0B45A16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625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304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97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EC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32F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266,67</w:t>
            </w:r>
          </w:p>
        </w:tc>
      </w:tr>
      <w:tr w:rsidR="00337E5F" w14:paraId="41566D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DB57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11943 OŠ IVANA GUNDULIĆA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C0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2.970.893,00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549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101.570,00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57D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3.072.463,00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B45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103,42</w:t>
            </w:r>
          </w:p>
        </w:tc>
      </w:tr>
      <w:tr w:rsidR="00337E5F" w14:paraId="2510257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2E21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8054 DECENTRALIZIRANE FUNKCIJE-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880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2.295.064,00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511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-4.715,00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68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2.290.349,00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C60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99,79</w:t>
            </w:r>
          </w:p>
        </w:tc>
      </w:tr>
      <w:tr w:rsidR="00337E5F" w14:paraId="10DCB0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FF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A805401 MATERIJALNI I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0B5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150.520,00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E97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630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150.520,00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47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EB3158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BDF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13D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150.520,00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DAE3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1DA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150.520,00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6B0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59E87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DDD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F6C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150.520,00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BC7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D23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150.520,00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E3E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F5BB1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10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Materijalni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EC4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149.458,00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AF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EFB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149.538,00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2CC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100,05</w:t>
            </w:r>
          </w:p>
        </w:tc>
      </w:tr>
      <w:tr w:rsidR="00337E5F" w14:paraId="6ABCF46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B2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C12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C56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5F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70E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92,47</w:t>
            </w:r>
          </w:p>
        </w:tc>
      </w:tr>
      <w:tr w:rsidR="00337E5F" w14:paraId="4672A45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89E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T805404 REDOVNA DJELATNOST OSNOVNOG OBRAZOVANJA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B76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2.144.544,00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6A8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-4.715,00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A9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2.139.829,00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A57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99,78</w:t>
            </w:r>
          </w:p>
        </w:tc>
      </w:tr>
      <w:tr w:rsidR="00337E5F" w14:paraId="477120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99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49 Pomoći iz državnog proračuna za plaće te ostale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rashode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87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2.144.544,00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0C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-4.715,00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C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2.139.829,00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71C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99,78</w:t>
            </w:r>
          </w:p>
        </w:tc>
      </w:tr>
      <w:tr w:rsidR="00337E5F" w14:paraId="4FE06E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D8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CC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2.144.544,00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FE9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-4.715,00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91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2.139.829,00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A4C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99,78</w:t>
            </w:r>
          </w:p>
        </w:tc>
      </w:tr>
      <w:tr w:rsidR="00337E5F" w14:paraId="38C8583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BECC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6C1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2.113.105,00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10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-10.754,00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D7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2.102.351,00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5C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99,49</w:t>
            </w:r>
          </w:p>
        </w:tc>
      </w:tr>
      <w:tr w:rsidR="00337E5F" w14:paraId="7335AB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D7D5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3F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31.439,00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BE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6.039,00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2A3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37.478,00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9AC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119,21</w:t>
            </w:r>
          </w:p>
        </w:tc>
      </w:tr>
      <w:tr w:rsidR="00337E5F" w14:paraId="6659F9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C69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8055 DECENTRALIZIRANE FUNKCIJE - IZNAD MINIMALNOG 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75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659.165,00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9D2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106.865,00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4C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766.030,00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DA7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116,21</w:t>
            </w:r>
          </w:p>
        </w:tc>
      </w:tr>
      <w:tr w:rsidR="00337E5F" w14:paraId="232018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63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A805502 OSTALI PROJEKTI U OSNOVNOM ŠKOLSTVU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11F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29.386,00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1A6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46.216,00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8B6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75.602,00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877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257,27</w:t>
            </w:r>
          </w:p>
        </w:tc>
      </w:tr>
      <w:tr w:rsidR="00337E5F" w14:paraId="4A72EA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8ABB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F61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6D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38.481,00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E9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44.426,00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9D6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747,28</w:t>
            </w:r>
          </w:p>
        </w:tc>
      </w:tr>
      <w:tr w:rsidR="00337E5F" w14:paraId="0C85E3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8D1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35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333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38.481,00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9F0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44.426,00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517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747,28</w:t>
            </w:r>
          </w:p>
        </w:tc>
      </w:tr>
      <w:tr w:rsidR="00337E5F" w14:paraId="02B6D2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821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BCF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657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25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82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490993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1A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1A9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BF4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38.031,00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EE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43.976,00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F50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739,71</w:t>
            </w:r>
          </w:p>
        </w:tc>
      </w:tr>
      <w:tr w:rsidR="00337E5F" w14:paraId="1EFE49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B4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58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49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705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EA0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104,42</w:t>
            </w:r>
          </w:p>
        </w:tc>
      </w:tr>
      <w:tr w:rsidR="00337E5F" w14:paraId="3C8D7C1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45B8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81D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250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9E6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A9E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104,42</w:t>
            </w:r>
          </w:p>
        </w:tc>
      </w:tr>
      <w:tr w:rsidR="00337E5F" w14:paraId="718DBA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8FA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68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CD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DA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FA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104,42</w:t>
            </w:r>
          </w:p>
        </w:tc>
      </w:tr>
      <w:tr w:rsidR="00337E5F" w14:paraId="4352747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7B79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namjenski prihodi proračunskih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72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22.197,00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461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2F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29.877,00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834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134,60</w:t>
            </w:r>
          </w:p>
        </w:tc>
      </w:tr>
      <w:tr w:rsidR="00337E5F" w14:paraId="5E5B94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88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231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20.529,00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463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7.480,00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E36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C76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136,44</w:t>
            </w:r>
          </w:p>
        </w:tc>
      </w:tr>
      <w:tr w:rsidR="00337E5F" w14:paraId="191E01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C3B1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0F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8CD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65B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6DB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141,46</w:t>
            </w:r>
          </w:p>
        </w:tc>
      </w:tr>
      <w:tr w:rsidR="00337E5F" w14:paraId="57E4B7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A14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FCD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B0B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86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A6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139,90</w:t>
            </w:r>
          </w:p>
        </w:tc>
      </w:tr>
      <w:tr w:rsidR="00337E5F" w14:paraId="561DE67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B931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2F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51A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F93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8B6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7AAE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D9D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8D8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422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B0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D8B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111,99</w:t>
            </w:r>
          </w:p>
        </w:tc>
      </w:tr>
      <w:tr w:rsidR="00337E5F" w14:paraId="6BD28C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DE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13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93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A90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CA7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111,99</w:t>
            </w:r>
          </w:p>
        </w:tc>
      </w:tr>
      <w:tr w:rsidR="00337E5F" w14:paraId="005FFE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427A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A805506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PRODUŽENI BORAVAK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2B4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261.623,00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667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24.531,00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834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286.154,00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AF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109,38</w:t>
            </w:r>
          </w:p>
        </w:tc>
      </w:tr>
      <w:tr w:rsidR="00337E5F" w14:paraId="2BBD46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42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685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181.790,00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0A5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24.453,00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663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206.243,00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A20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113,45</w:t>
            </w:r>
          </w:p>
        </w:tc>
      </w:tr>
      <w:tr w:rsidR="00337E5F" w14:paraId="6E5E1B5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4D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69B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181.790,00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51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24.453,00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4ED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206.243,00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CF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113,45</w:t>
            </w:r>
          </w:p>
        </w:tc>
      </w:tr>
      <w:tr w:rsidR="00337E5F" w14:paraId="48E2D6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BDE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504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168.985,00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465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24.963,00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4A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193.948,00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CE5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114,77</w:t>
            </w:r>
          </w:p>
        </w:tc>
      </w:tr>
      <w:tr w:rsidR="00337E5F" w14:paraId="102528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09D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4B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12.805,00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5E6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1C1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12.295,00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6C3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96,02</w:t>
            </w:r>
          </w:p>
        </w:tc>
      </w:tr>
      <w:tr w:rsidR="00337E5F" w14:paraId="71541A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496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9D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6C8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551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CC9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72,22</w:t>
            </w:r>
          </w:p>
        </w:tc>
      </w:tr>
      <w:tr w:rsidR="00337E5F" w14:paraId="41AEC9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CB3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07B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D37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64C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DAD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72,22</w:t>
            </w:r>
          </w:p>
        </w:tc>
      </w:tr>
      <w:tr w:rsidR="00337E5F" w14:paraId="529561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D61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95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61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A3E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287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72,22</w:t>
            </w:r>
          </w:p>
        </w:tc>
      </w:tr>
      <w:tr w:rsidR="00337E5F" w14:paraId="6103F7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F7E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886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79.635,00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F83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E3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79.768,00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6F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100,17</w:t>
            </w:r>
          </w:p>
        </w:tc>
      </w:tr>
      <w:tr w:rsidR="00337E5F" w14:paraId="7FEBA29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546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CE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1CC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-6.867,00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55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58.168,00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56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89,44</w:t>
            </w:r>
          </w:p>
        </w:tc>
      </w:tr>
      <w:tr w:rsidR="00337E5F" w14:paraId="118F6C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8CA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D31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71C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-6.867,00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C5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58.168,00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E01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89,44</w:t>
            </w:r>
          </w:p>
        </w:tc>
      </w:tr>
      <w:tr w:rsidR="00337E5F" w14:paraId="375D5B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92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42A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C3F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59D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94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147,95</w:t>
            </w:r>
          </w:p>
        </w:tc>
      </w:tr>
      <w:tr w:rsidR="00337E5F" w14:paraId="72CEE4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E294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278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D6D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122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443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147,95</w:t>
            </w:r>
          </w:p>
        </w:tc>
      </w:tr>
      <w:tr w:rsidR="00337E5F" w14:paraId="572531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98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A805509 UČENIČKA NATJECANJA OSNOVNIH ŠKOLA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1D7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908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7D7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53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1A49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015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35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9F6E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302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8FE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D5DB7A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45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4D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FC2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C3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19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2130E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A8EF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FC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26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A4B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AA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8DDA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EFC1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A805523 STRUČNO RAZVOJNE SLUŽBE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F2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32.267,00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3A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BBE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32.267,00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3A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2B102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683F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FA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32.267,00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28F9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C08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32.267,00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34C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8E7D27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72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235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32.267,00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3A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195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32.267,00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EF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85DC3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2AA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06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30.818,00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5E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2F5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30.688,00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D56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99,58</w:t>
            </w:r>
          </w:p>
        </w:tc>
      </w:tr>
      <w:tr w:rsidR="00337E5F" w14:paraId="0CA9F7B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4E7F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4F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E1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91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4B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108,97</w:t>
            </w:r>
          </w:p>
        </w:tc>
      </w:tr>
      <w:tr w:rsidR="00337E5F" w14:paraId="2FFE86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A2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A805536 ASISTENT U NASTAVI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9DC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171.431,00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4CF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10.533,00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A70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181.964,00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1F2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106,14</w:t>
            </w:r>
          </w:p>
        </w:tc>
      </w:tr>
      <w:tr w:rsidR="00337E5F" w14:paraId="45B2C8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F51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F04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81.672,00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BB4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12.676,00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FD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94.348,00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01A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115,52</w:t>
            </w:r>
          </w:p>
        </w:tc>
      </w:tr>
      <w:tr w:rsidR="00337E5F" w14:paraId="2CC67D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33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26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81.672,00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A5D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12.676,00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D97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94.348,00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DB3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115,52</w:t>
            </w:r>
          </w:p>
        </w:tc>
      </w:tr>
      <w:tr w:rsidR="00337E5F" w14:paraId="3D247C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4A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895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81.672,00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7E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12.676,00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1B3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94.348,00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D47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115,52</w:t>
            </w:r>
          </w:p>
        </w:tc>
      </w:tr>
      <w:tr w:rsidR="00337E5F" w14:paraId="2A8B67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7E8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46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C008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CDA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D78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A01D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5C67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9B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92F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7A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0C8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0880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19A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3B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6E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E2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AF0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4617CE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D1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7E3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86.489,00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EA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-2.143,00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196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84.346,00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56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97,52</w:t>
            </w:r>
          </w:p>
        </w:tc>
      </w:tr>
      <w:tr w:rsidR="00337E5F" w14:paraId="591986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A3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C4A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86.489,00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A6A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-2.143,00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09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84.346,00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425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97,52</w:t>
            </w:r>
          </w:p>
        </w:tc>
      </w:tr>
      <w:tr w:rsidR="00337E5F" w14:paraId="77A773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579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A0C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79.165,00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14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-1.676,00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F95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77.489,00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424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97,88</w:t>
            </w:r>
          </w:p>
        </w:tc>
      </w:tr>
      <w:tr w:rsidR="00337E5F" w14:paraId="052683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47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DB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4F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B64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06F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93,62</w:t>
            </w:r>
          </w:p>
        </w:tc>
      </w:tr>
      <w:tr w:rsidR="00337E5F" w14:paraId="73F039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1DB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A805539 NABAVA ŠKOLSKIH UDŽBENIKA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B7F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45.126,00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3AE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-6.415,00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3C1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38.711,00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F6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85,78</w:t>
            </w:r>
          </w:p>
        </w:tc>
      </w:tr>
      <w:tr w:rsidR="00337E5F" w14:paraId="348937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28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9B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45.126,00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E7F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-6.415,00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469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38.711,00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290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85,78</w:t>
            </w:r>
          </w:p>
        </w:tc>
      </w:tr>
      <w:tr w:rsidR="00337E5F" w14:paraId="74A487D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4FD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07A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45.126,00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CB0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-6.415,00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56E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38.711,00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8FE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85,78</w:t>
            </w:r>
          </w:p>
        </w:tc>
      </w:tr>
      <w:tr w:rsidR="00337E5F" w14:paraId="637C2F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D37D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559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45.126,00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0B3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-6.415,00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43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38.711,00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24F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85,78</w:t>
            </w:r>
          </w:p>
        </w:tc>
      </w:tr>
      <w:tr w:rsidR="00337E5F" w14:paraId="4DDB7F3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06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A805540 SHEMA ŠKOLSKOG VOĆA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899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5.769,00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45A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30F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5.769,00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183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3825BB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C11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B23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BCAB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00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6C4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6324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0F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99A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9E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DBE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101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B5F1C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91A0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58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972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CC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532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D0FD9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88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5BB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847A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0F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7FF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D8474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97D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38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B0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F8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4.818,00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434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5773D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AB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CA3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5B9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5B5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F6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F1743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534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A805543 PREHRANA ZA UČENIKE U OSNOVNIM ŠKOLAMA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E74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112.850,00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9F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49E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144.850,00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4EF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128,36</w:t>
            </w:r>
          </w:p>
        </w:tc>
      </w:tr>
      <w:tr w:rsidR="00337E5F" w14:paraId="1CCB56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6C4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98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2FD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C02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B9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128,36</w:t>
            </w:r>
          </w:p>
        </w:tc>
      </w:tr>
      <w:tr w:rsidR="00337E5F" w14:paraId="5DF2CD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B63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AC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757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52F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79D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128,36</w:t>
            </w:r>
          </w:p>
        </w:tc>
      </w:tr>
      <w:tr w:rsidR="00337E5F" w14:paraId="30FBECB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664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961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DF6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91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51D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128,36</w:t>
            </w:r>
          </w:p>
        </w:tc>
      </w:tr>
      <w:tr w:rsidR="00337E5F" w14:paraId="37D1D9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4B4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8056 KAPITALNO ULAGANJE U ŠKOLSTVO 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4DB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628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7C5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57F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BA071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5FC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K805602 ŠKOLSKA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07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8DB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2AD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02F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53B2ED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024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CCB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C847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F6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7AB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25F1AB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19B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BD3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3B9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40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28A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A7FF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1A3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F8B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DB7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38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B84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32ABE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850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8057 KAPITALNO ULAGANJE U ŠKOLSTVO - IZNAD MINIMALNOG 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F2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F3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BD7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965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21,30</w:t>
            </w:r>
          </w:p>
        </w:tc>
      </w:tr>
      <w:tr w:rsidR="00337E5F" w14:paraId="071128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8CB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K805701 ŠKOLSKA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A41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BB6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7D6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382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21,30</w:t>
            </w:r>
          </w:p>
        </w:tc>
      </w:tr>
      <w:tr w:rsidR="00337E5F" w14:paraId="41CA93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3BD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0CE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241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8C6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AD9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21,30</w:t>
            </w:r>
          </w:p>
        </w:tc>
      </w:tr>
      <w:tr w:rsidR="00337E5F" w14:paraId="4668FC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3B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11E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652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E0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C3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21,30</w:t>
            </w:r>
          </w:p>
        </w:tc>
      </w:tr>
      <w:tr w:rsidR="00337E5F" w14:paraId="530653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FB4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proizvedene dugotrajne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03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E98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F2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BB1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21,30</w:t>
            </w:r>
          </w:p>
        </w:tc>
      </w:tr>
      <w:tr w:rsidR="00337E5F" w14:paraId="7C509A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44D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9021 OŠ MOKOŠICA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51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1.995.947,00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6F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448.492,00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FAB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2.444.439,00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5EE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122,47</w:t>
            </w:r>
          </w:p>
        </w:tc>
      </w:tr>
      <w:tr w:rsidR="00337E5F" w14:paraId="2D8F464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74F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8054 DECENTRALIZIRANE FUNKCIJE-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80D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1.496.191,00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37F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364.628,00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91F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1.860.819,00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AA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124,37</w:t>
            </w:r>
          </w:p>
        </w:tc>
      </w:tr>
      <w:tr w:rsidR="00337E5F" w14:paraId="286697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8CE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A805401 MATERIJALNI I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00F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145.670,00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E3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DDC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145.670,00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635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4B771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422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41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145.670,00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6BA1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B1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145.670,00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68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E638C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0AF6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574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145.670,00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3B3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CCF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145.670,00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011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6E8CA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B05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08E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144.608,00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9DC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B20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144.420,00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484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99,87</w:t>
            </w:r>
          </w:p>
        </w:tc>
      </w:tr>
      <w:tr w:rsidR="00337E5F" w14:paraId="4AF02C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D67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34 Financijski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4C3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E01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ACC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0B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117,70</w:t>
            </w:r>
          </w:p>
        </w:tc>
      </w:tr>
      <w:tr w:rsidR="00337E5F" w14:paraId="0C4C7D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9F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T805404 REDOVNA DJELATNOST OSNOVNOG OBRAZOVANJA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8E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1.350.521,00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928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364.628,00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B4E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1.715.149,00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6D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127,00</w:t>
            </w:r>
          </w:p>
        </w:tc>
      </w:tr>
      <w:tr w:rsidR="00337E5F" w14:paraId="753CE0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04A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49 Pomoći iz državnog proračuna za plaće te ostale rashode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20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1.350.521,00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EF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364.628,00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9BE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1.715.149,00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16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127,00</w:t>
            </w:r>
          </w:p>
        </w:tc>
      </w:tr>
      <w:tr w:rsidR="00337E5F" w14:paraId="6B9515D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682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DEB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1.350.521,00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E7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364.628,00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CA1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1.715.149,00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90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127,00</w:t>
            </w:r>
          </w:p>
        </w:tc>
      </w:tr>
      <w:tr w:rsidR="00337E5F" w14:paraId="4FE8A2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370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DD3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1.300.750,00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D16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361.081,00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BD9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1.661.831,00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20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127,76</w:t>
            </w:r>
          </w:p>
        </w:tc>
      </w:tr>
      <w:tr w:rsidR="00337E5F" w14:paraId="28B58C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74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44D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49.771,00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3B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3.547,00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81A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53.318,00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CA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107,13</w:t>
            </w:r>
          </w:p>
        </w:tc>
      </w:tr>
      <w:tr w:rsidR="00337E5F" w14:paraId="417660F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F26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8055 DECENTRALIZIRANE FUNKCIJE 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IZNAD MINIMALNOG 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F18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462.062,00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1B1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83.864,00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97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545.926,00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8F7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118,15</w:t>
            </w:r>
          </w:p>
        </w:tc>
      </w:tr>
      <w:tr w:rsidR="00337E5F" w14:paraId="6BFF028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7D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A805502 OSTALI PROJEKTI U OSNOVNOM ŠKOLSTVU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EA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48.940,00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5B2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41.322,00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561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90.262,00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C3F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184,43</w:t>
            </w:r>
          </w:p>
        </w:tc>
      </w:tr>
      <w:tr w:rsidR="00337E5F" w14:paraId="158E1A6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BE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28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384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41.322,00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028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8E1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286,11</w:t>
            </w:r>
          </w:p>
        </w:tc>
      </w:tr>
      <w:tr w:rsidR="00337E5F" w14:paraId="6D8A0D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8D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D4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22.203,00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BEA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41.322,00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0C7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659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286,11</w:t>
            </w:r>
          </w:p>
        </w:tc>
      </w:tr>
      <w:tr w:rsidR="00337E5F" w14:paraId="54783E8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52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7C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EB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8F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C8C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4A4CE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2D9C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0F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012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41.322,00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77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47.045,00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EB1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822,03</w:t>
            </w:r>
          </w:p>
        </w:tc>
      </w:tr>
      <w:tr w:rsidR="00337E5F" w14:paraId="061DDD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7A4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25 Vlastiti prihodi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BE9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9F8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7D0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51E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7C47E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BA2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BB2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FCD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20D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A9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B3898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414B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C8D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89D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31C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DED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743E0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E4BE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381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E04D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C7F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291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9C7C0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88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DE2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82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9F0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721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81E6E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DB9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C7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50A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598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2BB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BF27FC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1A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76D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18.324,00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373C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92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18.324,00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74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5724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D76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77C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DC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FE6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A45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D8D0BB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93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2A9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16.683,00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162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79F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16.683,00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FA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38F0C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CC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5D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1.641,00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5D7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06E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1.641,00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B99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E18F4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D3A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A805506 PRODUŽENI BORAVAK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F1F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114.317,00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111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9.838,00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7F2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124.155,00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C2C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108,61</w:t>
            </w:r>
          </w:p>
        </w:tc>
      </w:tr>
      <w:tr w:rsidR="00337E5F" w14:paraId="3E782F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CA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ED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4A6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9.838,00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4FC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99.867,00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2FA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110,93</w:t>
            </w:r>
          </w:p>
        </w:tc>
      </w:tr>
      <w:tr w:rsidR="00337E5F" w14:paraId="3E92A9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224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416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CF0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9.838,00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7D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99.867,00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0F9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110,93</w:t>
            </w:r>
          </w:p>
        </w:tc>
      </w:tr>
      <w:tr w:rsidR="00337E5F" w14:paraId="7BC0741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22A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BF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89.365,00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E39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399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98.867,00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77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110,63</w:t>
            </w:r>
          </w:p>
        </w:tc>
      </w:tr>
      <w:tr w:rsidR="00337E5F" w14:paraId="235E44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2EF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AC4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812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B98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3FD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150,60</w:t>
            </w:r>
          </w:p>
        </w:tc>
      </w:tr>
      <w:tr w:rsidR="00337E5F" w14:paraId="760810D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69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4F4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24.288,00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F84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84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24.288,00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87D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C5F68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A8D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24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ABC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5A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829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ECD7F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2CDD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8D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24.288,00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DFA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DE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24.288,00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FC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16AA2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168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A805521 TEKUĆE I INVESTICIJSKO ODRŽAVANJE IZNAD MINIMALNOG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2D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50.998,00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006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37.780,00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F26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88.778,00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689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174,08</w:t>
            </w:r>
          </w:p>
        </w:tc>
      </w:tr>
      <w:tr w:rsidR="00337E5F" w14:paraId="48DDCCE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772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FC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A7B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37.780,00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E38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57.588,00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27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290,73</w:t>
            </w:r>
          </w:p>
        </w:tc>
      </w:tr>
      <w:tr w:rsidR="00337E5F" w14:paraId="7CA6BD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B82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AE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19.808,00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F1D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37.780,00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FC3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57.588,00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288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290,73</w:t>
            </w:r>
          </w:p>
        </w:tc>
      </w:tr>
      <w:tr w:rsidR="00337E5F" w14:paraId="6CFC778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08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6A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71C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37.780,00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E3D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57.588,00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17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290,73</w:t>
            </w:r>
          </w:p>
        </w:tc>
      </w:tr>
      <w:tr w:rsidR="00337E5F" w14:paraId="5A25AF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35E3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290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31.190,00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464B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20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31.190,00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31F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54E52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E59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C3B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7F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C4F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31.190,00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7A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0D55F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0F0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5B5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31.190,00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CF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759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31.190,00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CF5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1E0F7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F5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A805523 STRUČNO RAZVOJNE SLUŽBE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C9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448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810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500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86,67</w:t>
            </w:r>
          </w:p>
        </w:tc>
      </w:tr>
      <w:tr w:rsidR="00337E5F" w14:paraId="0B7E58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EFE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0D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E3A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5C4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159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86,67</w:t>
            </w:r>
          </w:p>
        </w:tc>
      </w:tr>
      <w:tr w:rsidR="00337E5F" w14:paraId="01FBCF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D509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A99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C2D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53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ED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86,67</w:t>
            </w:r>
          </w:p>
        </w:tc>
      </w:tr>
      <w:tr w:rsidR="00337E5F" w14:paraId="284FAC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D1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1E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544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20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EC8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86,67</w:t>
            </w:r>
          </w:p>
        </w:tc>
      </w:tr>
      <w:tr w:rsidR="00337E5F" w14:paraId="4909C2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55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A805536 ASISTENT U NASTAVI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A13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89.077,00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846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3.232,00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722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92.309,00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B18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103,63</w:t>
            </w:r>
          </w:p>
        </w:tc>
      </w:tr>
      <w:tr w:rsidR="00337E5F" w14:paraId="7C4A4A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25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132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48.279,00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E21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074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52.372,00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1D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108,48</w:t>
            </w:r>
          </w:p>
        </w:tc>
      </w:tr>
      <w:tr w:rsidR="00337E5F" w14:paraId="150126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21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24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48.279,00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1F2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2A0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52.372,00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1E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108,48</w:t>
            </w:r>
          </w:p>
        </w:tc>
      </w:tr>
      <w:tr w:rsidR="00337E5F" w14:paraId="0845E0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9DB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9D1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E4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4.053,00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259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51.137,00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584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108,61</w:t>
            </w:r>
          </w:p>
        </w:tc>
      </w:tr>
      <w:tr w:rsidR="00337E5F" w14:paraId="3FD888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A2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DA6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44A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4B0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21E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103,35</w:t>
            </w:r>
          </w:p>
        </w:tc>
      </w:tr>
      <w:tr w:rsidR="00337E5F" w14:paraId="65E070B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3F4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56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40.798,00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6A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-861,00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87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39.937,00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922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97,89</w:t>
            </w:r>
          </w:p>
        </w:tc>
      </w:tr>
      <w:tr w:rsidR="00337E5F" w14:paraId="49432F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1EED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52C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40.798,00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84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-861,00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62B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39.937,00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55A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97,89</w:t>
            </w:r>
          </w:p>
        </w:tc>
      </w:tr>
      <w:tr w:rsidR="00337E5F" w14:paraId="51EC6A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321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25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39.033,00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0CC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-861,00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9E2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38.172,00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ECF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97,79</w:t>
            </w:r>
          </w:p>
        </w:tc>
      </w:tr>
      <w:tr w:rsidR="00337E5F" w14:paraId="2DF1BB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00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BCD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DEE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B3E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75D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4C5EA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B19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A805539 NABAVA ŠKOLSKIH UDŽBENIKA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80A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41.808,00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E0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-5.308,00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0E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F56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87,30</w:t>
            </w:r>
          </w:p>
        </w:tc>
      </w:tr>
      <w:tr w:rsidR="00337E5F" w14:paraId="53FFD9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B68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10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41.808,00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DA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-5.308,00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7A3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C06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87,30</w:t>
            </w:r>
          </w:p>
        </w:tc>
      </w:tr>
      <w:tr w:rsidR="00337E5F" w14:paraId="4F2989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4D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719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41.808,00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7D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-5.308,00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3C6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4B1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87,30</w:t>
            </w:r>
          </w:p>
        </w:tc>
      </w:tr>
      <w:tr w:rsidR="00337E5F" w14:paraId="53CF97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C2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5D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41.808,00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8F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-5.308,00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B7F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14E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87,30</w:t>
            </w:r>
          </w:p>
        </w:tc>
      </w:tr>
      <w:tr w:rsidR="00337E5F" w14:paraId="1D5E80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2C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A805540 SHEMA ŠKOLSKOG VOĆA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0B0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0CC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A1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4.980,00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9DF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90E291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CD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A3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3157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A57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E20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40DF3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B6C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CD6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46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611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C0B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84C878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B30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F2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2EE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D6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4F2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2A3D9A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87A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F7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109C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14E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E55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7338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BF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E03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1CA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846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7FE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DB1F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05A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870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F8A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3DD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12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281B6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D87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A805543 PREHRANA ZA UČENIKE U OSNOVNIM ŠKOLAMA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626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89.442,00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0F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4E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89.442,00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F88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53E850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F74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848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89.442,00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0762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128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89.442,00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840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AA9F6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34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53B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89.442,00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DDC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23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89.442,00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078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9ED32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B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780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89.442,00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03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324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89.442,00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C72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FA6DA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55E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8056 KAPITALNO ULAGANJE U ŠKOLSTVO 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44B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94A8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DAF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5AE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682C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7C1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lastRenderedPageBreak/>
              <w:t>K805602 ŠKOLSKA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EF9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D08D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7D8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7E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AC9A2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9DD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601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3338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DBC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44D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153E7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7C2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F5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5D1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03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7E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631A3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697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069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E32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5A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721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FD6C3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33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8057 KAPITALNO ULAGANJE U ŠKOLSTVO - IZNAD MINIMALNOG FINANCIJSKOG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F23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0DF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726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BF2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D8450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4CD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K805701 ŠKOLSKA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D3D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11.149,00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368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24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11.149,00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896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23832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BFC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64D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B2C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09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2EB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3DA4F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48B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5E0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E9B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FF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B54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80A4B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1EA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A2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99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2D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ECE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3850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D2C1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186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30C3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94B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55D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D9582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5F57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35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87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33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9.556,00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D0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85429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58A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CAD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547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431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89C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4E652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D9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11994 OŠ ANTUNA MASLE – ORAŠAC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37A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965.299,00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449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29.169,00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08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994.468,00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D42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103,02</w:t>
            </w:r>
          </w:p>
        </w:tc>
      </w:tr>
      <w:tr w:rsidR="00337E5F" w14:paraId="0C2E18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8D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8054 DECENTRALIZIRANE FUNKCIJE-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D8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827.917,00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E22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8.479,00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EE5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836.396,00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E72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101,02</w:t>
            </w:r>
          </w:p>
        </w:tc>
      </w:tr>
      <w:tr w:rsidR="00337E5F" w14:paraId="7AD658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52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A805401 MATERIJALNI I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65E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53.355,00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0A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21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53.355,00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E35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5B93C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D195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C9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53.355,00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ECF4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254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53.355,00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A7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1B0F3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44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B3A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53.355,00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A76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A09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53.355,00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0E1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FC2AF0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917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16E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52.718,00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DAA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151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52.718,00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45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34F57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22F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7FC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AF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F36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7CA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FB4A0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6798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T805404 REDOVNA DJELATNOST OSNOVNOG OBRAZOVANJA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17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774.562,00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E7C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8.479,00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E82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783.041,00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F92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101,09</w:t>
            </w:r>
          </w:p>
        </w:tc>
      </w:tr>
      <w:tr w:rsidR="00337E5F" w14:paraId="21E13FD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2F2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49 Pomoći iz državnog proračuna za plaće te ostale rashode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CBC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774.562,00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5BF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8.479,00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592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783.041,00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0B3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101,09</w:t>
            </w:r>
          </w:p>
        </w:tc>
      </w:tr>
      <w:tr w:rsidR="00337E5F" w14:paraId="3BBE77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D08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CDE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774.562,00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1E6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8.479,00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156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783.041,00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74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101,09</w:t>
            </w:r>
          </w:p>
        </w:tc>
      </w:tr>
      <w:tr w:rsidR="00337E5F" w14:paraId="7389D5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989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C8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743.146,00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802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3B4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746.941,00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85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100,51</w:t>
            </w:r>
          </w:p>
        </w:tc>
      </w:tr>
      <w:tr w:rsidR="00337E5F" w14:paraId="74D9246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78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A49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31.416,00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274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4.684,00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EDE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52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114,91</w:t>
            </w:r>
          </w:p>
        </w:tc>
      </w:tr>
      <w:tr w:rsidR="00337E5F" w14:paraId="6DA283E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648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8055 DECENTRALIZIRANE FUNKCIJE - IZNAD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MINIMALNOG 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6A1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129.418,00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DD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20.690,00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FD0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150.108,00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37B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115,99</w:t>
            </w:r>
          </w:p>
        </w:tc>
      </w:tr>
      <w:tr w:rsidR="00337E5F" w14:paraId="2589891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BDC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A805502 OSTALI PROJEKTI U OSNOVNOM ŠKOLSTVU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A37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5.513,00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E5E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12.089,00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F86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17.602,00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0CB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319,28</w:t>
            </w:r>
          </w:p>
        </w:tc>
      </w:tr>
      <w:tr w:rsidR="00337E5F" w14:paraId="73514E7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27C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8DC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DC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873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25C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768,80</w:t>
            </w:r>
          </w:p>
        </w:tc>
      </w:tr>
      <w:tr w:rsidR="00337E5F" w14:paraId="0D733E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B146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74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B19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83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CCB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768,80</w:t>
            </w:r>
          </w:p>
        </w:tc>
      </w:tr>
      <w:tr w:rsidR="00337E5F" w14:paraId="5EF5B6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79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441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1.795,00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93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8DD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82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768,80</w:t>
            </w:r>
          </w:p>
        </w:tc>
      </w:tr>
      <w:tr w:rsidR="00337E5F" w14:paraId="71C007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1D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FE8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E84A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79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B3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159D4C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710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34C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B2F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F9D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E6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07192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587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572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723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010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4D6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BBC1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A499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2F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14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C6E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3.529,00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C0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102,44</w:t>
            </w:r>
          </w:p>
        </w:tc>
      </w:tr>
      <w:tr w:rsidR="00337E5F" w14:paraId="46A960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11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A1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4C4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F6F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3.529,00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B8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102,44</w:t>
            </w:r>
          </w:p>
        </w:tc>
      </w:tr>
      <w:tr w:rsidR="00337E5F" w14:paraId="29BB67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96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3A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5BE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C3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A72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4E76B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F308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5BB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2.538,00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C5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984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4B8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103,31</w:t>
            </w:r>
          </w:p>
        </w:tc>
      </w:tr>
      <w:tr w:rsidR="00337E5F" w14:paraId="330B7E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ABA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063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91D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5D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DD3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8131D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218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A805506 PRODUŽENI BORAVAK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1B1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34.910,00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40C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-2.911,00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20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31.999,00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4C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91,66</w:t>
            </w:r>
          </w:p>
        </w:tc>
      </w:tr>
      <w:tr w:rsidR="00337E5F" w14:paraId="295079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0A81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CA7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18.915,00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97E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-2.911,00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FE6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DC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84,61</w:t>
            </w:r>
          </w:p>
        </w:tc>
      </w:tr>
      <w:tr w:rsidR="00337E5F" w14:paraId="510FA36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06B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7C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18.915,00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80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-2.911,00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122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B3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84,61</w:t>
            </w:r>
          </w:p>
        </w:tc>
      </w:tr>
      <w:tr w:rsidR="00337E5F" w14:paraId="5965EA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BBD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545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D5A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-2.811,00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F5E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15.746,00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9EA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84,85</w:t>
            </w:r>
          </w:p>
        </w:tc>
      </w:tr>
      <w:tr w:rsidR="00337E5F" w14:paraId="73ECBE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F1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ECB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B5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58F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2C6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72,07</w:t>
            </w:r>
          </w:p>
        </w:tc>
      </w:tr>
      <w:tr w:rsidR="00337E5F" w14:paraId="56EE5D7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402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29 Višak / manjak prihoda proračunskih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CBF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7C10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590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E5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9C5D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5395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46E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6E1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39E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40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9AB593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30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A5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A80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A93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B4B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B5C9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5F0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E77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14.334,00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877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741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14.334,00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A2C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11DEC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5C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80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11.207,00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F6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EB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14.334,00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E43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127,90</w:t>
            </w:r>
          </w:p>
        </w:tc>
      </w:tr>
      <w:tr w:rsidR="00337E5F" w14:paraId="40B3F6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BFB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94D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4.077,00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3B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48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DB9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185,72</w:t>
            </w:r>
          </w:p>
        </w:tc>
      </w:tr>
      <w:tr w:rsidR="00337E5F" w14:paraId="4307C7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3E88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CA2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A3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2E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458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94,84</w:t>
            </w:r>
          </w:p>
        </w:tc>
      </w:tr>
      <w:tr w:rsidR="00337E5F" w14:paraId="4DA28F3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2736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249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62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-3.127,00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E2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8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23548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DAC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014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B5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-3.127,00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97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C20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3B343C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BFC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A805521 TEKUĆE I INVESTICIJSKO ODRŽAVANJE IZNAD MINIMALNOG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D8B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F10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9.635,00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3D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9.635,00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C98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B8887D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55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532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CDE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589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06F3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14F7C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060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CD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D6E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FB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F69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2D8B0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B49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616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8A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CC6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9DD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C5F81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FF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lastRenderedPageBreak/>
              <w:t>A805523 STRUČNO RAZVOJNE SLUŽBE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C8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11.068,00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C18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2D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11.185,00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32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101,06</w:t>
            </w:r>
          </w:p>
        </w:tc>
      </w:tr>
      <w:tr w:rsidR="00337E5F" w14:paraId="28E347D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603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E6E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D23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02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F17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101,06</w:t>
            </w:r>
          </w:p>
        </w:tc>
      </w:tr>
      <w:tr w:rsidR="00337E5F" w14:paraId="73F2CF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6B7D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FB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8C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E03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11.185,00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9F2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101,06</w:t>
            </w:r>
          </w:p>
        </w:tc>
      </w:tr>
      <w:tr w:rsidR="00337E5F" w14:paraId="1484E5A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DF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980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62F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AC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AD0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101,06</w:t>
            </w:r>
          </w:p>
        </w:tc>
      </w:tr>
      <w:tr w:rsidR="00337E5F" w14:paraId="1452FE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D6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A805536 ASISTENT U NASTAVI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F9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8.463,00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C3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3.587,00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F5F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12.050,00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BB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142,38</w:t>
            </w:r>
          </w:p>
        </w:tc>
      </w:tr>
      <w:tr w:rsidR="00337E5F" w14:paraId="24FC1F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535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83D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96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0CF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5C3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211,30</w:t>
            </w:r>
          </w:p>
        </w:tc>
      </w:tr>
      <w:tr w:rsidR="00337E5F" w14:paraId="066E4AE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45C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EC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36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6AC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7.013,00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8F0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211,30</w:t>
            </w:r>
          </w:p>
        </w:tc>
      </w:tr>
      <w:tr w:rsidR="00337E5F" w14:paraId="27CA8F5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ED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434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3.319,00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57A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46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2C7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211,30</w:t>
            </w:r>
          </w:p>
        </w:tc>
      </w:tr>
      <w:tr w:rsidR="00337E5F" w14:paraId="7E40BC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9EC1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35F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BA0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406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761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97,92</w:t>
            </w:r>
          </w:p>
        </w:tc>
      </w:tr>
      <w:tr w:rsidR="00337E5F" w14:paraId="45FDB7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86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E29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1FD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463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050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97,92</w:t>
            </w:r>
          </w:p>
        </w:tc>
      </w:tr>
      <w:tr w:rsidR="00337E5F" w14:paraId="349822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3C17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D8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4.746,00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A4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56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BC4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96,65</w:t>
            </w:r>
          </w:p>
        </w:tc>
      </w:tr>
      <w:tr w:rsidR="00337E5F" w14:paraId="1CB1C5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70D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45F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E7B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30B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9FB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113,07</w:t>
            </w:r>
          </w:p>
        </w:tc>
      </w:tr>
      <w:tr w:rsidR="00337E5F" w14:paraId="261BCA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FD6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A805539 NABAVA ŠKOLSKIH UDŽBENIKA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478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13.140,00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2E0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-2.120,00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9F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11.020,00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9BA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83,87</w:t>
            </w:r>
          </w:p>
        </w:tc>
      </w:tr>
      <w:tr w:rsidR="00337E5F" w14:paraId="59F810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7EE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3C8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13.140,00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4F7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-2.120,00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750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796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83,87</w:t>
            </w:r>
          </w:p>
        </w:tc>
      </w:tr>
      <w:tr w:rsidR="00337E5F" w14:paraId="01BE0E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609C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EC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13.140,00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BE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-2.120,00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FC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555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83,87</w:t>
            </w:r>
          </w:p>
        </w:tc>
      </w:tr>
      <w:tr w:rsidR="00337E5F" w14:paraId="3393BB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3C0A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7F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13.140,00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DFD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-2.120,00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231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71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83,87</w:t>
            </w:r>
          </w:p>
        </w:tc>
      </w:tr>
      <w:tr w:rsidR="00337E5F" w14:paraId="5840695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9A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A805540 SHEMA ŠKOLSKOG VOĆA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6D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1.324,00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304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588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1.617,00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EE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122,13</w:t>
            </w:r>
          </w:p>
        </w:tc>
      </w:tr>
      <w:tr w:rsidR="00337E5F" w14:paraId="33A9B5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50E4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DEE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37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060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04C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2B1733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81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B38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96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997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EA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237F10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D0D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F19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2F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0E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BCB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97651F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5EE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4E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D771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F54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DF9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389F1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1A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8E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E6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682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D0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C9BC0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B5C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75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07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730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FE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B3E483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44A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1DF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78E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18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D4E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85C60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6062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6F6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097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DB3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432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49C008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D73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E4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5FA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C4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DA6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6786F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3D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A805543 PREHRANA ZA UČENIKE U OSNOVNIM ŠKOLAMA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2AD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3D0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A2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F1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6B0A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E6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82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A38C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111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C7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8A2D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8C32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0F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6B4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0A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D7A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FEC4A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212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2A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77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C52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FA7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9BAF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426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8056 KAPITALNO ULAGANJE U ŠKOLSTVO 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85D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FBA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B5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DB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8C770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E5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K805602 ŠKOLSKA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5D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B1D0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471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549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4EA8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6AC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771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4252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1FE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B14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204BB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E97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E25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4B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A7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F71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F32026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8B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C6E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160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0D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95A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54919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B0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51378 OŠ MONTOVJERNA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7E0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1.532.991,00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D84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139.613,00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7B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1.672.604,00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EF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109,11</w:t>
            </w:r>
          </w:p>
        </w:tc>
      </w:tr>
      <w:tr w:rsidR="00337E5F" w14:paraId="5445D2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E27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8054 DECENTRALIZIRANE FUNKCIJE-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507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1.105.402,00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BD7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2E0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1.152.652,00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CAD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104,27</w:t>
            </w:r>
          </w:p>
        </w:tc>
      </w:tr>
      <w:tr w:rsidR="00337E5F" w14:paraId="0C5751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8FC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A805401 MATERIJALNI I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8BB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79.704,00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CC8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E3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79.704,00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46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22BFE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96E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791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79.704,00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A52B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A2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79.704,00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E28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94870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35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58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79.704,00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B5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5E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79.704,00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89E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0B61E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D40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085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78.306,00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39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358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78.606,00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C33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100,38</w:t>
            </w:r>
          </w:p>
        </w:tc>
      </w:tr>
      <w:tr w:rsidR="00337E5F" w14:paraId="33494B8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DDE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687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F2D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D7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78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78,54</w:t>
            </w:r>
          </w:p>
        </w:tc>
      </w:tr>
      <w:tr w:rsidR="00337E5F" w14:paraId="699B81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433C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T805404 REDOVNA DJELATNOST OSNOVNOG OBRAZOVANJA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2D4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1.025.698,00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934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47.250,00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48C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1.072.948,00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7A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104,61</w:t>
            </w:r>
          </w:p>
        </w:tc>
      </w:tr>
      <w:tr w:rsidR="00337E5F" w14:paraId="555E3ED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AA6F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49 Pomoći iz državnog proračuna za plaće te ostale rashode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E2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1.025.698,00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35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B6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1.072.948,00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4C5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104,61</w:t>
            </w:r>
          </w:p>
        </w:tc>
      </w:tr>
      <w:tr w:rsidR="00337E5F" w14:paraId="326DCF8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D0B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A3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1.025.698,00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FB5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E6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1.072.948,00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6AA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104,61</w:t>
            </w:r>
          </w:p>
        </w:tc>
      </w:tr>
      <w:tr w:rsidR="00337E5F" w14:paraId="0A57E7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E96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EC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1.002.791,00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6D5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47.250,00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C34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1.050.041,00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6CE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104,71</w:t>
            </w:r>
          </w:p>
        </w:tc>
      </w:tr>
      <w:tr w:rsidR="00337E5F" w14:paraId="5EEC6F8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A94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6F4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119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888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22.907,00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994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4BE0F2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0329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8055 DECENTRALIZIRANE FUNKCIJE - IZNAD MINIMALNOG 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09C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401.044,00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1D9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86.043,00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47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487.087,00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7B9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121,45</w:t>
            </w:r>
          </w:p>
        </w:tc>
      </w:tr>
      <w:tr w:rsidR="00337E5F" w14:paraId="636CF8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2F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A805502 OSTALI PROJEKTI U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OSNOVNOM ŠKOLSTVU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9D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67.429,00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EC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52.754,00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D0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120.183,00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E6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178,24</w:t>
            </w:r>
          </w:p>
        </w:tc>
      </w:tr>
      <w:tr w:rsidR="00337E5F" w14:paraId="66E2D4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B9A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B05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35.271,00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2E9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30.864,00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06A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66.135,00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F4E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187,51</w:t>
            </w:r>
          </w:p>
        </w:tc>
      </w:tr>
      <w:tr w:rsidR="00337E5F" w14:paraId="26BBD2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DEF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FC3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35.271,00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696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30.864,00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5D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66.135,00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34B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187,51</w:t>
            </w:r>
          </w:p>
        </w:tc>
      </w:tr>
      <w:tr w:rsidR="00337E5F" w14:paraId="5D27FFA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E1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B5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CC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626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DA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123,36</w:t>
            </w:r>
          </w:p>
        </w:tc>
      </w:tr>
      <w:tr w:rsidR="00337E5F" w14:paraId="2FADC1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678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3B0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F3D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23.364,00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B0B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D00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836,80</w:t>
            </w:r>
          </w:p>
        </w:tc>
      </w:tr>
      <w:tr w:rsidR="00337E5F" w14:paraId="288A55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25A1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5E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088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13E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EEE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77,60</w:t>
            </w:r>
          </w:p>
        </w:tc>
      </w:tr>
      <w:tr w:rsidR="00337E5F" w14:paraId="61DBB8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D649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7E1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6D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-759,00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182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13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77,71</w:t>
            </w:r>
          </w:p>
        </w:tc>
      </w:tr>
      <w:tr w:rsidR="00337E5F" w14:paraId="57E2A5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D85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F3F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5AE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-759,00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B0C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C81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77,71</w:t>
            </w:r>
          </w:p>
        </w:tc>
      </w:tr>
      <w:tr w:rsidR="00337E5F" w14:paraId="0E0BB96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86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463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2A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6E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10F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</w:tr>
      <w:tr w:rsidR="00337E5F" w14:paraId="397FC8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436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57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63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F1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ED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</w:tr>
      <w:tr w:rsidR="00337E5F" w14:paraId="755EF5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B4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namjenski prihodi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01E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28.743,00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D5A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22.655,00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94A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51.398,00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9C3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178,82</w:t>
            </w:r>
          </w:p>
        </w:tc>
      </w:tr>
      <w:tr w:rsidR="00337E5F" w14:paraId="0DBFD8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005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C2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28.743,00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C1D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22.655,00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372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51.398,00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177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178,82</w:t>
            </w:r>
          </w:p>
        </w:tc>
      </w:tr>
      <w:tr w:rsidR="00337E5F" w14:paraId="06844B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410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DFD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385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448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207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774EC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490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DF8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27.873,00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63B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17.210,00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3F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F9A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161,74</w:t>
            </w:r>
          </w:p>
        </w:tc>
      </w:tr>
      <w:tr w:rsidR="00337E5F" w14:paraId="1BB2ED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039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0F6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087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80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DC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5BC64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FB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589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CED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E72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E2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F83433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A24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A805506 PRODUŽENI BORAVAK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476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165.759,00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63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-4.897,00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93F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160.862,00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009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97,05</w:t>
            </w:r>
          </w:p>
        </w:tc>
      </w:tr>
      <w:tr w:rsidR="00337E5F" w14:paraId="7B290E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C3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AEE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5A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-17.175,00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03A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109.825,00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E8F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86,48</w:t>
            </w:r>
          </w:p>
        </w:tc>
      </w:tr>
      <w:tr w:rsidR="00337E5F" w14:paraId="54A3A08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A8A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AA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746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-17.175,00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3CA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109.825,00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4B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86,48</w:t>
            </w:r>
          </w:p>
        </w:tc>
      </w:tr>
      <w:tr w:rsidR="00337E5F" w14:paraId="3ED88C5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1DAF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2E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122.222,00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8F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-15.517,00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6E0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106.705,00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9BE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87,30</w:t>
            </w:r>
          </w:p>
        </w:tc>
      </w:tr>
      <w:tr w:rsidR="00337E5F" w14:paraId="73942E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B2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93F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F3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-1.658,00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BB7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B9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65,30</w:t>
            </w:r>
          </w:p>
        </w:tc>
      </w:tr>
      <w:tr w:rsidR="00337E5F" w14:paraId="64081B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A19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29 Višak / manjak prihoda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8EC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306D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94C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5DC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705D0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958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EB4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D7A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70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CA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D644E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35CD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D25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78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91D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6C0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54FDC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75C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CD4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38.489,00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A7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12.278,00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67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50.767,00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18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131,90</w:t>
            </w:r>
          </w:p>
        </w:tc>
      </w:tr>
      <w:tr w:rsidR="00337E5F" w14:paraId="0AFA9B9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EDE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F5E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38.489,00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58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10.833,00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E00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49.322,00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59D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128,15</w:t>
            </w:r>
          </w:p>
        </w:tc>
      </w:tr>
      <w:tr w:rsidR="00337E5F" w14:paraId="2C2C28C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E6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CCC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38.489,00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3B3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10.733,00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574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49.222,00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2C4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127,89</w:t>
            </w:r>
          </w:p>
        </w:tc>
      </w:tr>
      <w:tr w:rsidR="00337E5F" w14:paraId="1F40E8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4D9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2B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B6E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37A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03A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664A31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84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E9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57F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F50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1DD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77724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F0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66A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BE6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962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C3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A7FBA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6D8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A805521 TEKUĆE I INVESTICIJSKO ODRŽAVANJE IZNAD MINIMALNOG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484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1.999,00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3A4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A6F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1.999,00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E17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E32A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163D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12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1E26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D9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40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49B2C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0C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DF7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84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19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2B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0B59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156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1BB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A6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D3D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DA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04850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DF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A805523 STRUČNO RAZVOJNE SLUŽBE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41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26.011,00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0ED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-3.563,00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FE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22.448,00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50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86,30</w:t>
            </w:r>
          </w:p>
        </w:tc>
      </w:tr>
      <w:tr w:rsidR="00337E5F" w14:paraId="4861D5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302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AC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26.011,00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B27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-3.563,00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7D4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22.448,00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803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86,30</w:t>
            </w:r>
          </w:p>
        </w:tc>
      </w:tr>
      <w:tr w:rsidR="00337E5F" w14:paraId="1D86031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385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552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26.011,00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CBE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-3.563,00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3D3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22.448,00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3B0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86,30</w:t>
            </w:r>
          </w:p>
        </w:tc>
      </w:tr>
      <w:tr w:rsidR="00337E5F" w14:paraId="592DC3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98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F25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25.381,00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39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-3.273,00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8D6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22.108,00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35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87,10</w:t>
            </w:r>
          </w:p>
        </w:tc>
      </w:tr>
      <w:tr w:rsidR="00337E5F" w14:paraId="64C690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B5D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8A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F82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87C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3EB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53,97</w:t>
            </w:r>
          </w:p>
        </w:tc>
      </w:tr>
      <w:tr w:rsidR="00337E5F" w14:paraId="01886D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F10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A805536 ASISTENT U NASTAVI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A7C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50.184,00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11D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15.926,00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A8C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66.110,00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4F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131,74</w:t>
            </w:r>
          </w:p>
        </w:tc>
      </w:tr>
      <w:tr w:rsidR="00337E5F" w14:paraId="615076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D1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89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ED2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B6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37.754,00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14A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175,52</w:t>
            </w:r>
          </w:p>
        </w:tc>
      </w:tr>
      <w:tr w:rsidR="00337E5F" w14:paraId="253A534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5B3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4A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21.510,00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53E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16.244,00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94D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37.754,00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016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175,52</w:t>
            </w:r>
          </w:p>
        </w:tc>
      </w:tr>
      <w:tr w:rsidR="00337E5F" w14:paraId="426E35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AB8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30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20.530,00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F5A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15.862,00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FC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36.392,00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64C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177,26</w:t>
            </w:r>
          </w:p>
        </w:tc>
      </w:tr>
      <w:tr w:rsidR="00337E5F" w14:paraId="14D62D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FDC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Materijalni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225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3CC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8F2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E05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138,98</w:t>
            </w:r>
          </w:p>
        </w:tc>
      </w:tr>
      <w:tr w:rsidR="00337E5F" w14:paraId="433DEA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017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651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28.674,00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62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3D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28.356,00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6D8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98,89</w:t>
            </w:r>
          </w:p>
        </w:tc>
      </w:tr>
      <w:tr w:rsidR="00337E5F" w14:paraId="143ADFB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6C0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D18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28.674,00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A86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14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28.356,00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0E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98,89</w:t>
            </w:r>
          </w:p>
        </w:tc>
      </w:tr>
      <w:tr w:rsidR="00337E5F" w14:paraId="55AF2D9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4AD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CCD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27.561,00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7E1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DC4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27.561,00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E71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E26FC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5CFD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D2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50F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A8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AD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71,43</w:t>
            </w:r>
          </w:p>
        </w:tc>
      </w:tr>
      <w:tr w:rsidR="00337E5F" w14:paraId="2B2AEF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166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A805537 SUFINANCIRANJE ŠKOLSKOG ŠPORTA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31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12.878,00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D4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F38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12.626,00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09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98,04</w:t>
            </w:r>
          </w:p>
        </w:tc>
      </w:tr>
      <w:tr w:rsidR="00337E5F" w14:paraId="56C5A2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7FA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092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345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859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3C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90,87</w:t>
            </w:r>
          </w:p>
        </w:tc>
      </w:tr>
      <w:tr w:rsidR="00337E5F" w14:paraId="66949D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B35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A2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8B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917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0A2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90,87</w:t>
            </w:r>
          </w:p>
        </w:tc>
      </w:tr>
      <w:tr w:rsidR="00337E5F" w14:paraId="0597F3F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DDA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C8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13E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AB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AE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90,87</w:t>
            </w:r>
          </w:p>
        </w:tc>
      </w:tr>
      <w:tr w:rsidR="00337E5F" w14:paraId="6EE74B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7BF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A7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343D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82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7D7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675D9A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EA2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D6D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0A8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B56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943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13729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A8DD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4C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8D5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F17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315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8EDB17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1807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BC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17D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919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E4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102,41</w:t>
            </w:r>
          </w:p>
        </w:tc>
      </w:tr>
      <w:tr w:rsidR="00337E5F" w14:paraId="1C2140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F23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AD1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2F5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78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4ED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102,41</w:t>
            </w:r>
          </w:p>
        </w:tc>
      </w:tr>
      <w:tr w:rsidR="00337E5F" w14:paraId="0A734E5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F77C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292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246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1F5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6.796,00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F3A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102,41</w:t>
            </w:r>
          </w:p>
        </w:tc>
      </w:tr>
      <w:tr w:rsidR="00337E5F" w14:paraId="778BE1B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12F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A805539 NABAVA ŠKOLSKIH UDŽBENIKA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FEC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25.217,00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00B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-4.570,00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9B0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20.647,00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B4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81,88</w:t>
            </w:r>
          </w:p>
        </w:tc>
      </w:tr>
      <w:tr w:rsidR="00337E5F" w14:paraId="03C6F1D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B0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E58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DB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-4.570,00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C37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20.647,00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C0C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81,88</w:t>
            </w:r>
          </w:p>
        </w:tc>
      </w:tr>
      <w:tr w:rsidR="00337E5F" w14:paraId="619673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8C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BC1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4D2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-4.570,00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4F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20.647,00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0D0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81,88</w:t>
            </w:r>
          </w:p>
        </w:tc>
      </w:tr>
      <w:tr w:rsidR="00337E5F" w14:paraId="4E52FA7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55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09C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60F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-4.570,00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EFE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20.647,00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90A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81,88</w:t>
            </w:r>
          </w:p>
        </w:tc>
      </w:tr>
      <w:tr w:rsidR="00337E5F" w14:paraId="14675E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029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A805540 SHEMA ŠKOLSKOG VOĆA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3FF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2.947,00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8C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D37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2.947,00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915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3F6746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9D0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1C9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6A66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B29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494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1C74A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0B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5D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13E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49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F03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417DEF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D9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F72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831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275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DB1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CD8B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19D9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BC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72C9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593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464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F3533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60F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BA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06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4AE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43D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AB1E3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72FB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E5F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6E5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F7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5B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4F14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6DD9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A805543 PREHRANA ZA UČENIKE U OSNOVNIM ŠKOLAMA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EAA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48.620,00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9A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30.645,00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A6A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79.265,00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B94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163,03</w:t>
            </w:r>
          </w:p>
        </w:tc>
      </w:tr>
      <w:tr w:rsidR="00337E5F" w14:paraId="7651C07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BC74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A180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FD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B1C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8026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DCADE5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FD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ABC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DA8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4C6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02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DA163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66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FAE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307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290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7E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CFB5B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BF2C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E4B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48.620,00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90F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29.880,00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49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5D4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161,46</w:t>
            </w:r>
          </w:p>
        </w:tc>
      </w:tr>
      <w:tr w:rsidR="00337E5F" w14:paraId="17C9E2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AB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432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48.620,00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082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29.880,00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0EC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C8F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161,46</w:t>
            </w:r>
          </w:p>
        </w:tc>
      </w:tr>
      <w:tr w:rsidR="00337E5F" w14:paraId="7D45D8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12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87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157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D2F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F83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5A023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CFF8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AD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48.620,00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B03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-48.620,00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B9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05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6CD37B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42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8056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KAPITALNO ULAGANJE U ŠKOLSTVO - MINIMALNI FINANCIJSKI STANDARD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85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849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FC6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8C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1F3F0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FFB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K805602 ŠKOLSKA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D7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428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E1A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0F8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5049F3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E97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417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1366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43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441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9B600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CA9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771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7FC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7B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5B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1AF033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4E0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B70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63A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3C6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FF9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6F676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A40D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8057 KAPITALNO ULAGANJE U ŠKOLSTVO - IZNAD MINIMALNOG FINANCIJSKOG STANDARDA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69AB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A5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C31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1A3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C2BF5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50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K805701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ŠKOLSKA OPREMA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47ED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378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6.320,00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1B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6.320,00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2999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47F0B7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64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1D99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72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17A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2CC9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75104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892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5EA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58B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30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6C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09B3FA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4AA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E8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674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C8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3B3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24D0B6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4A1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Glava: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00832 OSTALO ŠKOLSTVO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499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360.199,00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C7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37.115,00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50A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397.314,00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3B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110,30</w:t>
            </w:r>
          </w:p>
        </w:tc>
      </w:tr>
      <w:tr w:rsidR="00337E5F" w14:paraId="0802A2C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B180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4B0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360.199,00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A1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32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397.314,00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BE4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110,30</w:t>
            </w:r>
          </w:p>
        </w:tc>
      </w:tr>
      <w:tr w:rsidR="00337E5F" w14:paraId="309F13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B01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8058 JAVNE POTREBE U SREDNJEM ŠKOLSTVU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6FC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43.799,00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50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-19.089,00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C4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24.710,00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877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56,42</w:t>
            </w:r>
          </w:p>
        </w:tc>
      </w:tr>
      <w:tr w:rsidR="00337E5F" w14:paraId="793E489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B11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A805817 PRIPREME ZA DRŽAVNU MATURU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31F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5C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-1.077,00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C0C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2.905,00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E45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72,95</w:t>
            </w:r>
          </w:p>
        </w:tc>
      </w:tr>
      <w:tr w:rsidR="00337E5F" w14:paraId="04BF35C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427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73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8E3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-1.077,00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0C9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D74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72,95</w:t>
            </w:r>
          </w:p>
        </w:tc>
      </w:tr>
      <w:tr w:rsidR="00337E5F" w14:paraId="11473E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DF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74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FD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-1.077,00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D83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A7B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72,95</w:t>
            </w:r>
          </w:p>
        </w:tc>
      </w:tr>
      <w:tr w:rsidR="00337E5F" w14:paraId="57863FE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44F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87A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6B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-1.077,00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6E7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37B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72,95</w:t>
            </w:r>
          </w:p>
        </w:tc>
      </w:tr>
      <w:tr w:rsidR="00337E5F" w14:paraId="69CFF9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F8A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A805818 SUBVENCIONIRANJE UDŽBENIKA ZA SREDNJE ŠKOLE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C9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9E9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-18.012,00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0A7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306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54,76</w:t>
            </w:r>
          </w:p>
        </w:tc>
      </w:tr>
      <w:tr w:rsidR="00337E5F" w14:paraId="1D7D73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C77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BE3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698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-18.012,00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1E4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29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54,76</w:t>
            </w:r>
          </w:p>
        </w:tc>
      </w:tr>
      <w:tr w:rsidR="00337E5F" w14:paraId="7390BC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7B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277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90B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-18.012,00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D0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59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54,76</w:t>
            </w:r>
          </w:p>
        </w:tc>
      </w:tr>
      <w:tr w:rsidR="00337E5F" w14:paraId="1808359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6099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Naknade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99D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A55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-18.012,00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88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039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54,76</w:t>
            </w:r>
          </w:p>
        </w:tc>
      </w:tr>
      <w:tr w:rsidR="00337E5F" w14:paraId="28ACBA0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A49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8059 JAVNE POTREBE U VISOKOM ŠKOLSTVU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F5B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316.400,00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1E9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56.204,00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AC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372.604,00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4DF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117,76</w:t>
            </w:r>
          </w:p>
        </w:tc>
      </w:tr>
      <w:tr w:rsidR="00337E5F" w14:paraId="5AF148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DC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A805905 STIPENDIJE I KREDITI ZA ŠKOLOVANJE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6E6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301.400,00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2E3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66.304,00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20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367.704,00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D3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122,00</w:t>
            </w:r>
          </w:p>
        </w:tc>
      </w:tr>
      <w:tr w:rsidR="00337E5F" w14:paraId="6AA3D8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9A8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FA5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301.400,00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DA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E48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367.704,00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E9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122,00</w:t>
            </w:r>
          </w:p>
        </w:tc>
      </w:tr>
      <w:tr w:rsidR="00337E5F" w14:paraId="7F0C5A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68C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7ED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301.400,00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377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66.304,00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D19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367.704,00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00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122,00</w:t>
            </w:r>
          </w:p>
        </w:tc>
      </w:tr>
      <w:tr w:rsidR="00337E5F" w14:paraId="24D31B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A92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35C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FE6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32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9D6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153,21</w:t>
            </w:r>
          </w:p>
        </w:tc>
      </w:tr>
      <w:tr w:rsidR="00337E5F" w14:paraId="6F5483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FF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C1A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290.782,00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33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60.654,00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4FE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351.436,00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8E4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120,86</w:t>
            </w:r>
          </w:p>
        </w:tc>
      </w:tr>
      <w:tr w:rsidR="00337E5F" w14:paraId="407700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0F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A805907 NAGRAĐIVANJE UČENIKA I STUDENATA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C9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C66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-10.100,00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678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18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32,67</w:t>
            </w:r>
          </w:p>
        </w:tc>
      </w:tr>
      <w:tr w:rsidR="00337E5F" w14:paraId="033D333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777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C9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224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C7E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B6A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32,67</w:t>
            </w:r>
          </w:p>
        </w:tc>
      </w:tr>
      <w:tr w:rsidR="00337E5F" w14:paraId="3D2AB4D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15D8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DDA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4B5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778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804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32,67</w:t>
            </w:r>
          </w:p>
        </w:tc>
      </w:tr>
      <w:tr w:rsidR="00337E5F" w14:paraId="547063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DA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BC8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28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3FA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C7E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32,67</w:t>
            </w:r>
          </w:p>
        </w:tc>
      </w:tr>
      <w:tr w:rsidR="00337E5F" w14:paraId="2D0B88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ABC9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Razdjel: 009 UPRAVNI ODJEL ZA KULTURU I BAŠTINU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319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15.576.925,00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44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-687.747,00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5F0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14.889.178,00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C5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95,58</w:t>
            </w:r>
          </w:p>
        </w:tc>
      </w:tr>
      <w:tr w:rsidR="00337E5F" w14:paraId="214EED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05C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00910 KULTURA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28F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1.031.196,00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567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-82.337,00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CBC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948.859,00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F2D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92,02</w:t>
            </w:r>
          </w:p>
        </w:tc>
      </w:tr>
      <w:tr w:rsidR="00337E5F" w14:paraId="7A197B9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7D40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DF1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1.031.196,00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3B7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-82.337,00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7AF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948.859,00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13C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92,02</w:t>
            </w:r>
          </w:p>
        </w:tc>
      </w:tr>
      <w:tr w:rsidR="00337E5F" w14:paraId="78DDA55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52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8084 PROJEKTI ODJELA ZA KULTURU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5D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805.567,00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1C4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-72.657,00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253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732.910,00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841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90,98</w:t>
            </w:r>
          </w:p>
        </w:tc>
      </w:tr>
      <w:tr w:rsidR="00337E5F" w14:paraId="02E277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3B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A808401 OPĆI RASHODI ODJELA ZA KULTURU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5B3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32.212,00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17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15.814,00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9DC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48.026,00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AA9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149,09</w:t>
            </w:r>
          </w:p>
        </w:tc>
      </w:tr>
      <w:tr w:rsidR="00337E5F" w14:paraId="2E787E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EAE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654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32.212,00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25E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15.814,00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98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48.026,00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697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149,09</w:t>
            </w:r>
          </w:p>
        </w:tc>
      </w:tr>
      <w:tr w:rsidR="00337E5F" w14:paraId="2C9D78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9E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18D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32.212,00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DF2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15.814,00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C5E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25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149,09</w:t>
            </w:r>
          </w:p>
        </w:tc>
      </w:tr>
      <w:tr w:rsidR="00337E5F" w14:paraId="1EE323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6EE0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641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32.212,00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AFB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15.614,00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6F1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47.826,00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B20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148,47</w:t>
            </w:r>
          </w:p>
        </w:tc>
      </w:tr>
      <w:tr w:rsidR="00337E5F" w14:paraId="6C9E63D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A05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36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80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94C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DE1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3CB28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8A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A808404 DUBROVAČKA KARTICA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97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574.271,00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AB9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-138.471,00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BAC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435.800,00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FE2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75,89</w:t>
            </w:r>
          </w:p>
        </w:tc>
      </w:tr>
      <w:tr w:rsidR="00337E5F" w14:paraId="3900406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0466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87B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574.271,00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5D2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-138.471,00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9F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435.800,00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48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75,89</w:t>
            </w:r>
          </w:p>
        </w:tc>
      </w:tr>
      <w:tr w:rsidR="00337E5F" w14:paraId="4973E4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2BE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601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558.271,00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30C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-134.171,00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A2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424.100,00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59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75,97</w:t>
            </w:r>
          </w:p>
        </w:tc>
      </w:tr>
      <w:tr w:rsidR="00337E5F" w14:paraId="5B391B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49F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545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328.271,00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692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-89.171,00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75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A77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72,84</w:t>
            </w:r>
          </w:p>
        </w:tc>
      </w:tr>
      <w:tr w:rsidR="00337E5F" w14:paraId="7FDBDE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F80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A8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06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E94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67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80,43</w:t>
            </w:r>
          </w:p>
        </w:tc>
      </w:tr>
      <w:tr w:rsidR="00337E5F" w14:paraId="7E6CA22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D8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96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0B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B1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8B1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73,13</w:t>
            </w:r>
          </w:p>
        </w:tc>
      </w:tr>
      <w:tr w:rsidR="00337E5F" w14:paraId="7A9D3B6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5AB6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64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04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4A0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8A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73,13</w:t>
            </w:r>
          </w:p>
        </w:tc>
      </w:tr>
      <w:tr w:rsidR="00337E5F" w14:paraId="50C853D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5B0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A808416 POTPORA DUBROVAČKOJ BAŠTINI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AE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199.084,00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42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9F2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249.084,00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855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125,12</w:t>
            </w:r>
          </w:p>
        </w:tc>
      </w:tr>
      <w:tr w:rsidR="00337E5F" w14:paraId="6AA852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BB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946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004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C13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55.809,00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CE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83,19</w:t>
            </w:r>
          </w:p>
        </w:tc>
      </w:tr>
      <w:tr w:rsidR="00337E5F" w14:paraId="5A78DF5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A144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822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A08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3CB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55.809,00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84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83,19</w:t>
            </w:r>
          </w:p>
        </w:tc>
      </w:tr>
      <w:tr w:rsidR="00337E5F" w14:paraId="7C3068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F6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18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D2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918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55.809,00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96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83,19</w:t>
            </w:r>
          </w:p>
        </w:tc>
      </w:tr>
      <w:tr w:rsidR="00337E5F" w14:paraId="00ACFC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41B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21 Prihodi od vlastite djelatnosti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5B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BD4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56A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193.275,00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7D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146,42</w:t>
            </w:r>
          </w:p>
        </w:tc>
      </w:tr>
      <w:tr w:rsidR="00337E5F" w14:paraId="6388F07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5BA2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82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54B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B8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193.275,00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BB3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146,42</w:t>
            </w:r>
          </w:p>
        </w:tc>
      </w:tr>
      <w:tr w:rsidR="00337E5F" w14:paraId="2DBB30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F2C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47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D5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2C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193.275,00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B3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146,42</w:t>
            </w:r>
          </w:p>
        </w:tc>
      </w:tr>
      <w:tr w:rsidR="00337E5F" w14:paraId="16A2534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120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8111 PROGRAM JAVNIH POTREBA U KULTURI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91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225.629,00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5FB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-9.680,00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BE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215.949,00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26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95,71</w:t>
            </w:r>
          </w:p>
        </w:tc>
      </w:tr>
      <w:tr w:rsidR="00337E5F" w14:paraId="7944A4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2AB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A811110 PROGRAM JAVNIH POTREBA U KULTURI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3A7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225.629,00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E9E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-9.680,00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69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215.949,00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70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95,71</w:t>
            </w:r>
          </w:p>
        </w:tc>
      </w:tr>
      <w:tr w:rsidR="00337E5F" w14:paraId="2C3D66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959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EE9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225.629,00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05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-9.680,00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AC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215.949,00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DF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95,71</w:t>
            </w:r>
          </w:p>
        </w:tc>
      </w:tr>
      <w:tr w:rsidR="00337E5F" w14:paraId="5CE7900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C3A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B75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225.629,00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1A6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-9.680,00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309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215.949,00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CB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95,71</w:t>
            </w:r>
          </w:p>
        </w:tc>
      </w:tr>
      <w:tr w:rsidR="00337E5F" w14:paraId="54B068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51E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FC9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12.577,00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56D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A1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A0E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99,52</w:t>
            </w:r>
          </w:p>
        </w:tc>
      </w:tr>
      <w:tr w:rsidR="00337E5F" w14:paraId="1B9C22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820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0A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C4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9BC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16.458,00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C8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100,01</w:t>
            </w:r>
          </w:p>
        </w:tc>
      </w:tr>
      <w:tr w:rsidR="00337E5F" w14:paraId="705CD6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694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8C8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4A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04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19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105,98</w:t>
            </w:r>
          </w:p>
        </w:tc>
      </w:tr>
      <w:tr w:rsidR="00337E5F" w14:paraId="646033D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2E2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F8D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185.539,00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5E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-10.282,00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92E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175.257,00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85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94,46</w:t>
            </w:r>
          </w:p>
        </w:tc>
      </w:tr>
      <w:tr w:rsidR="00337E5F" w14:paraId="29537E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0A7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00920 USTANOVE U KULTURI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F0E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14.545.729,00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253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-605.410,00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9EA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13.940.319,00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65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95,84</w:t>
            </w:r>
          </w:p>
        </w:tc>
      </w:tr>
      <w:tr w:rsidR="00337E5F" w14:paraId="444C87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35E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31874 DUBROVAČKI MUZEJI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BF6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2.231.016,00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68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B26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2.230.930,00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12B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75B0B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D2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8119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A47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1.995.975,00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E6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-75.231,00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F9F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1.920.744,00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92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96,23</w:t>
            </w:r>
          </w:p>
        </w:tc>
      </w:tr>
      <w:tr w:rsidR="00337E5F" w14:paraId="32AB82E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64A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A811901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E36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1.995.975,00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CEE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-75.231,00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65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1.920.744,00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ECD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96,23</w:t>
            </w:r>
          </w:p>
        </w:tc>
      </w:tr>
      <w:tr w:rsidR="00337E5F" w14:paraId="1C1E89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AA5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90C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1.936.304,00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7C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-70.833,00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D7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1.865.471,00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02B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96,34</w:t>
            </w:r>
          </w:p>
        </w:tc>
      </w:tr>
      <w:tr w:rsidR="00337E5F" w14:paraId="2CEC5F1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7A9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3D0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1.911.610,00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1E6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-112.388,00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C24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1.799.222,00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CC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94,12</w:t>
            </w:r>
          </w:p>
        </w:tc>
      </w:tr>
      <w:tr w:rsidR="00337E5F" w14:paraId="7FC515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9187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C4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1.479.883,00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5AE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-51.109,00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8D4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1.428.774,00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D3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96,55</w:t>
            </w:r>
          </w:p>
        </w:tc>
      </w:tr>
      <w:tr w:rsidR="00337E5F" w14:paraId="1210C6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C29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E7F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725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-51.602,00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9C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368.398,00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BC4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87,71</w:t>
            </w:r>
          </w:p>
        </w:tc>
      </w:tr>
      <w:tr w:rsidR="00337E5F" w14:paraId="5359DD9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62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E4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5B4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-1.050,00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98D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098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66,13</w:t>
            </w:r>
          </w:p>
        </w:tc>
      </w:tr>
      <w:tr w:rsidR="00337E5F" w14:paraId="3951E8C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F5D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38 Ostali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18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A5B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-8.627,00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781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FAE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6CDDF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CDC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D9D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24.694,00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630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41.555,00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874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66.249,00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70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268,28</w:t>
            </w:r>
          </w:p>
        </w:tc>
      </w:tr>
      <w:tr w:rsidR="00337E5F" w14:paraId="4BC5B4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9E3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402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24.694,00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FCD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30.381,00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5DE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392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223,03</w:t>
            </w:r>
          </w:p>
        </w:tc>
      </w:tr>
      <w:tr w:rsidR="00337E5F" w14:paraId="681C57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5D4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dodatna ulaganja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951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FB4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11.174,00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38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11.174,00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DF3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0CDC7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95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51E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41.213,00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24E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-6.028,00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314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35.185,00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B7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85,37</w:t>
            </w:r>
          </w:p>
        </w:tc>
      </w:tr>
      <w:tr w:rsidR="00337E5F" w14:paraId="3FD37A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0BF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563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41.107,00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AC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-5.947,00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164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35.160,00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9D4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85,53</w:t>
            </w:r>
          </w:p>
        </w:tc>
      </w:tr>
      <w:tr w:rsidR="00337E5F" w14:paraId="767CC1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F4E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02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4A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-1.455,00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E6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AF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72,60</w:t>
            </w:r>
          </w:p>
        </w:tc>
      </w:tr>
      <w:tr w:rsidR="00337E5F" w14:paraId="5527CF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80E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282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35.415,00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B8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-4.492,00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8C0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30.923,00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CE1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87,32</w:t>
            </w:r>
          </w:p>
        </w:tc>
      </w:tr>
      <w:tr w:rsidR="00337E5F" w14:paraId="4A99E0E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B3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410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BDC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958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81B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06371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52AA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E9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AE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44E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123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23,58</w:t>
            </w:r>
          </w:p>
        </w:tc>
      </w:tr>
      <w:tr w:rsidR="00337E5F" w14:paraId="062EB0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ED5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D62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674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36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DB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23,58</w:t>
            </w:r>
          </w:p>
        </w:tc>
      </w:tr>
      <w:tr w:rsidR="00337E5F" w14:paraId="605FAA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BBA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42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48A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103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DD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6F6DE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C58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E82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C44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8B2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C62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27BFF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48F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C30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669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084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D00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297B3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22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13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EE7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7C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C13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EC90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7E5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1D4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5.958,00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EA1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5E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61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127,36</w:t>
            </w:r>
          </w:p>
        </w:tc>
      </w:tr>
      <w:tr w:rsidR="00337E5F" w14:paraId="520F62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5DF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08E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5.958,00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970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99C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C9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127,36</w:t>
            </w:r>
          </w:p>
        </w:tc>
      </w:tr>
      <w:tr w:rsidR="00337E5F" w14:paraId="0D80500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B0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5E4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E32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F41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CC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127,34</w:t>
            </w:r>
          </w:p>
        </w:tc>
      </w:tr>
      <w:tr w:rsidR="00337E5F" w14:paraId="30FCBE3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30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7D5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49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F3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AF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128,17</w:t>
            </w:r>
          </w:p>
        </w:tc>
      </w:tr>
      <w:tr w:rsidR="00337E5F" w14:paraId="1CA579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5F4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8120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8FB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235.041,00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20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75.145,00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0C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310.186,00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12B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131,97</w:t>
            </w:r>
          </w:p>
        </w:tc>
      </w:tr>
      <w:tr w:rsidR="00337E5F" w14:paraId="1AFEE26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7804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A812001 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13A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235.041,00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77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67.162,00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23B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302.203,00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B5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128,57</w:t>
            </w:r>
          </w:p>
        </w:tc>
      </w:tr>
      <w:tr w:rsidR="00337E5F" w14:paraId="341B264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142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2AB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92.906,00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0D7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58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177.006,00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ED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190,52</w:t>
            </w:r>
          </w:p>
        </w:tc>
      </w:tr>
      <w:tr w:rsidR="00337E5F" w14:paraId="3806875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925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29E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78.786,00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DE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C34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77.977,00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BBD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98,97</w:t>
            </w:r>
          </w:p>
        </w:tc>
      </w:tr>
      <w:tr w:rsidR="00337E5F" w14:paraId="69AD66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34D2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3B9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78.786,00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C4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B3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77.977,00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D0D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98,97</w:t>
            </w:r>
          </w:p>
        </w:tc>
      </w:tr>
      <w:tr w:rsidR="00337E5F" w14:paraId="5C4079F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43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BA9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14.120,00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5B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84.909,00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83C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99.029,00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4D3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701,34</w:t>
            </w:r>
          </w:p>
        </w:tc>
      </w:tr>
      <w:tr w:rsidR="00337E5F" w14:paraId="62D845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3A07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EF3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14.120,00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F2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84.909,00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AD0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99.029,00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924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701,34</w:t>
            </w:r>
          </w:p>
        </w:tc>
      </w:tr>
      <w:tr w:rsidR="00337E5F" w14:paraId="035EEAE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9112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49B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72.262,00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ADB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-19.594,00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37C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52.668,00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65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72,88</w:t>
            </w:r>
          </w:p>
        </w:tc>
      </w:tr>
      <w:tr w:rsidR="00337E5F" w14:paraId="318DC2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768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75D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72.262,00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AFA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-19.594,00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F41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52.668,00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DD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72,88</w:t>
            </w:r>
          </w:p>
        </w:tc>
      </w:tr>
      <w:tr w:rsidR="00337E5F" w14:paraId="10B9156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DF6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930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72.262,00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40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-19.594,00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C2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52.668,00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A9E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72,88</w:t>
            </w:r>
          </w:p>
        </w:tc>
      </w:tr>
      <w:tr w:rsidR="00337E5F" w14:paraId="60C92A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6C86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72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03E1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C3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48.637,00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D9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D5F59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C42E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71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80B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6E0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13.637,00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FBF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8F1A7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63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D96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DBB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087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8E5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7E577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E00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9A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2E6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354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B98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375E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57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E5F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E2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A92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2A5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146123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CF3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60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583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725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86C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112,51</w:t>
            </w:r>
          </w:p>
        </w:tc>
      </w:tr>
      <w:tr w:rsidR="00337E5F" w14:paraId="46CFE9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81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1D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14.599,00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0D9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A4E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15.355,00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35D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105,18</w:t>
            </w:r>
          </w:p>
        </w:tc>
      </w:tr>
      <w:tr w:rsidR="00337E5F" w14:paraId="1A77ED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733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D01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14.599,00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FD9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440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15.355,00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C2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105,18</w:t>
            </w:r>
          </w:p>
        </w:tc>
      </w:tr>
      <w:tr w:rsidR="00337E5F" w14:paraId="776282F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84CB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C2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0F2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E8E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75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128,63</w:t>
            </w:r>
          </w:p>
        </w:tc>
      </w:tr>
      <w:tr w:rsidR="00337E5F" w14:paraId="7B7F9F1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25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F0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05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FB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E3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128,63</w:t>
            </w:r>
          </w:p>
        </w:tc>
      </w:tr>
      <w:tr w:rsidR="00337E5F" w14:paraId="0BB986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7C4E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T812015 EU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PROJEKT STEĆAKLAND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9693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675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7.983,00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953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7.983,00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CF25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6A7564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5A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1F2B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82F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7.983,00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87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D9AB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1F5E74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CDD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A88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E9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7.983,00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514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85F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11F3E0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781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26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CFF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7.983,00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475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0E1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3D3A49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BA6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31899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UMJETNIČKA GALERIJA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198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889.390,00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676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182.940,00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E8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1.072.330,00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1B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120,57</w:t>
            </w:r>
          </w:p>
        </w:tc>
      </w:tr>
      <w:tr w:rsidR="00337E5F" w14:paraId="3972F38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36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8119 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89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810.540,00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493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154.385,00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D0C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964.925,00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087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119,05</w:t>
            </w:r>
          </w:p>
        </w:tc>
      </w:tr>
      <w:tr w:rsidR="00337E5F" w14:paraId="68AD1A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4AA7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A811901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BF1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810.540,00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A0E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154.385,00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0B6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964.925,00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16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119,05</w:t>
            </w:r>
          </w:p>
        </w:tc>
      </w:tr>
      <w:tr w:rsidR="00337E5F" w14:paraId="3DA891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339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EB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698.152,00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49C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CFC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699.600,00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31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100,21</w:t>
            </w:r>
          </w:p>
        </w:tc>
      </w:tr>
      <w:tr w:rsidR="00337E5F" w14:paraId="1AB2ED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B45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F54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694.037,00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21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AAB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693.845,00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5C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99,97</w:t>
            </w:r>
          </w:p>
        </w:tc>
      </w:tr>
      <w:tr w:rsidR="00337E5F" w14:paraId="235A5D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B15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778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529.712,00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864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-13.115,00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6E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516.597,00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A60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97,52</w:t>
            </w:r>
          </w:p>
        </w:tc>
      </w:tr>
      <w:tr w:rsidR="00337E5F" w14:paraId="51BC6C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35F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1D0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162.281,00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05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13.823,00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F61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176.104,00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836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108,52</w:t>
            </w:r>
          </w:p>
        </w:tc>
      </w:tr>
      <w:tr w:rsidR="00337E5F" w14:paraId="617FF6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3C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553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2B5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7AF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F00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55,97</w:t>
            </w:r>
          </w:p>
        </w:tc>
      </w:tr>
      <w:tr w:rsidR="00337E5F" w14:paraId="4F0BF2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B2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E22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324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5C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A6E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139,85</w:t>
            </w:r>
          </w:p>
        </w:tc>
      </w:tr>
      <w:tr w:rsidR="00337E5F" w14:paraId="574E859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826D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7C9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25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885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72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139,85</w:t>
            </w:r>
          </w:p>
        </w:tc>
      </w:tr>
      <w:tr w:rsidR="00337E5F" w14:paraId="6EC614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6D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F5F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33.632,00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06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72.143,00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AC8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105.775,00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8A2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314,51</w:t>
            </w:r>
          </w:p>
        </w:tc>
      </w:tr>
      <w:tr w:rsidR="00337E5F" w14:paraId="2D8A36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89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04E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57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49.924,00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13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66.479,00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1F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401,56</w:t>
            </w:r>
          </w:p>
        </w:tc>
      </w:tr>
      <w:tr w:rsidR="00337E5F" w14:paraId="69A72DA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8C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91B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15.955,00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FB9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49.904,00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A23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65.859,00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0C7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412,78</w:t>
            </w:r>
          </w:p>
        </w:tc>
      </w:tr>
      <w:tr w:rsidR="00337E5F" w14:paraId="739CFF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F39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C66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B51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F18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FCA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5F25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DD3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737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9E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9E8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7A9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A178F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B7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8DD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17.077,00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47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22.219,00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3C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39.296,00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89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230,11</w:t>
            </w:r>
          </w:p>
        </w:tc>
      </w:tr>
      <w:tr w:rsidR="00337E5F" w14:paraId="63A865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CB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078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17.077,00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437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22.219,00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07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39.296,00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1C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230,11</w:t>
            </w:r>
          </w:p>
        </w:tc>
      </w:tr>
      <w:tr w:rsidR="00337E5F" w14:paraId="01FDF63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134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B9E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45.933,00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C76E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40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45.933,00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830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2B3B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A72A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CEA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56B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B07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12A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DFF33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CC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106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073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3E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9A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59C42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41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CD2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36.470,00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597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4B1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36.470,00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E3A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CB1973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145E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3C9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36.470,00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77D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B37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36.470,00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D49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11383E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2F2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D75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32.823,00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FA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80.794,00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31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113.617,00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95A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346,15</w:t>
            </w:r>
          </w:p>
        </w:tc>
      </w:tr>
      <w:tr w:rsidR="00337E5F" w14:paraId="71C7C90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8F7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28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C29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FF7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7.289,00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2BA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93,87</w:t>
            </w:r>
          </w:p>
        </w:tc>
      </w:tr>
      <w:tr w:rsidR="00337E5F" w14:paraId="6BBF8B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830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49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4AC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BEF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7.289,00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6BA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93,87</w:t>
            </w:r>
          </w:p>
        </w:tc>
      </w:tr>
      <w:tr w:rsidR="00337E5F" w14:paraId="0EDCE5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9F3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1B8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25.058,00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282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81.270,00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9CF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106.328,00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93A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424,33</w:t>
            </w:r>
          </w:p>
        </w:tc>
      </w:tr>
      <w:tr w:rsidR="00337E5F" w14:paraId="5BD051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030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74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25.058,00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84E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81.270,00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014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106.328,00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131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424,33</w:t>
            </w:r>
          </w:p>
        </w:tc>
      </w:tr>
      <w:tr w:rsidR="00337E5F" w14:paraId="4819BA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A9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8120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483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352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28.555,00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ED4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107.405,00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655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136,21</w:t>
            </w:r>
          </w:p>
        </w:tc>
      </w:tr>
      <w:tr w:rsidR="00337E5F" w14:paraId="567211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0B4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A812001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3F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78.850,00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1CE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28.555,00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4A7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107.405,00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AF4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136,21</w:t>
            </w:r>
          </w:p>
        </w:tc>
      </w:tr>
      <w:tr w:rsidR="00337E5F" w14:paraId="151918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785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9D5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59.302,00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8D9A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36F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59.302,00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B6C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179D14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1E7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1E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59.302,00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B7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1D8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59.302,00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F3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B89FB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A3F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2BD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59.302,00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3B2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010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59.302,00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ECC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7E124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418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25 Vlastiti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D4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11.386,00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3A3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2A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23.456,00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5D1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206,01</w:t>
            </w:r>
          </w:p>
        </w:tc>
      </w:tr>
      <w:tr w:rsidR="00337E5F" w14:paraId="6464AB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B40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640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B1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97E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23.456,00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77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206,01</w:t>
            </w:r>
          </w:p>
        </w:tc>
      </w:tr>
      <w:tr w:rsidR="00337E5F" w14:paraId="02630FE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454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F7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11.386,00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A54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8D3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23.456,00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1F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206,01</w:t>
            </w:r>
          </w:p>
        </w:tc>
      </w:tr>
      <w:tr w:rsidR="00337E5F" w14:paraId="53E11A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57D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namjenski prihodi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443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DD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21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24.647,00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E3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301,97</w:t>
            </w:r>
          </w:p>
        </w:tc>
      </w:tr>
      <w:tr w:rsidR="00337E5F" w14:paraId="40D0F3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439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A8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011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52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24.647,00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30C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301,97</w:t>
            </w:r>
          </w:p>
        </w:tc>
      </w:tr>
      <w:tr w:rsidR="00337E5F" w14:paraId="6F5A006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B441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065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2A0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6DA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24.647,00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DE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301,97</w:t>
            </w:r>
          </w:p>
        </w:tc>
      </w:tr>
      <w:tr w:rsidR="00337E5F" w14:paraId="247EE49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34C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31866 KAZALIŠTE MARINA DRŽIĆA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C7E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1.822.540,00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E9F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90.932,00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466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1.913.472,00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10A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104,99</w:t>
            </w:r>
          </w:p>
        </w:tc>
      </w:tr>
      <w:tr w:rsidR="00337E5F" w14:paraId="0005B6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442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8119 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FE9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1.526.049,00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B92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36.552,00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1B4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1.562.601,00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B90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102,40</w:t>
            </w:r>
          </w:p>
        </w:tc>
      </w:tr>
      <w:tr w:rsidR="00337E5F" w14:paraId="1D11BC0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13E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A811901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77C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1.526.049,00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8E0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36.552,00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F4D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1.562.601,00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D6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102,40</w:t>
            </w:r>
          </w:p>
        </w:tc>
      </w:tr>
      <w:tr w:rsidR="00337E5F" w14:paraId="0199513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41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DD1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1.429.442,00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5C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48.080,00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CF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1.477.522,00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071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103,36</w:t>
            </w:r>
          </w:p>
        </w:tc>
      </w:tr>
      <w:tr w:rsidR="00337E5F" w14:paraId="2366E5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D32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34C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1.413.515,00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FEB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48.080,00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CF0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1.461.595,00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85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103,40</w:t>
            </w:r>
          </w:p>
        </w:tc>
      </w:tr>
      <w:tr w:rsidR="00337E5F" w14:paraId="6AEE13F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85A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18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1.032.084,00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EAA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4A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1.032.322,00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1E5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100,02</w:t>
            </w:r>
          </w:p>
        </w:tc>
      </w:tr>
      <w:tr w:rsidR="00337E5F" w14:paraId="29D08BC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1EE6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404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381.431,00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8A0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47.842,00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74C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429.273,00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A03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112,54</w:t>
            </w:r>
          </w:p>
        </w:tc>
      </w:tr>
      <w:tr w:rsidR="00337E5F" w14:paraId="1364D4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FA6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A93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9A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241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C7A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86819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D9D4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713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FCD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8B0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D94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D20E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5A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F34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5F3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-11.528,00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39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51.566,00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B54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81,73</w:t>
            </w:r>
          </w:p>
        </w:tc>
      </w:tr>
      <w:tr w:rsidR="00337E5F" w14:paraId="291E8D3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57E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8A5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57.387,00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F1D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-7.021,00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AFD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50.366,00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387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87,77</w:t>
            </w:r>
          </w:p>
        </w:tc>
      </w:tr>
      <w:tr w:rsidR="00337E5F" w14:paraId="7C0A168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F9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476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4.646,00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161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08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5.855,00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09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126,02</w:t>
            </w:r>
          </w:p>
        </w:tc>
      </w:tr>
      <w:tr w:rsidR="00337E5F" w14:paraId="47FF53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F68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25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50.684,00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F4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-8.373,00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3C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42.311,00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DC3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83,48</w:t>
            </w:r>
          </w:p>
        </w:tc>
      </w:tr>
      <w:tr w:rsidR="00337E5F" w14:paraId="16370C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40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5F5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870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D4C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B7B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106,95</w:t>
            </w:r>
          </w:p>
        </w:tc>
      </w:tr>
      <w:tr w:rsidR="00337E5F" w14:paraId="49711D8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D9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FA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DFA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-4.507,00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86A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565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21,03</w:t>
            </w:r>
          </w:p>
        </w:tc>
      </w:tr>
      <w:tr w:rsidR="00337E5F" w14:paraId="5AF42C9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6D3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25C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DF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-4.507,00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BF1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820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21,03</w:t>
            </w:r>
          </w:p>
        </w:tc>
      </w:tr>
      <w:tr w:rsidR="00337E5F" w14:paraId="012974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081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D0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DF9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E4E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71E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D22D7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6E5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334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E7A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19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579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8E4D45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AF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F1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1FA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EF4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502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C2C8A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35EE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BC3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8C5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E34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22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7EB708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6B89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40F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5C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35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DA2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B7FE95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9C1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170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484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62E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BD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FD09D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6A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5BD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4C2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2F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BC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E375F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EFD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20D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B03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B3C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A01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5106D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DAD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8120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A23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296.491,00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3BD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54.380,00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595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350.871,00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BE1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118,34</w:t>
            </w:r>
          </w:p>
        </w:tc>
      </w:tr>
      <w:tr w:rsidR="00337E5F" w14:paraId="068321E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FB8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A812001 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82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296.491,00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1CF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54.380,00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80D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350.871,00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5C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118,34</w:t>
            </w:r>
          </w:p>
        </w:tc>
      </w:tr>
      <w:tr w:rsidR="00337E5F" w14:paraId="261A9DD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101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ADC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107.378,00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8EA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D67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131.578,00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C14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122,54</w:t>
            </w:r>
          </w:p>
        </w:tc>
      </w:tr>
      <w:tr w:rsidR="00337E5F" w14:paraId="59B5EA7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6E6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F27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107.378,00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775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2F9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131.578,00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AD7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122,54</w:t>
            </w:r>
          </w:p>
        </w:tc>
      </w:tr>
      <w:tr w:rsidR="00337E5F" w14:paraId="2816731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3E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F37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107.378,00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FC3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07A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131.578,00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96B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122,54</w:t>
            </w:r>
          </w:p>
        </w:tc>
      </w:tr>
      <w:tr w:rsidR="00337E5F" w14:paraId="12DBD89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A463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25 Vlastiti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BE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130.915,00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38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14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161.095,00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BE9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123,05</w:t>
            </w:r>
          </w:p>
        </w:tc>
      </w:tr>
      <w:tr w:rsidR="00337E5F" w14:paraId="32EDC69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0D85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795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130.915,00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CEB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4C1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161.095,00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ACE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123,05</w:t>
            </w:r>
          </w:p>
        </w:tc>
      </w:tr>
      <w:tr w:rsidR="00337E5F" w14:paraId="1B41F31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975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C16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130.915,00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E0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1E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161.095,00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B16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123,05</w:t>
            </w:r>
          </w:p>
        </w:tc>
      </w:tr>
      <w:tr w:rsidR="00337E5F" w14:paraId="4FAADD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B5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29 Višak / manjak prihoda proračunskih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FF5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808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73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413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23B971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BF3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B9B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B48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83D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11.064,00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B0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4E2C1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716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A3A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ED3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B0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B48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B1E58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145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918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47.134,00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B8D8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89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47.134,00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3C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57486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39C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9B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47.134,00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4B6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0D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47.134,00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EE8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5FB08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EF9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EA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47.134,00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043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86C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47.134,00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F19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6CFFC7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1D7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31882 DUBROVAČKI SIMFONIJSKI ORKESTAR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7E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2.280.193,00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C5C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-566.810,00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87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1.713.383,00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34E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75,14</w:t>
            </w:r>
          </w:p>
        </w:tc>
      </w:tr>
      <w:tr w:rsidR="00337E5F" w14:paraId="7D71E73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7F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8119 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3A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1.986.369,00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7A9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-563.653,00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6C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1.422.716,00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63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71,62</w:t>
            </w:r>
          </w:p>
        </w:tc>
      </w:tr>
      <w:tr w:rsidR="00337E5F" w14:paraId="283BF59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55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A811901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4F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1.393.857,00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CD0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-20.866,00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88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1.372.991,00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7D6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98,50</w:t>
            </w:r>
          </w:p>
        </w:tc>
      </w:tr>
      <w:tr w:rsidR="00337E5F" w14:paraId="137A9B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85D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F3A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1.313.692,00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3C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-51.125,00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DE0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1.262.567,00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BB9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96,11</w:t>
            </w:r>
          </w:p>
        </w:tc>
      </w:tr>
      <w:tr w:rsidR="00337E5F" w14:paraId="21E1763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B6E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6C5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1.256.500,00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C0D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-23.165,00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D56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1.233.335,00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36A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98,16</w:t>
            </w:r>
          </w:p>
        </w:tc>
      </w:tr>
      <w:tr w:rsidR="00337E5F" w14:paraId="46FF935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0EC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A5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1.135.064,00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2BA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-9.158,00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2F1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1.125.906,00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4F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99,19</w:t>
            </w:r>
          </w:p>
        </w:tc>
      </w:tr>
      <w:tr w:rsidR="00337E5F" w14:paraId="1DC1D64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340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7D3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120.507,00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06A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-14.357,00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2D0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1C1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88,09</w:t>
            </w:r>
          </w:p>
        </w:tc>
      </w:tr>
      <w:tr w:rsidR="00337E5F" w14:paraId="0BEE0C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749A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235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B7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210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29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137,67</w:t>
            </w:r>
          </w:p>
        </w:tc>
      </w:tr>
      <w:tr w:rsidR="00337E5F" w14:paraId="1C808D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A7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7E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57.192,00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14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-27.960,00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44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29.232,00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70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51,11</w:t>
            </w:r>
          </w:p>
        </w:tc>
      </w:tr>
      <w:tr w:rsidR="00337E5F" w14:paraId="6BD961D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8C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1F3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D2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-10.585,00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8A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29.232,00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22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73,42</w:t>
            </w:r>
          </w:p>
        </w:tc>
      </w:tr>
      <w:tr w:rsidR="00337E5F" w14:paraId="5922AD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B79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C1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022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-17.375,00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C8D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20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767E4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17B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A88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52.582,00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983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30.295,00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46F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82.877,00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81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157,61</w:t>
            </w:r>
          </w:p>
        </w:tc>
      </w:tr>
      <w:tr w:rsidR="00337E5F" w14:paraId="6448BB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5DA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AB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44.983,00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CF5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9.226,00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5CB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54.209,00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1E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120,51</w:t>
            </w:r>
          </w:p>
        </w:tc>
      </w:tr>
      <w:tr w:rsidR="00337E5F" w14:paraId="1E0218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F7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428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16.799,00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2EB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18.245,00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DD0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178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208,61</w:t>
            </w:r>
          </w:p>
        </w:tc>
      </w:tr>
      <w:tr w:rsidR="00337E5F" w14:paraId="0945E9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8C15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CFC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26.907,00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1E8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-9.376,00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C18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9ED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65,15</w:t>
            </w:r>
          </w:p>
        </w:tc>
      </w:tr>
      <w:tr w:rsidR="00337E5F" w14:paraId="506FD8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A25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1A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C5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4CE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70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127,96</w:t>
            </w:r>
          </w:p>
        </w:tc>
      </w:tr>
      <w:tr w:rsidR="00337E5F" w14:paraId="1BF4E7E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39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7FE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833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21.069,00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B6A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28.668,00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A7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377,26</w:t>
            </w:r>
          </w:p>
        </w:tc>
      </w:tr>
      <w:tr w:rsidR="00337E5F" w14:paraId="0B5DCD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38E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CC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4.476,00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C7C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24.176,00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1C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28.652,00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661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640,13</w:t>
            </w:r>
          </w:p>
        </w:tc>
      </w:tr>
      <w:tr w:rsidR="00337E5F" w14:paraId="4D82B4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686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43 Rashodi za plemenite metale, umjetnička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znanstvena djela i ostale vrijednosti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7AB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D0A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D84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29D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16,00</w:t>
            </w:r>
          </w:p>
        </w:tc>
      </w:tr>
      <w:tr w:rsidR="00337E5F" w14:paraId="293F04A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B7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6FF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4F3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-3.023,00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11A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4BE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CD6FE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16C0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942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D5E4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72C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82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389F5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CA10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78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0F3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0FD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865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5F78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DE5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C8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9BB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1FD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416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8EEF76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8FB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D9B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26.743,00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17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B9B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26.707,00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CE1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99,87</w:t>
            </w:r>
          </w:p>
        </w:tc>
      </w:tr>
      <w:tr w:rsidR="00337E5F" w14:paraId="4A1E51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B9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4B0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26.743,00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4CA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26B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26.707,00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690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99,87</w:t>
            </w:r>
          </w:p>
        </w:tc>
      </w:tr>
      <w:tr w:rsidR="00337E5F" w14:paraId="67E0C8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808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34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26.743,00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FA5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EE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26.707,00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60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99,87</w:t>
            </w:r>
          </w:p>
        </w:tc>
      </w:tr>
      <w:tr w:rsidR="00337E5F" w14:paraId="4144C3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738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K811902 OBNOVA LJETNIKOVCA CRIJEVIĆ - PUCIĆ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E31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592.512,00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5A5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-542.787,00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BF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B2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8,39</w:t>
            </w:r>
          </w:p>
        </w:tc>
      </w:tr>
      <w:tr w:rsidR="00337E5F" w14:paraId="12B6FB7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42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D1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2B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4F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522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45,20</w:t>
            </w:r>
          </w:p>
        </w:tc>
      </w:tr>
      <w:tr w:rsidR="00337E5F" w14:paraId="1C5F63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9384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FE8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D2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151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15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45,20</w:t>
            </w:r>
          </w:p>
        </w:tc>
      </w:tr>
      <w:tr w:rsidR="00337E5F" w14:paraId="49BCEE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42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51C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21F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1DB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A0B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45,20</w:t>
            </w:r>
          </w:p>
        </w:tc>
      </w:tr>
      <w:tr w:rsidR="00337E5F" w14:paraId="622B2E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6F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44B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E47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F08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18C2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6E9153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51E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E3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0EF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071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11F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7DF16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00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00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5BE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E4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049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D0105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578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namjenski prihodi proračunskih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C8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480.492,00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14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-480.492,00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1953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CAD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15B327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60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02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480.492,00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DA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-480.492,00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028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E21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157B1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9347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E7D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480.492,00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C8F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-480.492,00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AD7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931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B52A43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1B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8120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2D9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293.824,00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6B5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-3.157,00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C57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290.667,00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69D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98,93</w:t>
            </w:r>
          </w:p>
        </w:tc>
      </w:tr>
      <w:tr w:rsidR="00337E5F" w14:paraId="295BA7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29A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A812001 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706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236.170,00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F2F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-10.268,00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538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225.902,00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43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95,65</w:t>
            </w:r>
          </w:p>
        </w:tc>
      </w:tr>
      <w:tr w:rsidR="00337E5F" w14:paraId="02BFB25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4C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811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124.760,00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7599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CD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124.760,00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8D4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C8350A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85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D74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124.760,00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83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1A5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124.760,00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63E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B2724D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ABCF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0FB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124.760,00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F2C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77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124.760,00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394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93C028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C2AD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17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61.394,00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EA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-10.267,00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31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51.127,00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81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83,28</w:t>
            </w:r>
          </w:p>
        </w:tc>
      </w:tr>
      <w:tr w:rsidR="00337E5F" w14:paraId="188285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17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96F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61.394,00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78C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-10.267,00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2D2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51.127,00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31D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83,28</w:t>
            </w:r>
          </w:p>
        </w:tc>
      </w:tr>
      <w:tr w:rsidR="00337E5F" w14:paraId="2F57BC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B10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56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61.394,00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925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-10.267,00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66F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51.127,00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6E6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83,28</w:t>
            </w:r>
          </w:p>
        </w:tc>
      </w:tr>
      <w:tr w:rsidR="00337E5F" w14:paraId="2CBC14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C3A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25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2A4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9B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25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0D30F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E49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370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36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DB5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FC5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F2E42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E22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A81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641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F07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492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1E642B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84A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A812002 POSEBNI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8A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57.654,00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8B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7.111,00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0BB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64.765,00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512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112,33</w:t>
            </w:r>
          </w:p>
        </w:tc>
      </w:tr>
      <w:tr w:rsidR="00337E5F" w14:paraId="425249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B03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F8A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8B28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65D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284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452FB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827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B5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5E1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A52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2DE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ACBB3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45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961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10E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60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B1A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046129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813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AE9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0F6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70C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91F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123,70</w:t>
            </w:r>
          </w:p>
        </w:tc>
      </w:tr>
      <w:tr w:rsidR="00337E5F" w14:paraId="171FC4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363A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3B6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1EE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7.111,00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A7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37.111,00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A83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123,70</w:t>
            </w:r>
          </w:p>
        </w:tc>
      </w:tr>
      <w:tr w:rsidR="00337E5F" w14:paraId="02A61C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1E50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B20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4A6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A81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37.111,00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53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123,70</w:t>
            </w:r>
          </w:p>
        </w:tc>
      </w:tr>
      <w:tr w:rsidR="00337E5F" w14:paraId="7D74A8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1E4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33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35DF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15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A80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DDB597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83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80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978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DE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231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1B3E80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4AF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D0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D6E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46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33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F49F9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9D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2516 DUBROVAČKE KNJIŽNICE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D7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2.203.107,00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91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-539.600,00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F0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1.663.507,00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DE9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75,51</w:t>
            </w:r>
          </w:p>
        </w:tc>
      </w:tr>
      <w:tr w:rsidR="00337E5F" w14:paraId="28D1A1A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0D52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8119 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50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2.066.271,00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6A1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-550.400,00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B48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1.515.871,00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A5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73,36</w:t>
            </w:r>
          </w:p>
        </w:tc>
      </w:tr>
      <w:tr w:rsidR="00337E5F" w14:paraId="1D5210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397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A811901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091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2.066.271,00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756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-550.400,00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0C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1.515.871,00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0A1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73,36</w:t>
            </w:r>
          </w:p>
        </w:tc>
      </w:tr>
      <w:tr w:rsidR="00337E5F" w14:paraId="322E3C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601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D0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1.865.971,00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5BC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-515.000,00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AA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1.350.971,00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69A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72,40</w:t>
            </w:r>
          </w:p>
        </w:tc>
      </w:tr>
      <w:tr w:rsidR="00337E5F" w14:paraId="37FAB0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A4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548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1.244.221,00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6F4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199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1.199.221,00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E9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96,38</w:t>
            </w:r>
          </w:p>
        </w:tc>
      </w:tr>
      <w:tr w:rsidR="00337E5F" w14:paraId="033E04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16D9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562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917.091,00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BB6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D5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902.091,00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7DF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98,36</w:t>
            </w:r>
          </w:p>
        </w:tc>
      </w:tr>
      <w:tr w:rsidR="00337E5F" w14:paraId="7156F0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94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28F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326.130,00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91A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A5A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295.130,00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87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90,49</w:t>
            </w:r>
          </w:p>
        </w:tc>
      </w:tr>
      <w:tr w:rsidR="00337E5F" w14:paraId="1EBBA71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1AC2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572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17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B7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B77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</w:tr>
      <w:tr w:rsidR="00337E5F" w14:paraId="355E0BE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64E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953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621.750,00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B17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-470.000,00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5C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151.750,00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FB2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24,41</w:t>
            </w:r>
          </w:p>
        </w:tc>
      </w:tr>
      <w:tr w:rsidR="00337E5F" w14:paraId="121207A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C40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A85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4C4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142.750,00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4F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9FE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87BDD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CF8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77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20D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5C3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C0B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CB1778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CB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E12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612.750,00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707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-612.750,00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6B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182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0546DE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290D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A6C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5A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75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2D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108,33</w:t>
            </w:r>
          </w:p>
        </w:tc>
      </w:tr>
      <w:tr w:rsidR="00337E5F" w14:paraId="15E519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4B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68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6.900,00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01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A99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601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33,33</w:t>
            </w:r>
          </w:p>
        </w:tc>
      </w:tr>
      <w:tr w:rsidR="00337E5F" w14:paraId="0D0391F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014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335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36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8B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D87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33,33</w:t>
            </w:r>
          </w:p>
        </w:tc>
      </w:tr>
      <w:tr w:rsidR="00337E5F" w14:paraId="2FBA95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43F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3C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F69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E59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584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138,60</w:t>
            </w:r>
          </w:p>
        </w:tc>
      </w:tr>
      <w:tr w:rsidR="00337E5F" w14:paraId="1BD9286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E4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F2E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A54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46C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6F8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168,09</w:t>
            </w:r>
          </w:p>
        </w:tc>
      </w:tr>
      <w:tr w:rsidR="00337E5F" w14:paraId="6C5951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F338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8D2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DF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146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B35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59399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1C9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29 Višak /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A5F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BDCA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9B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B37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0FFE7E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5B0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6A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B76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BFC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2B4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1524CA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496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930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7C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909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E76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BC695F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A8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46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186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3C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A1B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78,21</w:t>
            </w:r>
          </w:p>
        </w:tc>
      </w:tr>
      <w:tr w:rsidR="00337E5F" w14:paraId="0926711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31C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4B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EC1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09C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14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111,10</w:t>
            </w:r>
          </w:p>
        </w:tc>
      </w:tr>
      <w:tr w:rsidR="00337E5F" w14:paraId="7DA04C0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DB4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83E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A2C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3B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69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113,22</w:t>
            </w:r>
          </w:p>
        </w:tc>
      </w:tr>
      <w:tr w:rsidR="00337E5F" w14:paraId="6C2B0DB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2C08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0D6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13.900,00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71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7FE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597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5F9E7F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A20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B45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141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62B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E7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44,77</w:t>
            </w:r>
          </w:p>
        </w:tc>
      </w:tr>
      <w:tr w:rsidR="00337E5F" w14:paraId="2B1EEF7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39E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1BD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F6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A9F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52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44,77</w:t>
            </w:r>
          </w:p>
        </w:tc>
      </w:tr>
      <w:tr w:rsidR="00337E5F" w14:paraId="4C77DD0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497E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8120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F2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136.836,00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25A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CC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3B9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107,89</w:t>
            </w:r>
          </w:p>
        </w:tc>
      </w:tr>
      <w:tr w:rsidR="00337E5F" w14:paraId="4741A5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7B9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A812001 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D86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136.836,00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19B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87D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147.636,00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F9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107,89</w:t>
            </w:r>
          </w:p>
        </w:tc>
      </w:tr>
      <w:tr w:rsidR="00337E5F" w14:paraId="144254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92F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DC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54.416,00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A300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1E1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54.416,00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6EE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C7319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225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C93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27.816,00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CC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77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27.816,00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ED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CCE24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2BC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B84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27.816,00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C7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8CA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27.816,00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AB8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4F73E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11B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2C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DBB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47E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7CC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6885FA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9D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042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61D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414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95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8F87C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A2B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E5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DC66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084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E85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BB3B9E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C6B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425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E35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BDC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5A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5D39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54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FF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47A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10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D5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98F30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60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3D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77.900,00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72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3D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404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113,86</w:t>
            </w:r>
          </w:p>
        </w:tc>
      </w:tr>
      <w:tr w:rsidR="00337E5F" w14:paraId="12835A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7B4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CBB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880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-14.200,00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4C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16D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21,11</w:t>
            </w:r>
          </w:p>
        </w:tc>
      </w:tr>
      <w:tr w:rsidR="00337E5F" w14:paraId="102AFC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55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A3D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F4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233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72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21,11</w:t>
            </w:r>
          </w:p>
        </w:tc>
      </w:tr>
      <w:tr w:rsidR="00337E5F" w14:paraId="74E4DFE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66A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FED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59.900,00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6B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97C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5CF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141,74</w:t>
            </w:r>
          </w:p>
        </w:tc>
      </w:tr>
      <w:tr w:rsidR="00337E5F" w14:paraId="6E7CCE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41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558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59.900,00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77F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21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933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141,74</w:t>
            </w:r>
          </w:p>
        </w:tc>
      </w:tr>
      <w:tr w:rsidR="00337E5F" w14:paraId="47EDE9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F3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44549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PRIRODOSLOVNI MUZEJ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CD9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199.477,00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EA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EA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0C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100,26</w:t>
            </w:r>
          </w:p>
        </w:tc>
      </w:tr>
      <w:tr w:rsidR="00337E5F" w14:paraId="5F6963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345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8119 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6A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177.257,00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04E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38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177.783,00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61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100,30</w:t>
            </w:r>
          </w:p>
        </w:tc>
      </w:tr>
      <w:tr w:rsidR="00337E5F" w14:paraId="566596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A06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A811901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AB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177.257,00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A5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526,00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64F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177.783,00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512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100,30</w:t>
            </w:r>
          </w:p>
        </w:tc>
      </w:tr>
      <w:tr w:rsidR="00337E5F" w14:paraId="4FDF6FD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6A7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713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176.593,00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528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111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176.898,00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0B2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100,17</w:t>
            </w:r>
          </w:p>
        </w:tc>
      </w:tr>
      <w:tr w:rsidR="00337E5F" w14:paraId="40E98D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348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2E1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175.140,00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09D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-545,00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22B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174.595,00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CDD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99,69</w:t>
            </w:r>
          </w:p>
        </w:tc>
      </w:tr>
      <w:tr w:rsidR="00337E5F" w14:paraId="1E875A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158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32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118.586,00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C1B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D10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119.426,00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92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100,71</w:t>
            </w:r>
          </w:p>
        </w:tc>
      </w:tr>
      <w:tr w:rsidR="00337E5F" w14:paraId="1CAE54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7A4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2A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55.891,00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88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C3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54.556,00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A4B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97,61</w:t>
            </w:r>
          </w:p>
        </w:tc>
      </w:tr>
      <w:tr w:rsidR="00337E5F" w14:paraId="79B912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E8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DB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77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E50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E4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92,46</w:t>
            </w:r>
          </w:p>
        </w:tc>
      </w:tr>
      <w:tr w:rsidR="00337E5F" w14:paraId="7FDF1CC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D0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257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641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CB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08C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158,50</w:t>
            </w:r>
          </w:p>
        </w:tc>
      </w:tr>
      <w:tr w:rsidR="00337E5F" w14:paraId="4D933A8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0E6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3AF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814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7E3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2.303,00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254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158,50</w:t>
            </w:r>
          </w:p>
        </w:tc>
      </w:tr>
      <w:tr w:rsidR="00337E5F" w14:paraId="3EE875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956F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AEA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C7C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B0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E16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133,28</w:t>
            </w:r>
          </w:p>
        </w:tc>
      </w:tr>
      <w:tr w:rsidR="00337E5F" w14:paraId="76219F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2B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864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E1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5D0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B79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133,28</w:t>
            </w:r>
          </w:p>
        </w:tc>
      </w:tr>
      <w:tr w:rsidR="00337E5F" w14:paraId="51876A6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B8EF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C3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4A8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9B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BAA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133,28</w:t>
            </w:r>
          </w:p>
        </w:tc>
      </w:tr>
      <w:tr w:rsidR="00337E5F" w14:paraId="7A0EE5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9BC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8120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9CD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69EE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FC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98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59CEDD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DE3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A812001 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62C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22.220,00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204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39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22.220,00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37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40171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DD4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F92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20.408,00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678C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FE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20.408,00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09C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CEE1E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5F86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7EB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19.772,00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23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19F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A58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83,26</w:t>
            </w:r>
          </w:p>
        </w:tc>
      </w:tr>
      <w:tr w:rsidR="00337E5F" w14:paraId="5662FF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62F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184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19.772,00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22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E93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43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83,26</w:t>
            </w:r>
          </w:p>
        </w:tc>
      </w:tr>
      <w:tr w:rsidR="00337E5F" w14:paraId="028396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718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27F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BC6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BA5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9AD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620,28</w:t>
            </w:r>
          </w:p>
        </w:tc>
      </w:tr>
      <w:tr w:rsidR="00337E5F" w14:paraId="11F6DDF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608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3FE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09B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C6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79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620,28</w:t>
            </w:r>
          </w:p>
        </w:tc>
      </w:tr>
      <w:tr w:rsidR="00337E5F" w14:paraId="044FE2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7E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509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55E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A9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51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AD3ED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320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282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64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EA7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F6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CDEAB5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9DC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7AA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FE1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718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C6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3CEE16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D8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75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A943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423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B36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FD9B8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9D4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A39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89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EA4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0F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6814F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8DD1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E7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E1D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51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B1E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F732F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969C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48656 JAVNA USTANOVA U KULTURI DUBROVAČKE LJETNE IGRE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B3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3.095.265,00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D71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195.988,00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8F6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3.291.253,00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574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106,33</w:t>
            </w:r>
          </w:p>
        </w:tc>
      </w:tr>
      <w:tr w:rsidR="00337E5F" w14:paraId="6ABC99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B84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8119 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326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879.243,00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F66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113.304,00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63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992.547,00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CF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112,89</w:t>
            </w:r>
          </w:p>
        </w:tc>
      </w:tr>
      <w:tr w:rsidR="00337E5F" w14:paraId="4979541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E6D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A811901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134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879.243,00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32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113.304,00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E66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992.547,00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237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112,89</w:t>
            </w:r>
          </w:p>
        </w:tc>
      </w:tr>
      <w:tr w:rsidR="00337E5F" w14:paraId="2D3ABD6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0F5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612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686.565,00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9F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-18.132,00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177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668.433,00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299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97,36</w:t>
            </w:r>
          </w:p>
        </w:tc>
      </w:tr>
      <w:tr w:rsidR="00337E5F" w14:paraId="2BD4E6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1BF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1D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686.565,00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D9B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-18.132,00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101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668.433,00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13D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97,36</w:t>
            </w:r>
          </w:p>
        </w:tc>
      </w:tr>
      <w:tr w:rsidR="00337E5F" w14:paraId="5FC6EF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B21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A85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577.812,00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283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-24.279,00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33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553.533,00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A7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95,80</w:t>
            </w:r>
          </w:p>
        </w:tc>
      </w:tr>
      <w:tr w:rsidR="00337E5F" w14:paraId="29AE92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710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18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106.364,00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169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743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FBF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104,92</w:t>
            </w:r>
          </w:p>
        </w:tc>
      </w:tr>
      <w:tr w:rsidR="00337E5F" w14:paraId="22A2850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8BF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62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31A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325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58A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138,13</w:t>
            </w:r>
          </w:p>
        </w:tc>
      </w:tr>
      <w:tr w:rsidR="00337E5F" w14:paraId="7FE4A4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5D3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49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113.456,00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85B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131.436,00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801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244.892,00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B27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215,85</w:t>
            </w:r>
          </w:p>
        </w:tc>
      </w:tr>
      <w:tr w:rsidR="00337E5F" w14:paraId="52D4D6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EC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28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60.366,00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7D8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38.125,00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60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98.491,00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F0B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163,16</w:t>
            </w:r>
          </w:p>
        </w:tc>
      </w:tr>
      <w:tr w:rsidR="00337E5F" w14:paraId="42030C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4C1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2E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12.815,00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32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DFD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17.475,00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AE4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136,36</w:t>
            </w:r>
          </w:p>
        </w:tc>
      </w:tr>
      <w:tr w:rsidR="00337E5F" w14:paraId="7F04BF5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78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Materijalni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C1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47.152,00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451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33.683,00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89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80.835,00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B31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171,43</w:t>
            </w:r>
          </w:p>
        </w:tc>
      </w:tr>
      <w:tr w:rsidR="00337E5F" w14:paraId="61C3A40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DD8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E19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4D5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1A0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A8D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45,36</w:t>
            </w:r>
          </w:p>
        </w:tc>
      </w:tr>
      <w:tr w:rsidR="00337E5F" w14:paraId="7074E07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50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7A2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581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93.311,00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052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146.401,00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EAD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275,76</w:t>
            </w:r>
          </w:p>
        </w:tc>
      </w:tr>
      <w:tr w:rsidR="00337E5F" w14:paraId="62FB74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B3E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24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CCB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93.311,00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417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146.401,00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E6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275,76</w:t>
            </w:r>
          </w:p>
        </w:tc>
      </w:tr>
      <w:tr w:rsidR="00337E5F" w14:paraId="134B05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F697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DDF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68.991,00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F51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490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68.991,00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A8D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62BDFA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9D0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03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709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8FE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9.266,00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1F9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EE205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F0C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CB7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8A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0F5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A4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71C22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B2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15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00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5F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49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68986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91FA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F04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EF2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7AA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375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F1AFC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4E2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B1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95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C7E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D58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B7A400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8E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BC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59.725,00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724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450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59.725,00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A6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CC1DC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F13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424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760F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E6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CEE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0BE6A8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E6A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988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EE6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B0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87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C8EB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16C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8F1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9.751,00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2FD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7C4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9.751,00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1FC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2FDCB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97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11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B7F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F59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C9B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D65C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4F9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8120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ED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2.216.022,00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A2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82.684,00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193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2.298.706,00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05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103,73</w:t>
            </w:r>
          </w:p>
        </w:tc>
      </w:tr>
      <w:tr w:rsidR="00337E5F" w14:paraId="56B910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29BA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A812001 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1C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1.572.093,00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726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-6.176,00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FB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1.565.917,00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F4A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99,61</w:t>
            </w:r>
          </w:p>
        </w:tc>
      </w:tr>
      <w:tr w:rsidR="00337E5F" w14:paraId="329C95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2973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F4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571.623,00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16B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F63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571.623,00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B3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E1149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3D0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AB2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571.623,00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94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44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571.623,00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99E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F1250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EC9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411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571.623,00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E05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3C0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571.623,00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90F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2A297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E654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030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318.147,00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1AB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-59.694,00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51B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89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81,24</w:t>
            </w:r>
          </w:p>
        </w:tc>
      </w:tr>
      <w:tr w:rsidR="00337E5F" w14:paraId="63A39F0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181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263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318.147,00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C31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-59.694,00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27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258.453,00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AFC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81,24</w:t>
            </w:r>
          </w:p>
        </w:tc>
      </w:tr>
      <w:tr w:rsidR="00337E5F" w14:paraId="00DE66D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82D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168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310.184,00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49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-64.475,00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12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245.709,00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C9A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79,21</w:t>
            </w:r>
          </w:p>
        </w:tc>
      </w:tr>
      <w:tr w:rsidR="00337E5F" w14:paraId="7935EEA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B63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1D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4A2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B59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BC8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160,04</w:t>
            </w:r>
          </w:p>
        </w:tc>
      </w:tr>
      <w:tr w:rsidR="00337E5F" w14:paraId="6C70ED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1D1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37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07F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671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E4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9D1D1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71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2B2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F2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6F9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5D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45FDD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72A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FB2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E9F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29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3A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3A2EE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81AE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D1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629.234,00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FD9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53.518,00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08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682.752,00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71E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108,51</w:t>
            </w:r>
          </w:p>
        </w:tc>
      </w:tr>
      <w:tr w:rsidR="00337E5F" w14:paraId="5648102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07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63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629.234,00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A81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53.518,00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574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682.752,00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30B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108,51</w:t>
            </w:r>
          </w:p>
        </w:tc>
      </w:tr>
      <w:tr w:rsidR="00337E5F" w14:paraId="4D6073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198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C38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629.234,00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058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53.518,00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AE6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682.752,00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C8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108,51</w:t>
            </w:r>
          </w:p>
        </w:tc>
      </w:tr>
      <w:tr w:rsidR="00337E5F" w14:paraId="490DDFF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7181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A812002 POSEBNI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31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22.025,00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14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17D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26.318,00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CC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119,49</w:t>
            </w:r>
          </w:p>
        </w:tc>
      </w:tr>
      <w:tr w:rsidR="00337E5F" w14:paraId="7E34D7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63F4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6F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67F4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EAE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A6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B32E7C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7A9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4D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D3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CD8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81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B3DC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3546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9BE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B08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889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C5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76749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FB3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15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5A3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CCE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C97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157,82</w:t>
            </w:r>
          </w:p>
        </w:tc>
      </w:tr>
      <w:tr w:rsidR="00337E5F" w14:paraId="60ED5B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DF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92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7.425,00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A88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74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EB8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157,82</w:t>
            </w:r>
          </w:p>
        </w:tc>
      </w:tr>
      <w:tr w:rsidR="00337E5F" w14:paraId="540262D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DC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D5E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8A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4.293,00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5E4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549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157,82</w:t>
            </w:r>
          </w:p>
        </w:tc>
      </w:tr>
      <w:tr w:rsidR="00337E5F" w14:paraId="09D292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741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A812006 ZIMSKI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FESTIVAL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5D2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594.696,00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C6B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76.792,00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8B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671.488,00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9D4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112,91</w:t>
            </w:r>
          </w:p>
        </w:tc>
      </w:tr>
      <w:tr w:rsidR="00337E5F" w14:paraId="4C10C3D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BE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CE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541.607,00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AA67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01F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541.607,00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A0C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A9ED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574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086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541.607,00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BE8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-6.625,00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2AD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534.982,00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4A7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98,78</w:t>
            </w:r>
          </w:p>
        </w:tc>
      </w:tr>
      <w:tr w:rsidR="00337E5F" w14:paraId="596AA3F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A37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797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541.607,00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89C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BB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534.982,00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7E7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98,78</w:t>
            </w:r>
          </w:p>
        </w:tc>
      </w:tr>
      <w:tr w:rsidR="00337E5F" w14:paraId="6C9531A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177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2B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E7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76E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D78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79010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5E1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55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B2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6.625,00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89D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E2C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FD600F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C6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582B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3BE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70.337,00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7E9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70.337,00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B01F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2DBDD08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101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4E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DB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70.337,00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13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70.337,00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B9C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FA89D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480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1BD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35F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70.337,00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7AB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70.337,00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1FB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00CD8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B6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81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A67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355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59.544,00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B62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112,16</w:t>
            </w:r>
          </w:p>
        </w:tc>
      </w:tr>
      <w:tr w:rsidR="00337E5F" w14:paraId="009BE2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4C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B72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53.089,00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47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E8B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59.544,00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BB3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112,16</w:t>
            </w:r>
          </w:p>
        </w:tc>
      </w:tr>
      <w:tr w:rsidR="00337E5F" w14:paraId="3EAAF0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D19D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41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53.089,00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341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97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59.544,00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E93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112,16</w:t>
            </w:r>
          </w:p>
        </w:tc>
      </w:tr>
      <w:tr w:rsidR="00337E5F" w14:paraId="16D173C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A7C2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T812011 EU - Synergy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906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27.208,00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420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7.775,00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875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34.983,00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F31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128,58</w:t>
            </w:r>
          </w:p>
        </w:tc>
      </w:tr>
      <w:tr w:rsidR="00337E5F" w14:paraId="209DB54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30F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11C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918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9E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70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E0084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6D8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70D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043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F23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43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8F11F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A6C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28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6C5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1B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067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87F38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D7D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D65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3B20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2AB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48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5FFAD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42C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F82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C4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DC9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721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1EB17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1564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6F4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5F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0DB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5B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AE42E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E4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4B1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853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091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27.949,00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E74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138,54</w:t>
            </w:r>
          </w:p>
        </w:tc>
      </w:tr>
      <w:tr w:rsidR="00337E5F" w14:paraId="205047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12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6D4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20.174,00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6E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D63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27.949,00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0A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138,54</w:t>
            </w:r>
          </w:p>
        </w:tc>
      </w:tr>
      <w:tr w:rsidR="00337E5F" w14:paraId="2B5C0F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4D0E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FEE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D40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3EE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27.949,00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073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138,54</w:t>
            </w:r>
          </w:p>
        </w:tc>
      </w:tr>
      <w:tr w:rsidR="00337E5F" w14:paraId="3A42375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8E1F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48630 USTANOVA KINEMATOGRAFI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06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615.970,00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8A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38.565,00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993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654.535,00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565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106,26</w:t>
            </w:r>
          </w:p>
        </w:tc>
      </w:tr>
      <w:tr w:rsidR="00337E5F" w14:paraId="5F32FA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268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8119 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2DF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484.525,00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A1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25.176,00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D78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509.701,00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50F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105,20</w:t>
            </w:r>
          </w:p>
        </w:tc>
      </w:tr>
      <w:tr w:rsidR="00337E5F" w14:paraId="73F8A4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3FD4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A811901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23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484.525,00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BA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25.176,00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7B4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509.701,00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6C6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105,20</w:t>
            </w:r>
          </w:p>
        </w:tc>
      </w:tr>
      <w:tr w:rsidR="00337E5F" w14:paraId="1F83A7F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82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23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396.739,00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F62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D9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397.898,00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2A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100,29</w:t>
            </w:r>
          </w:p>
        </w:tc>
      </w:tr>
      <w:tr w:rsidR="00337E5F" w14:paraId="04F12E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24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3E7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356.739,00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89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5.159,00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417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361.898,00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0BF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101,45</w:t>
            </w:r>
          </w:p>
        </w:tc>
      </w:tr>
      <w:tr w:rsidR="00337E5F" w14:paraId="246B55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86F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51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288.889,00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0B0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-9.340,00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CC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279.549,00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90B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96,77</w:t>
            </w:r>
          </w:p>
        </w:tc>
      </w:tr>
      <w:tr w:rsidR="00337E5F" w14:paraId="58BD10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2DFC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FB9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67.850,00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B2B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14.499,00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43D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82.349,00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773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121,37</w:t>
            </w:r>
          </w:p>
        </w:tc>
      </w:tr>
      <w:tr w:rsidR="00337E5F" w14:paraId="3ADD60A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A20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057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840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278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541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90,00</w:t>
            </w:r>
          </w:p>
        </w:tc>
      </w:tr>
      <w:tr w:rsidR="00337E5F" w14:paraId="6E4E3C0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0DF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B2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00B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6DC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359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358BB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A3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44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D6A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28A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28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102,86</w:t>
            </w:r>
          </w:p>
        </w:tc>
      </w:tr>
      <w:tr w:rsidR="00337E5F" w14:paraId="79DB1DC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D39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25 Vlastiti prihodi proračunskih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31C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82.866,00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3F7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24.017,00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629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106.883,00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86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128,98</w:t>
            </w:r>
          </w:p>
        </w:tc>
      </w:tr>
      <w:tr w:rsidR="00337E5F" w14:paraId="18C59C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15B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A42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78.212,00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29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11.254,00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4CC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89.466,00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26C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114,39</w:t>
            </w:r>
          </w:p>
        </w:tc>
      </w:tr>
      <w:tr w:rsidR="00337E5F" w14:paraId="6B432C1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6DE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AF5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75.756,00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25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10.653,00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D02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86.409,00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8BF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114,06</w:t>
            </w:r>
          </w:p>
        </w:tc>
      </w:tr>
      <w:tr w:rsidR="00337E5F" w14:paraId="3A1F85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F11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96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E6A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F29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D2C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124,47</w:t>
            </w:r>
          </w:p>
        </w:tc>
      </w:tr>
      <w:tr w:rsidR="00337E5F" w14:paraId="16E98A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B06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B7A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829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E5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17.417,00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F7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374,24</w:t>
            </w:r>
          </w:p>
        </w:tc>
      </w:tr>
      <w:tr w:rsidR="00337E5F" w14:paraId="6868E8F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B29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0F0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079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12.763,00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799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17.417,00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694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374,24</w:t>
            </w:r>
          </w:p>
        </w:tc>
      </w:tr>
      <w:tr w:rsidR="00337E5F" w14:paraId="05C207E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E95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342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C0CD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507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FE0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5DE41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9B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31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DE2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670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67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8F503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3FF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2E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5C1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DA4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F4D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96,34</w:t>
            </w:r>
          </w:p>
        </w:tc>
      </w:tr>
      <w:tr w:rsidR="00337E5F" w14:paraId="23621C7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C54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5F7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877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A2C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205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A0B3E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AB4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8120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925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131.445,00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F1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13.389,00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B1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144.834,00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CA8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110,19</w:t>
            </w:r>
          </w:p>
        </w:tc>
      </w:tr>
      <w:tr w:rsidR="00337E5F" w14:paraId="2FEFEAA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42A7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A812001 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BE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128.791,00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307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13.043,00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224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141.834,00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E3D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110,13</w:t>
            </w:r>
          </w:p>
        </w:tc>
      </w:tr>
      <w:tr w:rsidR="00337E5F" w14:paraId="34B69AF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B04C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331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CB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FE9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32.835,00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AC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98,96</w:t>
            </w:r>
          </w:p>
        </w:tc>
      </w:tr>
      <w:tr w:rsidR="00337E5F" w14:paraId="676028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47D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5F9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21F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E8F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32.835,00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29C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98,96</w:t>
            </w:r>
          </w:p>
        </w:tc>
      </w:tr>
      <w:tr w:rsidR="00337E5F" w14:paraId="69ACF74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D38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06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E3E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A94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32.835,00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7C3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98,96</w:t>
            </w:r>
          </w:p>
        </w:tc>
      </w:tr>
      <w:tr w:rsidR="00337E5F" w14:paraId="722070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78C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25 Vlastiti prihodi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C60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36.584,00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33C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16.533,00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389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53.117,00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78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145,19</w:t>
            </w:r>
          </w:p>
        </w:tc>
      </w:tr>
      <w:tr w:rsidR="00337E5F" w14:paraId="7A27FB5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72CA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87E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36.584,00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5DB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C22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53.117,00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B9B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145,19</w:t>
            </w:r>
          </w:p>
        </w:tc>
      </w:tr>
      <w:tr w:rsidR="00337E5F" w14:paraId="72EBDCF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34E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4E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36.584,00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44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16.533,00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B4A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53.117,00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58C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145,19</w:t>
            </w:r>
          </w:p>
        </w:tc>
      </w:tr>
      <w:tr w:rsidR="00337E5F" w14:paraId="65A4759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FBF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86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17.882,00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F56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48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17.882,00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AA0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47315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08F1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DCE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17.882,00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34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554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17.882,00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A1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BCA5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83D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AF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17.882,00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6AB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B2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17.882,00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45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41A25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A9A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222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41.144,00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652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-3.144,00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E07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B6C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92,36</w:t>
            </w:r>
          </w:p>
        </w:tc>
      </w:tr>
      <w:tr w:rsidR="00337E5F" w14:paraId="42DEE7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EAB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C2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41.144,00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E3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-3.144,00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8A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55A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92,36</w:t>
            </w:r>
          </w:p>
        </w:tc>
      </w:tr>
      <w:tr w:rsidR="00337E5F" w14:paraId="3B6BEB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43A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474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41.144,00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699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-3.144,00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38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3A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92,36</w:t>
            </w:r>
          </w:p>
        </w:tc>
      </w:tr>
      <w:tr w:rsidR="00337E5F" w14:paraId="1651253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DF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A812006 ZIMSKI FESTIVAL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264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3A0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346,00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17F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BCD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113,04</w:t>
            </w:r>
          </w:p>
        </w:tc>
      </w:tr>
      <w:tr w:rsidR="00337E5F" w14:paraId="7D5E7D9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D2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D72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34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69E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7A4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113,04</w:t>
            </w:r>
          </w:p>
        </w:tc>
      </w:tr>
      <w:tr w:rsidR="00337E5F" w14:paraId="370E3D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5FC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CF1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6CE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005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D6D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113,04</w:t>
            </w:r>
          </w:p>
        </w:tc>
      </w:tr>
      <w:tr w:rsidR="00337E5F" w14:paraId="52EC87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6E7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B76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BD8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73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FB4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113,04</w:t>
            </w:r>
          </w:p>
        </w:tc>
      </w:tr>
      <w:tr w:rsidR="00337E5F" w14:paraId="27DA29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86B6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48648 FOLKLORNI ANSAMBL LINĐO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C4E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712.028,00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96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16.140,00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CB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728.168,00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776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102,27</w:t>
            </w:r>
          </w:p>
        </w:tc>
      </w:tr>
      <w:tr w:rsidR="00337E5F" w14:paraId="69D389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5F5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8119 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440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515.120,00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069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B07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517.640,00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C4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100,49</w:t>
            </w:r>
          </w:p>
        </w:tc>
      </w:tr>
      <w:tr w:rsidR="00337E5F" w14:paraId="163F94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3FA7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A811901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BC5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515.120,00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25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2.520,00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BA8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517.640,00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5E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100,49</w:t>
            </w:r>
          </w:p>
        </w:tc>
      </w:tr>
      <w:tr w:rsidR="00337E5F" w14:paraId="52AB1E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0C2C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2A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515.120,00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511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083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517.640,00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F04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100,49</w:t>
            </w:r>
          </w:p>
        </w:tc>
      </w:tr>
      <w:tr w:rsidR="00337E5F" w14:paraId="52BECAD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D64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0E0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514.483,00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445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B13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516.440,00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5FC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100,38</w:t>
            </w:r>
          </w:p>
        </w:tc>
      </w:tr>
      <w:tr w:rsidR="00337E5F" w14:paraId="6F1AA29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5E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3B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426.740,00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CCC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20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423.660,00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67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99,28</w:t>
            </w:r>
          </w:p>
        </w:tc>
      </w:tr>
      <w:tr w:rsidR="00337E5F" w14:paraId="0FCFE1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6E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69C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86.543,00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4F3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4.537,00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F6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91.080,00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AA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105,24</w:t>
            </w:r>
          </w:p>
        </w:tc>
      </w:tr>
      <w:tr w:rsidR="00337E5F" w14:paraId="48F4604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C4C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2C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36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FB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93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141,67</w:t>
            </w:r>
          </w:p>
        </w:tc>
      </w:tr>
      <w:tr w:rsidR="00337E5F" w14:paraId="77FABC1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EFE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66B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4BE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643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92B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188,38</w:t>
            </w:r>
          </w:p>
        </w:tc>
      </w:tr>
      <w:tr w:rsidR="00337E5F" w14:paraId="05D4FD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F58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proizvedene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A1B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197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41D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BF0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188,38</w:t>
            </w:r>
          </w:p>
        </w:tc>
      </w:tr>
      <w:tr w:rsidR="00337E5F" w14:paraId="049AB0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D1E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8120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866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196.908,00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BA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946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210.528,00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5E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106,92</w:t>
            </w:r>
          </w:p>
        </w:tc>
      </w:tr>
      <w:tr w:rsidR="00337E5F" w14:paraId="4E0FDF9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54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A812001 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613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196.908,00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504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13.620,00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1D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210.528,00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25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106,92</w:t>
            </w:r>
          </w:p>
        </w:tc>
      </w:tr>
      <w:tr w:rsidR="00337E5F" w14:paraId="4336DF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0C4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C6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F639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C3B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17F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58D9B5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CC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AE4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55.523,00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843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E76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57.523,00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2C0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103,60</w:t>
            </w:r>
          </w:p>
        </w:tc>
      </w:tr>
      <w:tr w:rsidR="00337E5F" w14:paraId="6756822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DA6F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AE7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55.523,00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286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C53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57.523,00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D8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103,60</w:t>
            </w:r>
          </w:p>
        </w:tc>
      </w:tr>
      <w:tr w:rsidR="00337E5F" w14:paraId="1FCFB9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ED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D8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2F2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2A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F14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73,33</w:t>
            </w:r>
          </w:p>
        </w:tc>
      </w:tr>
      <w:tr w:rsidR="00337E5F" w14:paraId="6E45441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665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7C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BE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A2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92D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73,33</w:t>
            </w:r>
          </w:p>
        </w:tc>
      </w:tr>
      <w:tr w:rsidR="00337E5F" w14:paraId="375E08E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154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D77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121.750,00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A18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C6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73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108,58</w:t>
            </w:r>
          </w:p>
        </w:tc>
      </w:tr>
      <w:tr w:rsidR="00337E5F" w14:paraId="58E5D0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966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B22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AF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10.450,00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530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209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108,58</w:t>
            </w:r>
          </w:p>
        </w:tc>
      </w:tr>
      <w:tr w:rsidR="00337E5F" w14:paraId="3372C13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F1EC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D15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121.750,00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271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10.450,00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5D6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C98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108,58</w:t>
            </w:r>
          </w:p>
        </w:tc>
      </w:tr>
      <w:tr w:rsidR="00337E5F" w14:paraId="4E80B62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B39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726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539A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0DF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08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B13B5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D96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24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12.135,00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C71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89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12.135,00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AC3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883ED4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9B8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69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BD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31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6DD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2125D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43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namjenski prihodi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C8BA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55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6C1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4ACB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65687B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403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8F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4A7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AF0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764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7B661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F5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F5D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BE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45D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FA3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2B556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65D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43652 USTANOVA U KULTURI DOM MARINA DRŽIĆA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306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280.539,00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F81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5C4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281.739,00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36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100,43</w:t>
            </w:r>
          </w:p>
        </w:tc>
      </w:tr>
      <w:tr w:rsidR="00337E5F" w14:paraId="4AF7BD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5F0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8119 REDOVNA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94C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233.221,00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114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BDF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233.721,00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D70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100,21</w:t>
            </w:r>
          </w:p>
        </w:tc>
      </w:tr>
      <w:tr w:rsidR="00337E5F" w14:paraId="7278E57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8E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A811901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486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233.221,00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AE2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FB8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233.721,00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6E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100,21</w:t>
            </w:r>
          </w:p>
        </w:tc>
      </w:tr>
      <w:tr w:rsidR="00337E5F" w14:paraId="5709D7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73DA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FC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227.821,00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E1E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7DE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227.821,00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5E3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8AFD4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B7E0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77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225.564,00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3F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DF5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225.664,00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D3E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100,04</w:t>
            </w:r>
          </w:p>
        </w:tc>
      </w:tr>
      <w:tr w:rsidR="00337E5F" w14:paraId="0086D0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DF5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DC9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175.827,00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466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CA4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174.952,00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21E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99,50</w:t>
            </w:r>
          </w:p>
        </w:tc>
      </w:tr>
      <w:tr w:rsidR="00337E5F" w14:paraId="01B1D1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098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ABE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49.073,00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E1C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A0A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49.738,00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076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101,36</w:t>
            </w:r>
          </w:p>
        </w:tc>
      </w:tr>
      <w:tr w:rsidR="00337E5F" w14:paraId="0BCC8D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33DF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D5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BAC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661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501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146,69</w:t>
            </w:r>
          </w:p>
        </w:tc>
      </w:tr>
      <w:tr w:rsidR="00337E5F" w14:paraId="5876F65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056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A54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FA9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56C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211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95,57</w:t>
            </w:r>
          </w:p>
        </w:tc>
      </w:tr>
      <w:tr w:rsidR="00337E5F" w14:paraId="4A35001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4ACD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864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5DC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50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F56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95,57</w:t>
            </w:r>
          </w:p>
        </w:tc>
      </w:tr>
      <w:tr w:rsidR="00337E5F" w14:paraId="74594AE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9A1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43F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14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EF6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4F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112,50</w:t>
            </w:r>
          </w:p>
        </w:tc>
      </w:tr>
      <w:tr w:rsidR="00337E5F" w14:paraId="3115C54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AC15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880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CA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CB9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C7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107,50</w:t>
            </w:r>
          </w:p>
        </w:tc>
      </w:tr>
      <w:tr w:rsidR="00337E5F" w14:paraId="0F194C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F4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3A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1C3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89F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0F6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92,50</w:t>
            </w:r>
          </w:p>
        </w:tc>
      </w:tr>
      <w:tr w:rsidR="00337E5F" w14:paraId="4937421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9D8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EDC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09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EE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13F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40234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BB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6C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01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54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B8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7F0AE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1E60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16D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10B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2D5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4BA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22B0A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950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29 Višak / manjak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C27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B44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0CD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798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D7583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CD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CD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3D2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99E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13C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6536DF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AFA1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32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EB2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9EC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20A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487F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F80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8120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05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7D7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DCC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48.018,00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269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101,48</w:t>
            </w:r>
          </w:p>
        </w:tc>
      </w:tr>
      <w:tr w:rsidR="00337E5F" w14:paraId="5EF766C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B4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A812001 REDOVNI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F8A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47.318,00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DB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EF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48.018,00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52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101,48</w:t>
            </w:r>
          </w:p>
        </w:tc>
      </w:tr>
      <w:tr w:rsidR="00337E5F" w14:paraId="41B9C6C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1A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6D6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37.681,00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F3F9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71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37.681,00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CA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CFC566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7B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CF7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34.699,00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5D1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89F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F33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102,83</w:t>
            </w:r>
          </w:p>
        </w:tc>
      </w:tr>
      <w:tr w:rsidR="00337E5F" w14:paraId="36AEF88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B2F4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218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34.699,00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BE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9EB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35.681,00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58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102,83</w:t>
            </w:r>
          </w:p>
        </w:tc>
      </w:tr>
      <w:tr w:rsidR="00337E5F" w14:paraId="1A5C4AC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C2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A3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B1B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-982,00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56C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CF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67,07</w:t>
            </w:r>
          </w:p>
        </w:tc>
      </w:tr>
      <w:tr w:rsidR="00337E5F" w14:paraId="3D73C3B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DFF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F9C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E14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-982,00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95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3A3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67,07</w:t>
            </w:r>
          </w:p>
        </w:tc>
      </w:tr>
      <w:tr w:rsidR="00337E5F" w14:paraId="101868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7D3A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003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681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BE6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540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225,93</w:t>
            </w:r>
          </w:p>
        </w:tc>
      </w:tr>
      <w:tr w:rsidR="00337E5F" w14:paraId="26DA07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CAD6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5E3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01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52E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162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337E5F" w14:paraId="72E6B3C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F4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D0F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872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4B9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D92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</w:tr>
      <w:tr w:rsidR="00337E5F" w14:paraId="2EE93F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B36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669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7B0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3C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C1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175,00</w:t>
            </w:r>
          </w:p>
        </w:tc>
      </w:tr>
      <w:tr w:rsidR="00337E5F" w14:paraId="030334F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EA9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7C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4A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4B2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66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175,00</w:t>
            </w:r>
          </w:p>
        </w:tc>
      </w:tr>
      <w:tr w:rsidR="00337E5F" w14:paraId="4E08D7A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ECE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353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0DB8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AA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C15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0D3D21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51B7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BBE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B3A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DF6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480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65DDA6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FEA1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53C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3.537,00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A9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71D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28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1E717E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050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namjenski prihodi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64E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80A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48F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D9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20,59</w:t>
            </w:r>
          </w:p>
        </w:tc>
      </w:tr>
      <w:tr w:rsidR="00337E5F" w14:paraId="7F2421D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708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DD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075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92C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528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20,59</w:t>
            </w:r>
          </w:p>
        </w:tc>
      </w:tr>
      <w:tr w:rsidR="00337E5F" w14:paraId="32C6EA3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248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E21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3A1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3C1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4D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20,59</w:t>
            </w:r>
          </w:p>
        </w:tc>
      </w:tr>
      <w:tr w:rsidR="00337E5F" w14:paraId="097518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54B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49673 MUZEJ DOMOVINSKOG RATA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0EF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216.204,00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26D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-25.205,00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476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190.999,00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51D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88,34</w:t>
            </w:r>
          </w:p>
        </w:tc>
      </w:tr>
      <w:tr w:rsidR="00337E5F" w14:paraId="46026F8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CE33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8119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68F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198.090,00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E85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-19.710,00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5C5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178.380,00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EDB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90,05</w:t>
            </w:r>
          </w:p>
        </w:tc>
      </w:tr>
      <w:tr w:rsidR="00337E5F" w14:paraId="13FD5F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5C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A811901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4D5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198.090,00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DD4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-19.710,00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878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178.380,00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97A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90,05</w:t>
            </w:r>
          </w:p>
        </w:tc>
      </w:tr>
      <w:tr w:rsidR="00337E5F" w14:paraId="04A6E4D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784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2F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197.275,00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04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-19.750,00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CC8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177.525,00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9F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89,99</w:t>
            </w:r>
          </w:p>
        </w:tc>
      </w:tr>
      <w:tr w:rsidR="00337E5F" w14:paraId="11376E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582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E72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193.975,00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8CB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-19.750,00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47B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174.225,00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8CF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89,82</w:t>
            </w:r>
          </w:p>
        </w:tc>
      </w:tr>
      <w:tr w:rsidR="00337E5F" w14:paraId="16A796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2F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864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131.310,00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737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-11.577,00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39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119.733,00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E77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91,18</w:t>
            </w:r>
          </w:p>
        </w:tc>
      </w:tr>
      <w:tr w:rsidR="00337E5F" w14:paraId="410CB3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26CA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E03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61.165,00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E9E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-7.673,00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F1F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53.492,00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40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87,46</w:t>
            </w:r>
          </w:p>
        </w:tc>
      </w:tr>
      <w:tr w:rsidR="00337E5F" w14:paraId="0E5E311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B2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6AD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BE0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99D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DFF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66,67</w:t>
            </w:r>
          </w:p>
        </w:tc>
      </w:tr>
      <w:tr w:rsidR="00337E5F" w14:paraId="6DCDAA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87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nefinancijske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526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576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B3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D00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24232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400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47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56B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45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4CB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32634A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FB9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6474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45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2E6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90F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92F708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65A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64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73E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59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177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6D7386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DAF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Materijalni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1EE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14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6E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B53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88EECA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B2D7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1A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CD29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8E8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0BA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219E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9B90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27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01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17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F34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C8E50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BD31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E6B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B86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5D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72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5E77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203B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8120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4F0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18.114,00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BF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-5.495,00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100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12.619,00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428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69,66</w:t>
            </w:r>
          </w:p>
        </w:tc>
      </w:tr>
      <w:tr w:rsidR="00337E5F" w14:paraId="5ACD5D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BE5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A812001 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88F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18.114,00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FAD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-5.495,00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B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12.619,00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97B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69,66</w:t>
            </w:r>
          </w:p>
        </w:tc>
      </w:tr>
      <w:tr w:rsidR="00337E5F" w14:paraId="208FE4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16E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54A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17.254,00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05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-5.455,00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A29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765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68,38</w:t>
            </w:r>
          </w:p>
        </w:tc>
      </w:tr>
      <w:tr w:rsidR="00337E5F" w14:paraId="7B0504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D15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3C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16.590,00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48B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-4.791,00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59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11.799,00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5E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71,12</w:t>
            </w:r>
          </w:p>
        </w:tc>
      </w:tr>
      <w:tr w:rsidR="00337E5F" w14:paraId="6047D1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3A6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CD5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16.590,00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CDC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-4.791,00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B78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F23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71,12</w:t>
            </w:r>
          </w:p>
        </w:tc>
      </w:tr>
      <w:tr w:rsidR="00337E5F" w14:paraId="40DE6A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184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DFB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FFD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-664,00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17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EE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87378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6D7D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3ED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B85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-664,00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8B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D55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07FE80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5F6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218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87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338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CF0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92,86</w:t>
            </w:r>
          </w:p>
        </w:tc>
      </w:tr>
      <w:tr w:rsidR="00337E5F" w14:paraId="37635F8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54D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5A1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1A2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0F8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91A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92,86</w:t>
            </w:r>
          </w:p>
        </w:tc>
      </w:tr>
      <w:tr w:rsidR="00337E5F" w14:paraId="698AD5A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4B08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540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BD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B5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B6E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92,86</w:t>
            </w:r>
          </w:p>
        </w:tc>
      </w:tr>
      <w:tr w:rsidR="00337E5F" w14:paraId="4F3BFA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347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ADF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F0D3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A23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65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4493A8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41A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1B4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677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067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35F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50ACB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6EAA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465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05E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BAA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B96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6CFB4E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BF82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Razdjel: 010 SLUŽBA GRADSKOG VIJEĆA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B05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395.440,00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933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52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395.440,00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73A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76978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CF4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01010 SLUŽBA GRADSKOG VIJEĆA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B8D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395.440,00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47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8F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395.440,00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46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592AAC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361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879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395.440,00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5A2E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6AA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395.440,00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A12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0FED5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E8EC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8092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DONOŠENJE MJERA I AKATA IZ DJELOKRUGA GRADSKOG VIJEĆA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927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218.004,00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77E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E8A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218.004,00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B3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FAA2A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AC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lastRenderedPageBreak/>
              <w:t>A809201 PREDSTAVNIČKO TIJELO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36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54.563,00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417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C8A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54.563,00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C53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9FFA6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5A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02A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54.563,00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88ED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32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54.563,00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11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DF625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1E9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CCC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54.563,00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15D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C7F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54.563,00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F2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F685A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61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AB7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54.563,00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B0E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408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54.563,00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8EF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4C0303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2A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A809202 DAN GRADA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09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22.224,00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F6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79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22.224,00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832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E03ECD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6642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D12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C56C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AD2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22.224,00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11B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86D7D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1F2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6F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15.853,00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5A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E4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15.853,00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384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12D7B7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BA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7C5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15.853,00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4C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E72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15.853,00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19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86F670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651C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C3F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9DC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DC0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6.371,00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60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27389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FBEA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AB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6.371,00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9E6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F5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6.371,00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F1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C4FB3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EEC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A809203 PROTOKOL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81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17.888,00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50A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056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18.816,00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CF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105,19</w:t>
            </w:r>
          </w:p>
        </w:tc>
      </w:tr>
      <w:tr w:rsidR="00337E5F" w14:paraId="38DDCF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A51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332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17.888,00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303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829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18.816,00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16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105,19</w:t>
            </w:r>
          </w:p>
        </w:tc>
      </w:tr>
      <w:tr w:rsidR="00337E5F" w14:paraId="097060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14E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19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17.888,00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593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921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18.816,00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03D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105,19</w:t>
            </w:r>
          </w:p>
        </w:tc>
      </w:tr>
      <w:tr w:rsidR="00337E5F" w14:paraId="76B7EC1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2DE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6F4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17.888,00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2C6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2C2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18.816,00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43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105,19</w:t>
            </w:r>
          </w:p>
        </w:tc>
      </w:tr>
      <w:tr w:rsidR="00337E5F" w14:paraId="33B433C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8D4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A809204 MEĐUNARODNA SURADNJA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B91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E2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-928,00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3D1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3.054,00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2E4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76,70</w:t>
            </w:r>
          </w:p>
        </w:tc>
      </w:tr>
      <w:tr w:rsidR="00337E5F" w14:paraId="1BAE3B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4C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C5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A6F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050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DB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76,70</w:t>
            </w:r>
          </w:p>
        </w:tc>
      </w:tr>
      <w:tr w:rsidR="00337E5F" w14:paraId="54FD7D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66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E88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50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-928,00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74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AF3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76,70</w:t>
            </w:r>
          </w:p>
        </w:tc>
      </w:tr>
      <w:tr w:rsidR="00337E5F" w14:paraId="277362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3A7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EA5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95E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2D7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036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76,70</w:t>
            </w:r>
          </w:p>
        </w:tc>
      </w:tr>
      <w:tr w:rsidR="00337E5F" w14:paraId="6B62D3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E8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A809205 MEDIJSKO PRAĆENJE RADA GRADSKOG VIJEĆA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612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119.347,00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21D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9DD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119.347,00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BB0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8FEDE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695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714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119.347,00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339E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02E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119.347,00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896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63248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BB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317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119.347,00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FA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AA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119.347,00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01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7AFF9B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46C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943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119.347,00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B6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36F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119.347,00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7B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3ECCC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BB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8093 POLITIČKE STRANKE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670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120.406,00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7A9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AC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120.406,00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D8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C360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0C88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A809301 OSNOVNE FUNKCIJE STRANAKA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A1D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120.406,00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794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8D2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120.406,00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4C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7F9BB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8D28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1A5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120.406,00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73C9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79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120.406,00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C34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9E3F3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27B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DD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120.406,00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64F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BE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120.406,00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C2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6D08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356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E4C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120.406,00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6B5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BE0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120.406,00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A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152583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EE9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1000964 HRVATSKA NARODNA STRANKA - LIBERALNI DEMOKRATI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66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B780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75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6D0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0E1E1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16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1001070 DUBROVAČKI DEMOKRATSKI SABOR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D0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17.281,00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B0E3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11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17.281,00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CB8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C0A0C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5D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1002185 HRVATSKA DEMOKRATSKA ZAJEDNICA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FDD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28.430,00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367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90D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28.430,00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870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1613B4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136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1002189 MOST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NEZAVISNIH LISTA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5D0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A9B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B8C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495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3990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56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1002190 DUBROVAČKA STRANKA-DUSTRA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B98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4114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75D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5E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9E2CFA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682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1065788 CETINIĆ IVAN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2C9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413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3E2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7BF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5A2805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3E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1093010 HRVATSKA STRANKA UMIROVLJENIKA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ED0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6.132,00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9020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45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BE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D39B8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237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1095707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SOCIJALDEMOKRATSKA PARTIJA HRVATSKE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4E9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0F0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1E6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11.706,00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BC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41593D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AFCD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1098700 ROKO IVICA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33E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088C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CB7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654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D8E075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492D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1100013 SRĐ JE GRAD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21A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17.281,00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8E6A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589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17.281,00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DD4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F9FE5F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5D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1100745 HRVATSKI SUVERENISTI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A60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174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DE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5EC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9EF9A1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FB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8094 VIJEĆE NACIONALNIH MANJINA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EA3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6E92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AEB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E92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4D8BFB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88C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A809401 OSNOVNE FUNKCIJE VIJEĆA NACIONALNIH MANJINA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295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50.700,00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354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D3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50.700,00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B2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E3BC3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F599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D0A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50.700,00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7ECB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202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E1B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134DE3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F5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C56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8F2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34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50.036,00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BD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15AD1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CEB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Materijalni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BDD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49.531,00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3AB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F2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49.531,00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2D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5BE15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C2E9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1000734 VIJEĆE BOŠNJAČKE MANJINE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368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24.978,00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6882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223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24.978,00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580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59C87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4E5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1001109 VIJEĆE SRPSKE NACIONALNE MANJI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4C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24.553,00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DDA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44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24.553,00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FC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8D18A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41C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960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C03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10D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406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3D434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701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1000734 VIJEĆE BOŠNJAČKE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MANJINE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C9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8D9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8C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268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D7EB9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1D53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1001109 VIJEĆE SRPSKE NACIONALNE MANJI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EAF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CA0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B8E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CEF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E503B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613C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1D4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7F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B1A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3CC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42322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0D29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CD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C8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46D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40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5CAC9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2DD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1001109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VIJEĆE SRPSKE NACIONALNE MANJI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6BF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E6B0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A3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12D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CE3292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51A4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8095 IZBORI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18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BE4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A68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944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E0FB4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D59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T809502 IZBORI VIJEĆA NACIONALNIH MANJINA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7E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6.330,00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6895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089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6.330,00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2A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75BBB7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16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31B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7D7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925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31F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052E1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412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CA0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890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ADD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EA3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20623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608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ABF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71B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A07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33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97,67</w:t>
            </w:r>
          </w:p>
        </w:tc>
      </w:tr>
      <w:tr w:rsidR="00337E5F" w14:paraId="32F18FD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6B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12D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F1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8A1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9F6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104,93</w:t>
            </w:r>
          </w:p>
        </w:tc>
      </w:tr>
      <w:tr w:rsidR="00337E5F" w14:paraId="7DA851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8F92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Razdjel: 014 UPRAVNI ODJEL ZA IZGRADNJU I UPRAVLJANJE PROJEKTIMA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A84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19.655.758,00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22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12.084,00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C49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19.667.842,00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9DF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100,06</w:t>
            </w:r>
          </w:p>
        </w:tc>
      </w:tr>
      <w:tr w:rsidR="00337E5F" w14:paraId="14BED90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32A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01410 OPĆI RASHODI ODJELA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3EA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3.927.820,00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1F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97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3.917.820,00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55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99,75</w:t>
            </w:r>
          </w:p>
        </w:tc>
      </w:tr>
      <w:tr w:rsidR="00337E5F" w14:paraId="177FE3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872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2D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3.927.820,00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7CC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B8F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3.917.820,00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AB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99,75</w:t>
            </w:r>
          </w:p>
        </w:tc>
      </w:tr>
      <w:tr w:rsidR="00337E5F" w14:paraId="2E5B70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DE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8130 IZRADA AKATA I PROVEDBA MJERA IZ DJELOKRUGA ODJELA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93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3.927.820,00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95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3E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3.917.820,00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6EC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99,75</w:t>
            </w:r>
          </w:p>
        </w:tc>
      </w:tr>
      <w:tr w:rsidR="00337E5F" w14:paraId="68A17D0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DD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A813001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OPĆI RASHODI ODJELA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FF1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3.927.820,00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14A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EE0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3.917.820,00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11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99,75</w:t>
            </w:r>
          </w:p>
        </w:tc>
      </w:tr>
      <w:tr w:rsidR="00337E5F" w14:paraId="5477B2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01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C60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1.035.120,00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918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410.094,00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4B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1.445.214,00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EA5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139,62</w:t>
            </w:r>
          </w:p>
        </w:tc>
      </w:tr>
      <w:tr w:rsidR="00337E5F" w14:paraId="017702E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998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40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270.190,00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AD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80F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260.190,00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B3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96,30</w:t>
            </w:r>
          </w:p>
        </w:tc>
      </w:tr>
      <w:tr w:rsidR="00337E5F" w14:paraId="3B59EB7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48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4AF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06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853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8B1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47,27</w:t>
            </w:r>
          </w:p>
        </w:tc>
      </w:tr>
      <w:tr w:rsidR="00337E5F" w14:paraId="060880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C3A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893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264.330,00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BC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-6.910,00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3E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257.420,00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F3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97,39</w:t>
            </w:r>
          </w:p>
        </w:tc>
      </w:tr>
      <w:tr w:rsidR="00337E5F" w14:paraId="47E4C6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5BC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725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764.930,00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E4A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420.094,00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31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1.185.024,00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789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154,92</w:t>
            </w:r>
          </w:p>
        </w:tc>
      </w:tr>
      <w:tr w:rsidR="00337E5F" w14:paraId="716793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FADF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298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764.930,00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06A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420.094,00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CB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1.185.024,00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6F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154,92</w:t>
            </w:r>
          </w:p>
        </w:tc>
      </w:tr>
      <w:tr w:rsidR="00337E5F" w14:paraId="12E1DB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F2D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18E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BA86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898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2A7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5A3EE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62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DEE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916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B9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034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404AF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C7B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151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717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87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344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30B6D5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37D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36 Komunalni doprinosi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23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2.355.656,00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C0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-1.512.805,00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DD6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842.851,00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9C1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35,78</w:t>
            </w:r>
          </w:p>
        </w:tc>
      </w:tr>
      <w:tr w:rsidR="00337E5F" w14:paraId="3BC3DA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AD7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DE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2.355.656,00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4F0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-1.512.805,00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99E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842.851,00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FF9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35,78</w:t>
            </w:r>
          </w:p>
        </w:tc>
      </w:tr>
      <w:tr w:rsidR="00337E5F" w14:paraId="62BD709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F0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BD2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2.355.656,00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FCE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-1.512.805,00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37F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842.851,00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C13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35,78</w:t>
            </w:r>
          </w:p>
        </w:tc>
      </w:tr>
      <w:tr w:rsidR="00337E5F" w14:paraId="27831FF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5C0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01E1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84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5C6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9D3E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800FBF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DC8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8B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F68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0CE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C7F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C1467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E17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D5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61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322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C9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F4D52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F28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61 Prihodi od prodaje zemljišta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36A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366.350,00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8DB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404.650,00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AE7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113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210,45</w:t>
            </w:r>
          </w:p>
        </w:tc>
      </w:tr>
      <w:tr w:rsidR="00337E5F" w14:paraId="47A53B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24D7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1EC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366.350,00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CEF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404.650,00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EF4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457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210,45</w:t>
            </w:r>
          </w:p>
        </w:tc>
      </w:tr>
      <w:tr w:rsidR="00337E5F" w14:paraId="43D117E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774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54 Izdaci za otplatu glavnice primljenih kredita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8D5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366.350,00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8F5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404.650,00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DCB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642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210,45</w:t>
            </w:r>
          </w:p>
        </w:tc>
      </w:tr>
      <w:tr w:rsidR="00337E5F" w14:paraId="17D40F3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E49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62 Prihodi od prodaje građevinskih objekata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75A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168.620,00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F4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-11.939,00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D7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156.681,00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A3D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92,92</w:t>
            </w:r>
          </w:p>
        </w:tc>
      </w:tr>
      <w:tr w:rsidR="00337E5F" w14:paraId="0C3A23A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776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A88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168.620,00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594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-11.939,00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77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156.681,00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85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92,92</w:t>
            </w:r>
          </w:p>
        </w:tc>
      </w:tr>
      <w:tr w:rsidR="00337E5F" w14:paraId="151327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651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54 Izdaci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otplatu glavnice primljenih kredita i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9F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168.620,00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AA1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-11.939,00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04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156.681,00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97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92,92</w:t>
            </w:r>
          </w:p>
        </w:tc>
      </w:tr>
      <w:tr w:rsidR="00337E5F" w14:paraId="769A78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2E4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01420 RAZVOJNI PROJEKTI I STANOGRADNJA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8E0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13.690.598,00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6B8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211.914,00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C45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13.902.512,00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2F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101,55</w:t>
            </w:r>
          </w:p>
        </w:tc>
      </w:tr>
      <w:tr w:rsidR="00337E5F" w14:paraId="003E9C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5DCD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544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13.611.732,00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3F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211.914,00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0C9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13.823.646,00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4A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101,56</w:t>
            </w:r>
          </w:p>
        </w:tc>
      </w:tr>
      <w:tr w:rsidR="00337E5F" w14:paraId="27C953B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99E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8131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ULAGANJE U NERAZVRSTANE CESTE I JAVNE POVRŠINE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D5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598.720,00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F7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-80.287,00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7B6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518.433,00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C6B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86,59</w:t>
            </w:r>
          </w:p>
        </w:tc>
      </w:tr>
      <w:tr w:rsidR="00337E5F" w14:paraId="0EBAB29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CE1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T813102 PROJEKTNA DOKUMENTACIJA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3E5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228.722,00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144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DD3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228.722,00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4B6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EFD76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194F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4A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228.722,00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6C5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81E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228.722,00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A4C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DFD35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E0D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67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228.722,00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4F0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84E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228.722,00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3B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4F508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DE9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1B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228.722,00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5ED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136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228.722,00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EDB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05EC88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E2B8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K813111 PARK GRADAC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E2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B66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A9F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417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92,06</w:t>
            </w:r>
          </w:p>
        </w:tc>
      </w:tr>
      <w:tr w:rsidR="00337E5F" w14:paraId="62B63E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0B2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9B3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A30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124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155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92,06</w:t>
            </w:r>
          </w:p>
        </w:tc>
      </w:tr>
      <w:tr w:rsidR="00337E5F" w14:paraId="244909B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DD47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CF6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D6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30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CA2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92,06</w:t>
            </w:r>
          </w:p>
        </w:tc>
      </w:tr>
      <w:tr w:rsidR="00337E5F" w14:paraId="7CAE42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636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A2D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B96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81D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57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92,06</w:t>
            </w:r>
          </w:p>
        </w:tc>
      </w:tr>
      <w:tr w:rsidR="00337E5F" w14:paraId="5381CB0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E93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K813112 SERPENTINE SRĐ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890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EB88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A19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9E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2001AF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68E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59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2D5D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69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B0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5B372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8202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6FD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E60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0D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26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FA4E2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41B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0C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8E0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D2A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423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570F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3AD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K813115 PARK 'N' RIDE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FCA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FE9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E6D8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BA64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62DF415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3C1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07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48E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767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BE3C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25D64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B330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052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941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F61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D2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9506C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8E37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90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6D4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D1D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7B5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A0F061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DC26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K813117 PRETOVARNA ZONA PLOČE IZA GRADA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82B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198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-2.306,00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31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30.875,00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56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93,05</w:t>
            </w:r>
          </w:p>
        </w:tc>
      </w:tr>
      <w:tr w:rsidR="00337E5F" w14:paraId="2F2A81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A44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E4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8CF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-2.306,00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21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30.875,00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3A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93,05</w:t>
            </w:r>
          </w:p>
        </w:tc>
      </w:tr>
      <w:tr w:rsidR="00337E5F" w14:paraId="26C2F25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94F6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703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4E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-2.306,00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723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30.875,00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C28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93,05</w:t>
            </w:r>
          </w:p>
        </w:tc>
      </w:tr>
      <w:tr w:rsidR="00337E5F" w14:paraId="0712D88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8934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60A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04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-2.306,00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666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30.875,00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E4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93,05</w:t>
            </w:r>
          </w:p>
        </w:tc>
      </w:tr>
      <w:tr w:rsidR="00337E5F" w14:paraId="1342876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A50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K813118 PLATO NA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SPOJU ŠETNICA UVALE LAPAD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17A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48.817,00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EF3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-35.280,00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BFC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13.537,00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A4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27,73</w:t>
            </w:r>
          </w:p>
        </w:tc>
      </w:tr>
      <w:tr w:rsidR="00337E5F" w14:paraId="5C05719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1F5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8A3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2EB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-35.280,00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424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C8E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27,73</w:t>
            </w:r>
          </w:p>
        </w:tc>
      </w:tr>
      <w:tr w:rsidR="00337E5F" w14:paraId="558D41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4BD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53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868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-35.280,00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187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1F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27,73</w:t>
            </w:r>
          </w:p>
        </w:tc>
      </w:tr>
      <w:tr w:rsidR="00337E5F" w14:paraId="261A008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C6C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dodatna ulaganja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FFB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34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-35.280,00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5BD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D5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27,73</w:t>
            </w:r>
          </w:p>
        </w:tc>
      </w:tr>
      <w:tr w:rsidR="00337E5F" w14:paraId="3E0A0D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BF1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K813119 SPOMENIK DJECI POGINULOJ U DOMOVINSKOM RATU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CD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493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B00B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6AF9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41CF98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B113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153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30B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26F3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22F5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2E98C4F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37B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F54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3B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C46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30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2B253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978B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0D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B5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60A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3D8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80DB9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3F4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K813120 SPOMEN OBILJEŽJE POGINULOM VATROGASCU GORANU KOMLENCU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CF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410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2.699,00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773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130.199,00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AD7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102,12</w:t>
            </w:r>
          </w:p>
        </w:tc>
      </w:tr>
      <w:tr w:rsidR="00337E5F" w14:paraId="23BC578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BBF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178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756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D35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130.199,00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45E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102,12</w:t>
            </w:r>
          </w:p>
        </w:tc>
      </w:tr>
      <w:tr w:rsidR="00337E5F" w14:paraId="5DCC778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5D4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A3D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7B7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6A8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B2E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9FE14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310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096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FE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2.699,00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D24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3D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88A6B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902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4CF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C71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DDC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EB0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4928A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A63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867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70A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B37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1AA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80C31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884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K813121 ZELENA INFRASTRUKTURA - DRVORED BULEVAR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FFE7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E3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D5C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550D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17B9E8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A9E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A3F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A63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9AE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4764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78772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C8E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6F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BA1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F80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AB1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76DC0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45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D28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35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E78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CB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DA559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0B3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K813122 ZELENA INFRASTRUKTURA - DRVORED GRUŽ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1B14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AA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B52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5CCF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20A3CDD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01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6661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86F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602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1CD0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6CAB5C7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05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17D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73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DA9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76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A0895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7E71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993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2C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2BE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118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47E58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1B7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8132 KOMUNALNA INFRASTRUKTURA ZA STANOGRADNJU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C9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BA0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-1.986,00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FA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2CF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40,14</w:t>
            </w:r>
          </w:p>
        </w:tc>
      </w:tr>
      <w:tr w:rsidR="00337E5F" w14:paraId="6C3CAAD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34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K813203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INFRASTRUKTURA SOLITUDO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31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A41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-1.986,00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0FD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1F9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40,14</w:t>
            </w:r>
          </w:p>
        </w:tc>
      </w:tr>
      <w:tr w:rsidR="00337E5F" w14:paraId="502CFD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11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7AB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D78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-1.986,00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F06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A9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40,14</w:t>
            </w:r>
          </w:p>
        </w:tc>
      </w:tr>
      <w:tr w:rsidR="00337E5F" w14:paraId="747440F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3BF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CF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E05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-1.986,00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095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C9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40,14</w:t>
            </w:r>
          </w:p>
        </w:tc>
      </w:tr>
      <w:tr w:rsidR="00337E5F" w14:paraId="385648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42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dodatna ulaganja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B82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BE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-1.986,00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642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ED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40,14</w:t>
            </w:r>
          </w:p>
        </w:tc>
      </w:tr>
      <w:tr w:rsidR="00337E5F" w14:paraId="6ABFD41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66A2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8135 ULAGANJA U OSTALE GRAĐEVINSKE OBJEKTE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3D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2.152.875,00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C11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122.762,00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A64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2.275.637,00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79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105,70</w:t>
            </w:r>
          </w:p>
        </w:tc>
      </w:tr>
      <w:tr w:rsidR="00337E5F" w14:paraId="7B14400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14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K813501 IZGRADNJA GROBLJA NA DUBCU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DC7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683.522,00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3859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93A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683.522,00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BE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C8B774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51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A4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683.522,00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F48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-450.352,00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3C4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233.170,00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CD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34,11</w:t>
            </w:r>
          </w:p>
        </w:tc>
      </w:tr>
      <w:tr w:rsidR="00337E5F" w14:paraId="4A4AE23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C87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62C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683.522,00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AE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-450.352,00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F85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233.170,00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CF6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34,11</w:t>
            </w:r>
          </w:p>
        </w:tc>
      </w:tr>
      <w:tr w:rsidR="00337E5F" w14:paraId="6CB388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599A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523B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683.522,00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801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-597.040,00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7D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86.482,00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B7E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12,65</w:t>
            </w:r>
          </w:p>
        </w:tc>
      </w:tr>
      <w:tr w:rsidR="00337E5F" w14:paraId="41A6E9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1DBD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B49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14D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146.688,00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9CD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146.688,00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102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02454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BFF1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34 Naknade po gradskim odlukama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599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7EB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450.352,00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6A1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450.352,00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D78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3034B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A3D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DF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069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450.352,00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7EB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450.352,00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B4C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B0A68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31A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95B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39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450.352,00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4BF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450.352,00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350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BFC334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CE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K813502 SANACIJA ODLAGALIŠTA GRABOVICA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FC4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949.365,00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52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122.761,00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D97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1.072.126,00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34C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112,93</w:t>
            </w:r>
          </w:p>
        </w:tc>
      </w:tr>
      <w:tr w:rsidR="00337E5F" w14:paraId="4979B9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611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ACF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437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47C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6A4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1E2482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F5A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17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C10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6A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E0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4FA841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7521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621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41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422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E16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C5B17B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A016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4BC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332.025,00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53DC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F02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332.025,00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D6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55100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8EB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6D1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332.025,00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119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406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332.025,00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1BA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F4E0E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4F2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59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332.025,00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883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A9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332.025,00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484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17AC8F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42D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34 Naknade po gradskim odlukama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64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C1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75.851,00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380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79.251,00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178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2.330,</w:t>
            </w:r>
          </w:p>
        </w:tc>
      </w:tr>
      <w:tr w:rsidR="00337E5F" w14:paraId="2E7458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D1F1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EDA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C0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75.851,00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D6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79.251,00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E3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2.330,</w:t>
            </w:r>
          </w:p>
        </w:tc>
      </w:tr>
      <w:tr w:rsidR="00337E5F" w14:paraId="01F6F2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2AFF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3F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3C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-3.400,00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D7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B0F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E08E9F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4B6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D1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EF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79.251,00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1D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79.251,00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43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70D16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430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43 Kapitalne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DBA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551.570,00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AF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BD9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556.850,00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FEA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100,96</w:t>
            </w:r>
          </w:p>
        </w:tc>
      </w:tr>
      <w:tr w:rsidR="00337E5F" w14:paraId="47DC22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3E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43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551.570,00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C74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3C3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556.850,00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1AD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100,96</w:t>
            </w:r>
          </w:p>
        </w:tc>
      </w:tr>
      <w:tr w:rsidR="00337E5F" w14:paraId="53C99A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B7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240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551.570,00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56F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-164.046,00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058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387.524,00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3C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70,26</w:t>
            </w:r>
          </w:p>
        </w:tc>
      </w:tr>
      <w:tr w:rsidR="00337E5F" w14:paraId="0C60642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86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E6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58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169.326,00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6E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169.326,00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E52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B6B32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E9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45 Ostale pomoći unutar općeg proračuna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7BD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62.370,00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563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17C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502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134,68</w:t>
            </w:r>
          </w:p>
        </w:tc>
      </w:tr>
      <w:tr w:rsidR="00337E5F" w14:paraId="515425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2840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F4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62.370,00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5EC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F87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F3B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134,68</w:t>
            </w:r>
          </w:p>
        </w:tc>
      </w:tr>
      <w:tr w:rsidR="00337E5F" w14:paraId="45E199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79E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81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62.370,00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DE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-62.370,00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13C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9F9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33750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DB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E8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6E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280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F05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B3354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D789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K813504 AZIL ZA ŽIVOTINJE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4B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519.988,00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8B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939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519.989,00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AC8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FB094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E7E1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7F8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519.988,00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26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30B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519.989,00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A90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B0CE43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03A7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E3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519.988,00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35F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98C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519.989,00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29A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81FE9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D4A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08B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519.988,00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1EA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66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519.989,00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3E6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F2D87A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3B0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8136 CESTOGRADNJA-REKONSTRUKCIJA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671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7.552.743,00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FC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1.074.108,00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58E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8.626.851,00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5A3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114,22</w:t>
            </w:r>
          </w:p>
        </w:tc>
      </w:tr>
      <w:tr w:rsidR="00337E5F" w14:paraId="2FC0E89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9D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K813603 CESTA TAMARIĆ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212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529.863,00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AB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-87.000,00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E2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442.863,00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C9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83,58</w:t>
            </w:r>
          </w:p>
        </w:tc>
      </w:tr>
      <w:tr w:rsidR="00337E5F" w14:paraId="4D3F9AA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6C7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EC9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529.863,00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E9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A1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142.863,00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0B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26,96</w:t>
            </w:r>
          </w:p>
        </w:tc>
      </w:tr>
      <w:tr w:rsidR="00337E5F" w14:paraId="2CEB3C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CA57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504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529.863,00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F36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-387.000,00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9E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142.863,00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4DC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26,96</w:t>
            </w:r>
          </w:p>
        </w:tc>
      </w:tr>
      <w:tr w:rsidR="00337E5F" w14:paraId="0C569E7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1A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699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529.863,00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5B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-387.000,00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144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142.863,00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B13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26,96</w:t>
            </w:r>
          </w:p>
        </w:tc>
      </w:tr>
      <w:tr w:rsidR="00337E5F" w14:paraId="696329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F3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34 Naknade po gradskim odlukama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7FEC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550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72A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E21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1C5F26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D45D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C24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67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476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028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87587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5E7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884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BC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622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2CB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55C5A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094F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K813604 CESTA GORNJA SELA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038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18.581,00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4AA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-18.581,00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CBDA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4D0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7A24761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FB0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A7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4F5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-18.581,00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D0D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E594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2A0ADE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488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F15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18.581,00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83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-18.581,00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E22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F2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5C239F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4F94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D45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B9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-18.581,00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978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E88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5BBAD9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6CC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K813606 LAPADSKA OBALA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858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6.911.923,00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66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1.222.767,00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45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8.134.690,00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78C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117,69</w:t>
            </w:r>
          </w:p>
        </w:tc>
      </w:tr>
      <w:tr w:rsidR="00337E5F" w14:paraId="318380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705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96D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1.265.093,00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B5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-320.565,00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466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944.528,00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EAB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74,66</w:t>
            </w:r>
          </w:p>
        </w:tc>
      </w:tr>
      <w:tr w:rsidR="00337E5F" w14:paraId="60A158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23A1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BB7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1.265.093,00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3B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-320.565,00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78B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944.528,00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625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74,66</w:t>
            </w:r>
          </w:p>
        </w:tc>
      </w:tr>
      <w:tr w:rsidR="00337E5F" w14:paraId="5CCD8FB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1B8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854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1.265.093,00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BE2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-320.565,00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BAD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944.528,00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A18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74,66</w:t>
            </w:r>
          </w:p>
        </w:tc>
      </w:tr>
      <w:tr w:rsidR="00337E5F" w14:paraId="22D3902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7F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51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316.060,00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973A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5D2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316.060,00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A06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B76C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4D6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050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CBD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CC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741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708E93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E6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30C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262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8D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5.588,00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626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2430C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88D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1AD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316.060,00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60E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-5.588,00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771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310.472,00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A54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98,23</w:t>
            </w:r>
          </w:p>
        </w:tc>
      </w:tr>
      <w:tr w:rsidR="00337E5F" w14:paraId="1892DDD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223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D19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316.060,00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AB8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-5.588,00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06F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310.472,00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47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98,23</w:t>
            </w:r>
          </w:p>
        </w:tc>
      </w:tr>
      <w:tr w:rsidR="00337E5F" w14:paraId="30E1C2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5D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32 Naknade za upotrebu pomorskog dobra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DC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3F2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4752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0386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CA39B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33F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9DE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9FF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582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97E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12F6C0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3D7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943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7D6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85F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A02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19555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EE1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34 Naknade po gradskim odlukama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D75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515.080,00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32E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-515.080,00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DC9F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A972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A7CBA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18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1C1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515.080,00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A85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-515.080,00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3CA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BC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F1C19B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AC7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57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515.080,00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8B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-515.080,00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6EF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E1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EC4E4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332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5D0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D7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F36E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A66C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77088F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ACC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92C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D5C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38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3B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FC0AD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BB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dodatna ulaganja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58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9C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68D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BA8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25E137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A54B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BE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21.767,00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0F1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3.233,00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D4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2AF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114,85</w:t>
            </w:r>
          </w:p>
        </w:tc>
      </w:tr>
      <w:tr w:rsidR="00337E5F" w14:paraId="32BB38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F8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312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21.767,00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261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20F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21.679,00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301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99,60</w:t>
            </w:r>
          </w:p>
        </w:tc>
      </w:tr>
      <w:tr w:rsidR="00337E5F" w14:paraId="2A05667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40B0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D4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13.222,00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AF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8C3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12.662,00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569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95,76</w:t>
            </w:r>
          </w:p>
        </w:tc>
      </w:tr>
      <w:tr w:rsidR="00337E5F" w14:paraId="66769DD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9E0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16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EA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361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9.017,00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0AA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105,52</w:t>
            </w:r>
          </w:p>
        </w:tc>
      </w:tr>
      <w:tr w:rsidR="00337E5F" w14:paraId="75A2400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37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2F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1D0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B7B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277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FB45C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E8CE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58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C9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336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BD9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C97F8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45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43 Kapitalne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A32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553.587,00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83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453.263,00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71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1.006.850,00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604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181,88</w:t>
            </w:r>
          </w:p>
        </w:tc>
      </w:tr>
      <w:tr w:rsidR="00337E5F" w14:paraId="6C0928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8F3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01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553.587,00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7D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453.263,00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33D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1.006.850,00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AD5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181,88</w:t>
            </w:r>
          </w:p>
        </w:tc>
      </w:tr>
      <w:tr w:rsidR="00337E5F" w14:paraId="043650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D9C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DBF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553.587,00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1C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453.263,00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4B4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1.006.850,00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418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181,88</w:t>
            </w:r>
          </w:p>
        </w:tc>
      </w:tr>
      <w:tr w:rsidR="00337E5F" w14:paraId="73CDB6D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15A3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44 EU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E44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3.260.336,00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35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2.581.916,00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D1F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5.842.252,00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A52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179,19</w:t>
            </w:r>
          </w:p>
        </w:tc>
      </w:tr>
      <w:tr w:rsidR="00337E5F" w14:paraId="1BB3D3C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C3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E4A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123.336,00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73A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-488,00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4D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122.848,00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140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99,60</w:t>
            </w:r>
          </w:p>
        </w:tc>
      </w:tr>
      <w:tr w:rsidR="00337E5F" w14:paraId="2A47D8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4C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6F6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74.910,00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421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-3.158,00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154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71.752,00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27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95,78</w:t>
            </w:r>
          </w:p>
        </w:tc>
      </w:tr>
      <w:tr w:rsidR="00337E5F" w14:paraId="3EA1A4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5E93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FED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48.426,00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F7B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8D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51.096,00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90B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105,51</w:t>
            </w:r>
          </w:p>
        </w:tc>
      </w:tr>
      <w:tr w:rsidR="00337E5F" w14:paraId="2507162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69A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F6D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3.137.000,00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571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2.582.404,00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39B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5.719.404,00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85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182,32</w:t>
            </w:r>
          </w:p>
        </w:tc>
      </w:tr>
      <w:tr w:rsidR="00337E5F" w14:paraId="45892A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95A8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41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43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18.861,00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3C4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18.861,00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DE6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B2CA61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468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E82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3.137.000,00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9EE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2.563.543,00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A1B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5.700.543,00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2AD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181,72</w:t>
            </w:r>
          </w:p>
        </w:tc>
      </w:tr>
      <w:tr w:rsidR="00337E5F" w14:paraId="0E2F9A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036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K813607 SPOJNA PROMETNICA D8 - NUNCIJATA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0C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46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-15.927,00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2B4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5851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2C8E32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70E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748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E28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-15.927,00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B09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906F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F0DC0C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9746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51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843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-15.927,00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37A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C18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EB20ED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8B1D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27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541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-15.927,00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A10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D5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5A753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F0B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K813610 PROMETNICA IZA ZGRADA KINESKI ZID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3EB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27.925,00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897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-27.151,00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B31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F5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2,77</w:t>
            </w:r>
          </w:p>
        </w:tc>
      </w:tr>
      <w:tr w:rsidR="00337E5F" w14:paraId="0AD2CE4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7E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4CF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27.925,00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AC9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-27.151,00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5D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4A3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2,77</w:t>
            </w:r>
          </w:p>
        </w:tc>
      </w:tr>
      <w:tr w:rsidR="00337E5F" w14:paraId="0D0C62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4B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453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27.925,00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64B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-27.151,00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F2C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C0D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2,77</w:t>
            </w:r>
          </w:p>
        </w:tc>
      </w:tr>
      <w:tr w:rsidR="00337E5F" w14:paraId="65BC89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51B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52B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27.925,00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1AC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-27.151,00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3F6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3CC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2,77</w:t>
            </w:r>
          </w:p>
        </w:tc>
      </w:tr>
      <w:tr w:rsidR="00337E5F" w14:paraId="5010A4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9D2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K813613 VATROGASNI DOM ZATON - REKONSTRUKCIJA KRIŽANJA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A4F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48.524,00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B9C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91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48.524,00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B6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30F62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B393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F23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48.524,00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2305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4FB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48.524,00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7C6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D2F7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50E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885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48.524,00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0A0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B0F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48.524,00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AD6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726D1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B2C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AB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48.524,00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A7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381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48.524,00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E8F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3BC2A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2233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8137 STANOGRADNJA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E37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28C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-27.843,00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57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6FF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30,07</w:t>
            </w:r>
          </w:p>
        </w:tc>
      </w:tr>
      <w:tr w:rsidR="00337E5F" w14:paraId="714447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EA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K813702 ZGRADE U SOLITUDU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E19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8A5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-27.843,00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6A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11.974,00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4B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30,07</w:t>
            </w:r>
          </w:p>
        </w:tc>
      </w:tr>
      <w:tr w:rsidR="00337E5F" w14:paraId="1EE0FC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006F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9A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77B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-27.843,00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ED0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A7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30,07</w:t>
            </w:r>
          </w:p>
        </w:tc>
      </w:tr>
      <w:tr w:rsidR="00337E5F" w14:paraId="2FF84D6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06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B6F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0A5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-27.843,00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625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11.974,00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90D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30,07</w:t>
            </w:r>
          </w:p>
        </w:tc>
      </w:tr>
      <w:tr w:rsidR="00337E5F" w14:paraId="6461BF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242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B49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869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-27.843,00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2AA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11.974,00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96E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30,07</w:t>
            </w:r>
          </w:p>
        </w:tc>
      </w:tr>
      <w:tr w:rsidR="00337E5F" w14:paraId="2E4920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FF2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8138 KAPITALNO ULAGANJE U JAVNU RASVJETU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61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27.872,00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B28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8BB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E5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76,20</w:t>
            </w:r>
          </w:p>
        </w:tc>
      </w:tr>
      <w:tr w:rsidR="00337E5F" w14:paraId="2EEB823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7CF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K813809 JAVNA RASVJETA ŠTIKOVICA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7B0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27.872,00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840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-6.634,00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E84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21.238,00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7559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76,20</w:t>
            </w:r>
          </w:p>
        </w:tc>
      </w:tr>
      <w:tr w:rsidR="00337E5F" w14:paraId="16736C0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F0AD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091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27.872,00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81E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F34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4E6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76,20</w:t>
            </w:r>
          </w:p>
        </w:tc>
      </w:tr>
      <w:tr w:rsidR="00337E5F" w14:paraId="5F6A8D3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3D3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503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27.872,00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256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-6.634,00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E92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21.238,00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EF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76,20</w:t>
            </w:r>
          </w:p>
        </w:tc>
      </w:tr>
      <w:tr w:rsidR="00337E5F" w14:paraId="1E4036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9A12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8F5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27.872,00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DAF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B3D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21.238,00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4F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76,20</w:t>
            </w:r>
          </w:p>
        </w:tc>
      </w:tr>
      <w:tr w:rsidR="00337E5F" w14:paraId="5BB463D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502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8139 DRUŠTVENA INFRASTRUKTURA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1B8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2.919.084,00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8BC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-758.778,00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4D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2.160.306,00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85A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74,01</w:t>
            </w:r>
          </w:p>
        </w:tc>
      </w:tr>
      <w:tr w:rsidR="00337E5F" w14:paraId="67F473E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84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K813902 DOM ZA STARIJE I NEMOĆNE-GRUŽ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621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133.908,00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E69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373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92.908,00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1A2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69,38</w:t>
            </w:r>
          </w:p>
        </w:tc>
      </w:tr>
      <w:tr w:rsidR="00337E5F" w14:paraId="74BBC3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F7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264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EC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E052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90F4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871E1F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36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1D6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6D3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60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E4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88A754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781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76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75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50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5E0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B4DEC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25B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75D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3A2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47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36E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88FC2F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9C45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D7F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DE8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CDB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5F5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4D372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68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D0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92.908,00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CFD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D1F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92.908,00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D83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A07BC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AE2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K813917 CENTAR ZA STARIJE - DOM ZA STARIJE I NEMOĆNE OSOBE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C59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15C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-38.618,00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281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201.199,00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92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83,90</w:t>
            </w:r>
          </w:p>
        </w:tc>
      </w:tr>
      <w:tr w:rsidR="00337E5F" w14:paraId="6A82F0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5A5C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686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E40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-32.267,00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AAC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D24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7,85</w:t>
            </w:r>
          </w:p>
        </w:tc>
      </w:tr>
      <w:tr w:rsidR="00337E5F" w14:paraId="7D12718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D1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241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3038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-32.267,00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C2D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32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7,85</w:t>
            </w:r>
          </w:p>
        </w:tc>
      </w:tr>
      <w:tr w:rsidR="00337E5F" w14:paraId="423F41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B83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3EB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10B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-32.267,00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74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2F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7,85</w:t>
            </w:r>
          </w:p>
        </w:tc>
      </w:tr>
      <w:tr w:rsidR="00337E5F" w14:paraId="758863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D95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36 Komunalni doprinosi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17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E86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-6.351,00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DE1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198.449,00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49F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96,90</w:t>
            </w:r>
          </w:p>
        </w:tc>
      </w:tr>
      <w:tr w:rsidR="00337E5F" w14:paraId="238EE8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D130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078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204.800,00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C52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-6.351,00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4E7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198.449,00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25D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96,90</w:t>
            </w:r>
          </w:p>
        </w:tc>
      </w:tr>
      <w:tr w:rsidR="00337E5F" w14:paraId="0650A8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FF0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A17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204.800,00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10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-6.351,00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9D9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198.449,00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21B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96,90</w:t>
            </w:r>
          </w:p>
        </w:tc>
      </w:tr>
      <w:tr w:rsidR="00337E5F" w14:paraId="63ECD2A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29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K813920 OSNOVNA ŠKOLA MARINA GETALDIĆA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97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324.174,00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C2A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-114.961,00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E7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209.213,00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6F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64,54</w:t>
            </w:r>
          </w:p>
        </w:tc>
      </w:tr>
      <w:tr w:rsidR="00337E5F" w14:paraId="3A266CD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D8B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8C2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9AB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007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F4D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BFB94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9F60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146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238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33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5E5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E66E0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FA7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92C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7C8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3D7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0A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17F8B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50A8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51 Kapitalne donacije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2EA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295.902,00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85B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-114.961,00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17C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180.941,00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48D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61,15</w:t>
            </w:r>
          </w:p>
        </w:tc>
      </w:tr>
      <w:tr w:rsidR="00337E5F" w14:paraId="09F9F7B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D85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3D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295.902,00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1B7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-114.961,00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2ED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180.941,00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BD1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61,15</w:t>
            </w:r>
          </w:p>
        </w:tc>
      </w:tr>
      <w:tr w:rsidR="00337E5F" w14:paraId="43E900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0AF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85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295.902,00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A6F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-114.961,00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A34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180.941,00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7B1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61,15</w:t>
            </w:r>
          </w:p>
        </w:tc>
      </w:tr>
      <w:tr w:rsidR="00337E5F" w14:paraId="38A81B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5209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K813921 OSNOVNA ŠKOLA MOKOŠICA - REKONSTRUKCIJA I DOGRADNJA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FF7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78D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72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600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14,29</w:t>
            </w:r>
          </w:p>
        </w:tc>
      </w:tr>
      <w:tr w:rsidR="00337E5F" w14:paraId="101A10F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01F2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04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C2B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283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DC2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14,29</w:t>
            </w:r>
          </w:p>
        </w:tc>
      </w:tr>
      <w:tr w:rsidR="00337E5F" w14:paraId="3D943D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A907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484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D1B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55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2A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14,29</w:t>
            </w:r>
          </w:p>
        </w:tc>
      </w:tr>
      <w:tr w:rsidR="00337E5F" w14:paraId="6389847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94F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3D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081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F0B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85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14,29</w:t>
            </w:r>
          </w:p>
        </w:tc>
      </w:tr>
      <w:tr w:rsidR="00337E5F" w14:paraId="16161EF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E99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K813922 VATROGASNI DOM ZATON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C7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87F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-3.298,00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0CE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6.702,00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300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67,02</w:t>
            </w:r>
          </w:p>
        </w:tc>
      </w:tr>
      <w:tr w:rsidR="00337E5F" w14:paraId="0E8E67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DB6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0DA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75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-3.298,00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84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073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67,02</w:t>
            </w:r>
          </w:p>
        </w:tc>
      </w:tr>
      <w:tr w:rsidR="00337E5F" w14:paraId="01368C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96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F3E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02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-3.298,00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45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6.702,00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D5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67,02</w:t>
            </w:r>
          </w:p>
        </w:tc>
      </w:tr>
      <w:tr w:rsidR="00337E5F" w14:paraId="34F9E32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DE2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A51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F3F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-3.298,00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2C7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6.702,00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97F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67,02</w:t>
            </w:r>
          </w:p>
        </w:tc>
      </w:tr>
      <w:tr w:rsidR="00337E5F" w14:paraId="6A0FE54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06C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K813923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HOTEL STADION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1184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36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317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94F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1653B53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CBA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71FA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AA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5A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D4E5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611702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C467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73B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C72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1DC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FE2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EE9332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2F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9C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538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13E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8DC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B60427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BE7E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K813932 IGRALIŠTE ŠIPAN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D9F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208.000,00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1B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557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B2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84,62</w:t>
            </w:r>
          </w:p>
        </w:tc>
      </w:tr>
      <w:tr w:rsidR="00337E5F" w14:paraId="36993E5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55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C59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2BA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406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92E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75,76</w:t>
            </w:r>
          </w:p>
        </w:tc>
      </w:tr>
      <w:tr w:rsidR="00337E5F" w14:paraId="744126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A3E2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FBC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FD0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0CA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AB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75,76</w:t>
            </w:r>
          </w:p>
        </w:tc>
      </w:tr>
      <w:tr w:rsidR="00337E5F" w14:paraId="07050AC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D34A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6C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B98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-32.000,00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20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CEC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75,76</w:t>
            </w:r>
          </w:p>
        </w:tc>
      </w:tr>
      <w:tr w:rsidR="00337E5F" w14:paraId="6A8062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39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43 Kapitalne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6A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FFC7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56E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EBA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81413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EAE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FBC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E69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E17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82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7127E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431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proizvedene dugotrajne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07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F6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253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B1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B7211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CD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K813933 SPORTSKA DVORANA ORAŠAC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DDB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ED3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84A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F1E1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2D6DE3E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591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99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D1F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396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D0D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37AC417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DDA8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63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F3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C43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139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07389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D6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0B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092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339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AD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8E2F4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D63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K813942 DVORANA BOĆALIŠTE-GROMAČA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524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76E9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7F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D2E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1FCB73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025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D5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9B5F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678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DA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3C60D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CFD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9F6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D6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D84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9E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DDC57C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74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67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21.927,00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B87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DE6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21.927,00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948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4C0414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0727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K813947 IGRALIŠTE NA GORICI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2A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4.607,00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9955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444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4.607,00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632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0A3C3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C41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A5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9B4C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7FB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537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E14793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CFF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BB4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E0A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54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4.607,00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632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4D3771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B9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6B5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4.607,00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458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6B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4.607,00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E1F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AE016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C3D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K813949 SPORTSKO IGRALIŠTE GIMNAZIJA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A59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92.906,00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B40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-7.869,00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3A8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85.037,00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82A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91,53</w:t>
            </w:r>
          </w:p>
        </w:tc>
      </w:tr>
      <w:tr w:rsidR="00337E5F" w14:paraId="6F97214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DC7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9F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92.906,00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4BD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-7.869,00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C6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F74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91,53</w:t>
            </w:r>
          </w:p>
        </w:tc>
      </w:tr>
      <w:tr w:rsidR="00337E5F" w14:paraId="519D283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F9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8A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92.906,00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BB9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-7.869,00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89B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7E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91,53</w:t>
            </w:r>
          </w:p>
        </w:tc>
      </w:tr>
      <w:tr w:rsidR="00337E5F" w14:paraId="500498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59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C65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92.906,00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52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-7.869,00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57D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85.037,00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6C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91,53</w:t>
            </w:r>
          </w:p>
        </w:tc>
      </w:tr>
      <w:tr w:rsidR="00337E5F" w14:paraId="32004E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213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K813950 PARK PILE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C33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7B0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4BE0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A732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22E675C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41C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EB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D5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ABCA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3468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E1435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206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02B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0B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769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1D0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EBD492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680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F34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BAA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75A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298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3A7C16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B93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K813951 PARK ISPOD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PLATANE NA PILAMA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CB3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5D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2E5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7BF0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78F3E45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2D10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C5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49A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B70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6616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1C0B35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CC1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D37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7A94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6F3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49B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A6E723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7C1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FB6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D0B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E8D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A3B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578E3D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19DC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K813953 O.Š. MARINA DRŽIĆA ZA POSEBNE POTREBE - ENERGETSKA OBNOVA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7C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432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-13.272,00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D352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E41A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6FF46D2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91F2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CB4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9AF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-13.272,00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59A0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2953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1BD24D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2D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0F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4D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-13.272,00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71D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3E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D7F649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5026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dodatna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A9C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04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-13.272,00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01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324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824C0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9D0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K813954 OSNOVNA ŠKOLA MOKOŠICA - ENERGETSKA OBNOVA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E8A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403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-12.647,00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9E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AE6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4,71</w:t>
            </w:r>
          </w:p>
        </w:tc>
      </w:tr>
      <w:tr w:rsidR="00337E5F" w14:paraId="07C11E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631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B38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8E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-12.647,00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B36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A25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4,71</w:t>
            </w:r>
          </w:p>
        </w:tc>
      </w:tr>
      <w:tr w:rsidR="00337E5F" w14:paraId="561919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A36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AAC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E3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-12.647,00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E0B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EF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4,71</w:t>
            </w:r>
          </w:p>
        </w:tc>
      </w:tr>
      <w:tr w:rsidR="00337E5F" w14:paraId="140500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F94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0FA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B28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-12.647,00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F5D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9ED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4,71</w:t>
            </w:r>
          </w:p>
        </w:tc>
      </w:tr>
      <w:tr w:rsidR="00337E5F" w14:paraId="32C677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2F8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K813955 ŠPORTSKA DVORANA GOSPINO POLJE - ENERGETSKA OBNOVA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0B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2E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-8.834,00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0B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4.438,00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796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33,44</w:t>
            </w:r>
          </w:p>
        </w:tc>
      </w:tr>
      <w:tr w:rsidR="00337E5F" w14:paraId="798532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086D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8B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B93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-8.834,00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1A3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275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33,44</w:t>
            </w:r>
          </w:p>
        </w:tc>
      </w:tr>
      <w:tr w:rsidR="00337E5F" w14:paraId="78D4228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1662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998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CE9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-8.834,00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3B5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4.438,00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14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33,44</w:t>
            </w:r>
          </w:p>
        </w:tc>
      </w:tr>
      <w:tr w:rsidR="00337E5F" w14:paraId="2090A65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CED0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26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61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-8.834,00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BBA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DB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33,44</w:t>
            </w:r>
          </w:p>
        </w:tc>
      </w:tr>
      <w:tr w:rsidR="00337E5F" w14:paraId="412643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0D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K813956 UREĐENJE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SPORTSKO REKREACIJSKE POVRŠINE - ZATON VELIKI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2B6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2AA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ED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42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62,86</w:t>
            </w:r>
          </w:p>
        </w:tc>
      </w:tr>
      <w:tr w:rsidR="00337E5F" w14:paraId="7CEC2E3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F236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D30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3B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7DF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A1F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62,86</w:t>
            </w:r>
          </w:p>
        </w:tc>
      </w:tr>
      <w:tr w:rsidR="00337E5F" w14:paraId="41C275D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6A8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C8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988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CB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D0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62,86</w:t>
            </w:r>
          </w:p>
        </w:tc>
      </w:tr>
      <w:tr w:rsidR="00337E5F" w14:paraId="6FE3A5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0D29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BB7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28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AB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F90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62,86</w:t>
            </w:r>
          </w:p>
        </w:tc>
      </w:tr>
      <w:tr w:rsidR="00337E5F" w14:paraId="70749FF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14C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K813958 MULTIFUNKCIONALNA DVORANA GOSPINO POLJE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79A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570.891,00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34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-169.000,00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25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401.891,00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A8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70,40</w:t>
            </w:r>
          </w:p>
        </w:tc>
      </w:tr>
      <w:tr w:rsidR="00337E5F" w14:paraId="1FFBCF0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8EBF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24A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276.891,00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F6C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0CF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107.891,00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F4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38,97</w:t>
            </w:r>
          </w:p>
        </w:tc>
      </w:tr>
      <w:tr w:rsidR="00337E5F" w14:paraId="7EAA137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A53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D1E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276.891,00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0B2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-169.000,00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4B0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107.891,00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77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38,97</w:t>
            </w:r>
          </w:p>
        </w:tc>
      </w:tr>
      <w:tr w:rsidR="00337E5F" w14:paraId="1AB5DB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A87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1221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276.891,00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69F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D0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107.891,00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8A3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38,97</w:t>
            </w:r>
          </w:p>
        </w:tc>
      </w:tr>
      <w:tr w:rsidR="00337E5F" w14:paraId="08036ED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6DD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36 Komunalni doprinosi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CD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47B7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0C6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A50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0EC9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0768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61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0FA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DE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E5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911A7B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652D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584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2E1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6D3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702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2934A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B00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K813959 OSNOVNA ŠKOLA IVANA GUNDULIĆA - REKONSTRUKCIJA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A8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712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-6.692,00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85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33.125,00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37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83,19</w:t>
            </w:r>
          </w:p>
        </w:tc>
      </w:tr>
      <w:tr w:rsidR="00337E5F" w14:paraId="72F8AC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E082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C7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59B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20B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2C4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83,19</w:t>
            </w:r>
          </w:p>
        </w:tc>
      </w:tr>
      <w:tr w:rsidR="00337E5F" w14:paraId="4B4A90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ADC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40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CE0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-6.692,00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B3B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5646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83,19</w:t>
            </w:r>
          </w:p>
        </w:tc>
      </w:tr>
      <w:tr w:rsidR="00337E5F" w14:paraId="2E8279A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0DA5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10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39.817,00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10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-6.692,00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16C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869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83,19</w:t>
            </w:r>
          </w:p>
        </w:tc>
      </w:tr>
      <w:tr w:rsidR="00337E5F" w14:paraId="1900A82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2C1E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K813960 DJEČJI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VRTIĆ KOMOLAC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5B5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2E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-12.608,00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66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92D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5,00</w:t>
            </w:r>
          </w:p>
        </w:tc>
      </w:tr>
      <w:tr w:rsidR="00337E5F" w14:paraId="6CC921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A9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F3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CF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-12.608,00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7C5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031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5,00</w:t>
            </w:r>
          </w:p>
        </w:tc>
      </w:tr>
      <w:tr w:rsidR="00337E5F" w14:paraId="4E5A389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7F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4DD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5F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-12.608,00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C65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6AA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5,00</w:t>
            </w:r>
          </w:p>
        </w:tc>
      </w:tr>
      <w:tr w:rsidR="00337E5F" w14:paraId="0CC5DD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EB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EE4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30B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-12.608,00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A1F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989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5,00</w:t>
            </w:r>
          </w:p>
        </w:tc>
      </w:tr>
      <w:tr w:rsidR="00337E5F" w14:paraId="1F3739F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2C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K813963 CENTAR ZA PRUŽANJE USLUGA U ZAJEDNICI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E9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AC1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-3.318,00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7B35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92E7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19391E6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739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4F6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09B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-3.318,00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AA75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36C2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1910D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80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EFB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A3E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-3.318,00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D34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71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02A40D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6E0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7B2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4A8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-3.318,00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72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BC9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A14EB1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6351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K813964 DRUŠTVENI PROSTOR - MIRINOVO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FD4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4D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347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32.713,00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1AE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98,59</w:t>
            </w:r>
          </w:p>
        </w:tc>
      </w:tr>
      <w:tr w:rsidR="00337E5F" w14:paraId="28CD392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AD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64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4F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FD5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32.713,00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B99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98,59</w:t>
            </w:r>
          </w:p>
        </w:tc>
      </w:tr>
      <w:tr w:rsidR="00337E5F" w14:paraId="66F0DB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6B50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E2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A7F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F1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32.713,00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FC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98,59</w:t>
            </w:r>
          </w:p>
        </w:tc>
      </w:tr>
      <w:tr w:rsidR="00337E5F" w14:paraId="464CA7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0183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E6B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33.181,00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FB0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-468,00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84B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32.713,00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760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98,59</w:t>
            </w:r>
          </w:p>
        </w:tc>
      </w:tr>
      <w:tr w:rsidR="00337E5F" w14:paraId="49DB2C8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AA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K813965 IGRALIŠTE ŠUMET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0B4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144.450,00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1ADD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6F7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144.450,00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01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E65D4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846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ED2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144.450,00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5176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F93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206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C48609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3C41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60A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144.450,00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BBB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D0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144.450,00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BC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1319C2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33D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479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144.450,00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C3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346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144.450,00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59D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90772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F2D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K813966 SPOMEN SOBA POGINULIH BRANITELJA-REKONSTRUKCIJA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9F1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1B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A26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38F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43,48</w:t>
            </w:r>
          </w:p>
        </w:tc>
      </w:tr>
      <w:tr w:rsidR="00337E5F" w14:paraId="3982A4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AAD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34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55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BE4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63F9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60B276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EEC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3A5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E4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E1B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BA5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27FF75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8D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4E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78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-260.000,00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6A3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9A7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32486C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0C5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E9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69F6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E9D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BD7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DDCE4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31D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947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46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886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AA1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769AF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F31F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D99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D7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96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A7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650EF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753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K813967 PARK ĐORĐIĆ MAYNERI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F1D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C5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294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66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6,76</w:t>
            </w:r>
          </w:p>
        </w:tc>
      </w:tr>
      <w:tr w:rsidR="00337E5F" w14:paraId="3F1B16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1DC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C0E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15A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0C3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C26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6,76</w:t>
            </w:r>
          </w:p>
        </w:tc>
      </w:tr>
      <w:tr w:rsidR="00337E5F" w14:paraId="604EBC0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3F57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C1D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90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840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F6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6,76</w:t>
            </w:r>
          </w:p>
        </w:tc>
      </w:tr>
      <w:tr w:rsidR="00337E5F" w14:paraId="72DAF29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BDD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1A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C3C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-34.500,00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D0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0806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6,76</w:t>
            </w:r>
          </w:p>
        </w:tc>
      </w:tr>
      <w:tr w:rsidR="00337E5F" w14:paraId="01C5BF3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735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lastRenderedPageBreak/>
              <w:t>K813968 MONTOVJERNA - REKONSTRUKCIJA ZGRADE JAVNE NAMJENE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7F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AF3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-20.375,00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F49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14.625,00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2B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41,79</w:t>
            </w:r>
          </w:p>
        </w:tc>
      </w:tr>
      <w:tr w:rsidR="00337E5F" w14:paraId="577E544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5EE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8F4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55A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-20.375,00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C92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B28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41,79</w:t>
            </w:r>
          </w:p>
        </w:tc>
      </w:tr>
      <w:tr w:rsidR="00337E5F" w14:paraId="6A07203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51B5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78F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FB3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-20.375,00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7CE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D0D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41,79</w:t>
            </w:r>
          </w:p>
        </w:tc>
      </w:tr>
      <w:tr w:rsidR="00337E5F" w14:paraId="452E4EB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15D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1C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1A3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-20.375,00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8C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14.625,00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003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41,79</w:t>
            </w:r>
          </w:p>
        </w:tc>
      </w:tr>
      <w:tr w:rsidR="00337E5F" w14:paraId="2D029AD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CDD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K813969 DJEČJI VRTIĆ D O C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DABE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7D8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CEA6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856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103,57</w:t>
            </w:r>
          </w:p>
        </w:tc>
      </w:tr>
      <w:tr w:rsidR="00337E5F" w14:paraId="62B4B3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B227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517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A9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E1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4C7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103,57</w:t>
            </w:r>
          </w:p>
        </w:tc>
      </w:tr>
      <w:tr w:rsidR="00337E5F" w14:paraId="6C80A3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8497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ED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867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0B6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5A6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103,57</w:t>
            </w:r>
          </w:p>
        </w:tc>
      </w:tr>
      <w:tr w:rsidR="00337E5F" w14:paraId="74E953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6DD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CC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63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15F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B72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103,57</w:t>
            </w:r>
          </w:p>
        </w:tc>
      </w:tr>
      <w:tr w:rsidR="00337E5F" w14:paraId="7F6C745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D92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K813970 KINO LAPAD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AF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963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D648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43.782,00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75B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99,50</w:t>
            </w:r>
          </w:p>
        </w:tc>
      </w:tr>
      <w:tr w:rsidR="00337E5F" w14:paraId="16446B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2BB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FD9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26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177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43.782,00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851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99,50</w:t>
            </w:r>
          </w:p>
        </w:tc>
      </w:tr>
      <w:tr w:rsidR="00337E5F" w14:paraId="51996BF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7544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947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01C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2E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43.782,00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FC1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99,50</w:t>
            </w:r>
          </w:p>
        </w:tc>
      </w:tr>
      <w:tr w:rsidR="00337E5F" w14:paraId="74ABD11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CD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BA1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EE0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-218,00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2C8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43.782,00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A21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99,50</w:t>
            </w:r>
          </w:p>
        </w:tc>
      </w:tr>
      <w:tr w:rsidR="00337E5F" w14:paraId="0936248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954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K813971 SANACIJA DVORANE O.Š. LAPAD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8C5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BAD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852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778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ABEBD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393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7B9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3E2B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D03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A3C7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893C99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420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989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5D6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A10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531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A1ED5A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8F1D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dodatna ulaganja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36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6F6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8E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63F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E4082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6C20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K813972 DJEČJI VRTIĆ BISKUPSKI DVOR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65E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45D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42A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33.900,00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5112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0C2940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B47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ACE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FC1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DC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D27B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F1897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AFCD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33F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4A7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99C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C86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6571095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1D6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0A1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979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33.900,00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8B7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33.900,00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568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5EAE7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FC40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8140 ULAGANJE U UPRAVNE ZGRADE GRADA DUBROVNIKA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09C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317.303,00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C32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-109.428,00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946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207.875,00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3DF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65,51</w:t>
            </w:r>
          </w:p>
        </w:tc>
      </w:tr>
      <w:tr w:rsidR="00337E5F" w14:paraId="389D13E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CC6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K814001 ZGRADA PRED DVOROM 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87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66A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-4.443,00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FE12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21.875,00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E83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83,12</w:t>
            </w:r>
          </w:p>
        </w:tc>
      </w:tr>
      <w:tr w:rsidR="00337E5F" w14:paraId="48BF507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5F4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DDF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1B1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-4.443,00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F68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904F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83,12</w:t>
            </w:r>
          </w:p>
        </w:tc>
      </w:tr>
      <w:tr w:rsidR="00337E5F" w14:paraId="3538EDF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FBB6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633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7FB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-4.443,00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F1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CD0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83,12</w:t>
            </w:r>
          </w:p>
        </w:tc>
      </w:tr>
      <w:tr w:rsidR="00337E5F" w14:paraId="3D12EF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E07F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3FE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26.318,00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22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-4.443,00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AD9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21.875,00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169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83,12</w:t>
            </w:r>
          </w:p>
        </w:tc>
      </w:tr>
      <w:tr w:rsidR="00337E5F" w14:paraId="601E83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5FC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K814002 ZGRADA PRED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DVOROM - ENERGETSKA OBNOVA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B920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290.985,00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CEE5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-104.985,00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FEE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186.000,00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414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63,92</w:t>
            </w:r>
          </w:p>
        </w:tc>
      </w:tr>
      <w:tr w:rsidR="00337E5F" w14:paraId="68220F3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99E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5D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186.823,00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0DD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-104.985,00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C8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81.838,00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022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43,81</w:t>
            </w:r>
          </w:p>
        </w:tc>
      </w:tr>
      <w:tr w:rsidR="00337E5F" w14:paraId="484E89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E7FE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CBE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186.823,00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231B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-104.985,00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A44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81.838,00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34E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43,81</w:t>
            </w:r>
          </w:p>
        </w:tc>
      </w:tr>
      <w:tr w:rsidR="00337E5F" w14:paraId="70FC796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DA03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dodatna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7BFD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186.823,00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834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-104.985,00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02F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81.838,00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6CE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43,81</w:t>
            </w:r>
          </w:p>
        </w:tc>
      </w:tr>
      <w:tr w:rsidR="00337E5F" w14:paraId="4D4FBA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6D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43 Kapitalne 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64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FD9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57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104.162,00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ED1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1CA36B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2D0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CF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D8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25A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104.162,00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F3F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914B1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1FAB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Rashodi za dodatna ulaganja na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C68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104.162,00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D08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E6D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104.162,00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83E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1C0C5F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B62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44178 AGENCIJA ZA DRUŠTVENO POTICANU STANOGRADNJU GRADA DUBROVNIKA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0E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78.866,00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5B7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5A3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78.866,00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92A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557D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7B41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8137 STANOGRADNJA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30B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78.866,00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A020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D30B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78.866,00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1E8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A6580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254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K813701 POTICANA STANOGRADNJA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EFD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78.866,00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BC59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8DB2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78.866,00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CF7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8286B5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E07B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9BD8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8048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1D8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427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612BD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EB5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F20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35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5B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E17B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067E74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C895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D90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36.468,00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B9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949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36.468,00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B97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371D1F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5CA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AE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18.947,00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25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41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18.947,00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F4D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BED1CA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066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C1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A5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FFB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C12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1628C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00C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422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22.866,00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323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875F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22.866,00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8CF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4534BD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861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E5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22.866,00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763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F03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22.866,00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AA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8955DE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F2C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54 Izdaci za otplatu glavnice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primljenih kredita i zajmova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FF2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22.866,00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24C9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0D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22.866,00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B71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BFB48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4A0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01430 OČUVANJE I OBNOVA SPOMENIČKE CJELINE DUBROVNIKA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0DA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2.037.340,00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C4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-189.830,00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87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1.847.510,00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5B1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90,68</w:t>
            </w:r>
          </w:p>
        </w:tc>
      </w:tr>
      <w:tr w:rsidR="00337E5F" w14:paraId="3A9FB29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1AAA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23608 ZAVOD ZA OBNOVU DUBROVNIKA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C09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2.037.340,00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FAF3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-189.830,00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A6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1.847.510,00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799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90,68</w:t>
            </w:r>
          </w:p>
        </w:tc>
      </w:tr>
      <w:tr w:rsidR="00337E5F" w14:paraId="7858AFC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3AA9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8141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REDOVNA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44B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460.580,00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F1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-13.480,00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1DD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447.100,00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426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97,07</w:t>
            </w:r>
          </w:p>
        </w:tc>
      </w:tr>
      <w:tr w:rsidR="00337E5F" w14:paraId="6A4E18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516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A814101 ADMINISTRACIJA I UPRAVLJANJE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E07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460.580,00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381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-13.480,00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A7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447.100,00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2B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97,07</w:t>
            </w:r>
          </w:p>
        </w:tc>
      </w:tr>
      <w:tr w:rsidR="00337E5F" w14:paraId="67DB47F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965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B94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240.770,00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956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-6.970,00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47D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233.800,00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8C6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97,11</w:t>
            </w:r>
          </w:p>
        </w:tc>
      </w:tr>
      <w:tr w:rsidR="00337E5F" w14:paraId="385630E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5D75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90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236.770,00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C31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-6.970,00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A99F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229.800,00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0D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97,06</w:t>
            </w:r>
          </w:p>
        </w:tc>
      </w:tr>
      <w:tr w:rsidR="00337E5F" w14:paraId="5DB98D2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EF1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95C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192.570,00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9E3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-2.600,00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981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189.970,00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658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98,65</w:t>
            </w:r>
          </w:p>
        </w:tc>
      </w:tr>
      <w:tr w:rsidR="00337E5F" w14:paraId="5876946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8098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322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43.870,00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0EA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-4.370,00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EB0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39.500,00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8C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90,04</w:t>
            </w:r>
          </w:p>
        </w:tc>
      </w:tr>
      <w:tr w:rsidR="00337E5F" w14:paraId="0B0D98C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70AA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18C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3B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9E2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B28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B345D9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A3F1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23A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B88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E11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E2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18FC9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75B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64C9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569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2D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9C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45BED8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6C8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31C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C5A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30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1B28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82,67</w:t>
            </w:r>
          </w:p>
        </w:tc>
      </w:tr>
      <w:tr w:rsidR="00337E5F" w14:paraId="5B94FC2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3CB6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FF2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EE8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06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3F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82,67</w:t>
            </w:r>
          </w:p>
        </w:tc>
      </w:tr>
      <w:tr w:rsidR="00337E5F" w14:paraId="2F8D98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D85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B19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0CD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323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59C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82,67</w:t>
            </w:r>
          </w:p>
        </w:tc>
      </w:tr>
      <w:tr w:rsidR="00337E5F" w14:paraId="03ADDBC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772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285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17.770,00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CA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30E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17.950,00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624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101,01</w:t>
            </w:r>
          </w:p>
        </w:tc>
      </w:tr>
      <w:tr w:rsidR="00337E5F" w14:paraId="6AF8E91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380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658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6.223,00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3BA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C96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19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102,04</w:t>
            </w:r>
          </w:p>
        </w:tc>
      </w:tr>
      <w:tr w:rsidR="00337E5F" w14:paraId="515E6E1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2B85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61E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6.223,00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E4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F37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D8D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102,04</w:t>
            </w:r>
          </w:p>
        </w:tc>
      </w:tr>
      <w:tr w:rsidR="00337E5F" w14:paraId="0D11B1A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214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462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11.547,00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7DA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80D9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D3B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100,46</w:t>
            </w:r>
          </w:p>
        </w:tc>
      </w:tr>
      <w:tr w:rsidR="00337E5F" w14:paraId="0CA6E76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97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AE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11.547,00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6CA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2EEA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B5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100,46</w:t>
            </w:r>
          </w:p>
        </w:tc>
      </w:tr>
      <w:tr w:rsidR="00337E5F" w14:paraId="3636F29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948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87C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194.540,00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A9F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-5.390,00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BDD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189.150,00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DDE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97,23</w:t>
            </w:r>
          </w:p>
        </w:tc>
      </w:tr>
      <w:tr w:rsidR="00337E5F" w14:paraId="1C6043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650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DBB3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194.540,00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426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-5.390,00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941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189.150,00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453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97,23</w:t>
            </w:r>
          </w:p>
        </w:tc>
      </w:tr>
      <w:tr w:rsidR="00337E5F" w14:paraId="258302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129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4D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157.540,00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A94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-2.110,00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5F2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155.430,00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D8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98,66</w:t>
            </w:r>
          </w:p>
        </w:tc>
      </w:tr>
      <w:tr w:rsidR="00337E5F" w14:paraId="4D952AD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D79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0F4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36.730,00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16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-3.280,00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1D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33.450,00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713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91,07</w:t>
            </w:r>
          </w:p>
        </w:tc>
      </w:tr>
      <w:tr w:rsidR="00337E5F" w14:paraId="2183EE3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0B6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7B9C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B9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D6A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BA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F8F9A7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55F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8142 PROGRAMSKA DJELATNOST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8D7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1.576.760,00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4DA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-176.350,00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5D8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1.400.410,00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6CA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88,82</w:t>
            </w:r>
          </w:p>
        </w:tc>
      </w:tr>
      <w:tr w:rsidR="00337E5F" w14:paraId="4866CD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F19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A814201 REDOVNI PROGRAMI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3165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1.428.460,00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B6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-110.050,00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70E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1.318.410,00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C0E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92,30</w:t>
            </w:r>
          </w:p>
        </w:tc>
      </w:tr>
      <w:tr w:rsidR="00337E5F" w14:paraId="5F31F37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38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E6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519.185,00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76A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25C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486.985,00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18B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93,80</w:t>
            </w:r>
          </w:p>
        </w:tc>
      </w:tr>
      <w:tr w:rsidR="00337E5F" w14:paraId="21F34B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57E0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0F1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519.185,00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966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135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486.985,00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FB4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93,80</w:t>
            </w:r>
          </w:p>
        </w:tc>
      </w:tr>
      <w:tr w:rsidR="00337E5F" w14:paraId="71C63B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638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CC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519.185,00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AD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-32.200,00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99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486.985,00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552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93,80</w:t>
            </w:r>
          </w:p>
        </w:tc>
      </w:tr>
      <w:tr w:rsidR="00337E5F" w14:paraId="5CFA3E4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CB0D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1E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47.569,00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0882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3F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47.569,00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F15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FDB3A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427A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D1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47.569,00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F6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08F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47.569,00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BDC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0C5C1E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117A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55EA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47.569,00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CDF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3EA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47.569,00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9E4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55729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177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D80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FA0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DE0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52E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2F17E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2C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ED7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D24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CAC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22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2A0719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ECDE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E94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19D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4C6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06A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D0042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D95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BC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57.660,00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F3E5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D8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57.660,00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F05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608021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53E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843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57.660,00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C68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EAA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57.660,00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E17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FD89EC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5DC6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5AC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57.660,00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7E9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1E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57.660,00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B7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4E086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13C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33 Prihodi od spomeničke rente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50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265.446,00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39D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A9E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265.446,00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D0F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CA4B52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357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nabavu nefinancijske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A1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265.446,00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81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4D2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265.446,00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DC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2B606A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750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87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265.446,00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9F6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D91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265.446,00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0A3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61D470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9552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3E2D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2AC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-77.850,00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76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457.750,00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5DA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85,46</w:t>
            </w:r>
          </w:p>
        </w:tc>
      </w:tr>
      <w:tr w:rsidR="00337E5F" w14:paraId="6CBFDBF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9BB5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4 Rashodi za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3F6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535.600,00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6CB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-77.850,00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68A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457.750,00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C5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85,46</w:t>
            </w:r>
          </w:p>
        </w:tc>
      </w:tr>
      <w:tr w:rsidR="00337E5F" w14:paraId="134FD3C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FF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70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535.600,00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CD6A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-77.850,00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22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457.750,00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48C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85,46</w:t>
            </w:r>
          </w:p>
        </w:tc>
      </w:tr>
      <w:tr w:rsidR="00337E5F" w14:paraId="5C68BEC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B4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A814202 PLAN UPRAVLJANJA STARIM GRADOM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88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E42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-21.300,00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83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77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44,39</w:t>
            </w:r>
          </w:p>
        </w:tc>
      </w:tr>
      <w:tr w:rsidR="00337E5F" w14:paraId="75F1180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BA73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E6E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1F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288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767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44,39</w:t>
            </w:r>
          </w:p>
        </w:tc>
      </w:tr>
      <w:tr w:rsidR="00337E5F" w14:paraId="18C5FD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3C7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80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FB0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A2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C8A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44,39</w:t>
            </w:r>
          </w:p>
        </w:tc>
      </w:tr>
      <w:tr w:rsidR="00337E5F" w14:paraId="4434F58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433F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8C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38.300,00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47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-21.300,00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09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0D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44,39</w:t>
            </w:r>
          </w:p>
        </w:tc>
      </w:tr>
      <w:tr w:rsidR="00337E5F" w14:paraId="55536C2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BC84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K814203 PROSTORI GRADA DUBROVNIKA - OBNOVA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E56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30E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3A6F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887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59,09</w:t>
            </w:r>
          </w:p>
        </w:tc>
      </w:tr>
      <w:tr w:rsidR="00337E5F" w14:paraId="376D4E1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2B4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EEA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410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9B7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98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59,09</w:t>
            </w:r>
          </w:p>
        </w:tc>
      </w:tr>
      <w:tr w:rsidR="00337E5F" w14:paraId="50ECEF0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8B8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D7D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419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19E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4B6F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59,09</w:t>
            </w:r>
          </w:p>
        </w:tc>
      </w:tr>
      <w:tr w:rsidR="00337E5F" w14:paraId="6C79EF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A1D8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C3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18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-45.000,00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1C4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636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59,09</w:t>
            </w:r>
          </w:p>
        </w:tc>
      </w:tr>
      <w:tr w:rsidR="00337E5F" w14:paraId="43586D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F81B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Razdjel: 015 UPRAVNI ODJEL ZA EUROPSKE FONDOVE,REGIONALNU I MEĐUNARODNU SURADNJU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F60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768.824,00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AA3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-88.996,00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4B6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679.828,00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C2C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hr-HR"/>
              </w:rPr>
              <w:t>88,42</w:t>
            </w:r>
          </w:p>
        </w:tc>
      </w:tr>
      <w:tr w:rsidR="00337E5F" w14:paraId="581B417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4F8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Glava: 01510 EUROPSKI FONDOVI,REGIONALNA I MEĐUNARODNA SURADNJA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089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768.824,00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66D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-88.996,00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EB1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679.828,00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5D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88,42</w:t>
            </w:r>
          </w:p>
        </w:tc>
      </w:tr>
      <w:tr w:rsidR="00337E5F" w14:paraId="3D9E1E5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BE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31858 GRAD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63B8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768.824,00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B4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-88.996,00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24C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679.828,00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3FA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88,42</w:t>
            </w:r>
          </w:p>
        </w:tc>
      </w:tr>
      <w:tr w:rsidR="00337E5F" w14:paraId="24A4259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FC0E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8150 RAZVOJNI NACIONALNI I GRADSKI PROJEKTI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60E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430.221,00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81E5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E8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423.585,00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B05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98,46</w:t>
            </w:r>
          </w:p>
        </w:tc>
      </w:tr>
      <w:tr w:rsidR="00337E5F" w14:paraId="64C72E5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3BA2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A815001 OPĆI RASHODI ODJELA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8300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80EB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901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D44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EB4940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D26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DD3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93C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4304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CFE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80B83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00A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1DE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2D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EC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B507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E4CB64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D41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3695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3.716,00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7AA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43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3.716,00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3BF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75990F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93B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C6D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FA7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3E1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2D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9BD3AA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B1EA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T815003 SMART CITY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405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1CE4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D7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2D6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A27E08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026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DC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D300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8551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D5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0F849E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DC16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0AF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27E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D2E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06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1205BD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8476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6F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736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085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E76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C63AD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9FC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T815005 PODUZETNIČKI INKUBATOR "TVORNICA IDEJA"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114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F98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92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05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96E0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B64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F78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7F1C1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228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75C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E14F2B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1873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C5A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17E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D0A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9B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ED733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007C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771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00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93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E3D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917A17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6D2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T815007 DANI KULTURNE I KREATIVNE INDUSTRIJE(DKKI)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962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47B1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9B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A4A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6E5BAA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AB50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13C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4912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0DA9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65E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5B995B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10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3E0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765F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F3E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B2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0EF92C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20CE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628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389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7FA1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19E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B7ECBB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8E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T815008 START UP-AKADEMIJA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32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A393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1E83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776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9004E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F5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ED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0732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F614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402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2E0153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05D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4E3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DA5E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382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020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4A675B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579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8850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379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44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D7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00268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F5CA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T815009 SUFIN. MJERA ENERGETSKE UČINKOVITOSTI U ZGRADARSTVU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244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F65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-6.636,00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947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974C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1D51B51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5B37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BF9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AD7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8B78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5288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4BE1BD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DF81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393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A925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-6.636,00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DB9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A06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94C15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F806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D626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6.636,00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40C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-6.636,00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55FD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937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0745DF3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2E89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T815010 USLUGE DUBROVAČKE RAZVOJNE AGENCIJE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0BB9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305.262,00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9E6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B8E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305.262,00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7215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21680D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23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AED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305.262,00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F25B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7480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305.262,00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23CE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B625E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AAB8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1C9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305.262,00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C3E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97F6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305.262,00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3F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0B5205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FD9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300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305.262,00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C6A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FA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305.262,00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F6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2EAC5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FBF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T815011 HUPG-HRVATSKA UDRUGA POVIJESNIH GRADOVA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67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1C8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63A7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BAE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ACCD13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1E9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prihodi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1DB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D9B45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8D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DB1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543996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2D65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8E2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7EB8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25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223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EE10AF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1C0F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94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71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28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80B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9F96AF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FB01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T815012 PARTICIPATIVNO BUDŽETIRANJE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2C82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4842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F017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92E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09D8E2E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8913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D9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399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55B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22C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277CDD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5B3F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7360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1403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D10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D3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FED744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EAC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B22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F590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7B5A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46.453,00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1D4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48CAD1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1A97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8151 EU PROJEKTI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F41E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338.603,00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F9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-147.560,00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FBE1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191.043,00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6C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56,42</w:t>
            </w:r>
          </w:p>
        </w:tc>
      </w:tr>
      <w:tr w:rsidR="00337E5F" w14:paraId="1CD2575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91E4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T815101 MEĐUNARODNA SURADNJA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63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51.496,00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15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-3.724,00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42F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47.772,00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992D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92,77</w:t>
            </w:r>
          </w:p>
        </w:tc>
      </w:tr>
      <w:tr w:rsidR="00337E5F" w14:paraId="4B2DCD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D37F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Opći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7C6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51.496,00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1C3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-3.724,00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CF50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47.772,00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0C1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92,77</w:t>
            </w:r>
          </w:p>
        </w:tc>
      </w:tr>
      <w:tr w:rsidR="00337E5F" w14:paraId="074AF51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B01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4F9F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51.496,00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7344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-3.724,00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C774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47.772,00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7EA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92,77</w:t>
            </w:r>
          </w:p>
        </w:tc>
      </w:tr>
      <w:tr w:rsidR="00337E5F" w14:paraId="5A7003B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8B98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A7B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51.496,00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CC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-3.724,00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34DE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47.772,00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463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92,77</w:t>
            </w:r>
          </w:p>
        </w:tc>
      </w:tr>
      <w:tr w:rsidR="00337E5F" w14:paraId="33B8BD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AC1B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K815102 POTENCIJALNI RAZVOJNI I EU PROJEKTI(PROJEKTNI JAMSTVENI FOND)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591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259.669,00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B3D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-159.669,00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D69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4233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38,51</w:t>
            </w:r>
          </w:p>
        </w:tc>
      </w:tr>
      <w:tr w:rsidR="00337E5F" w14:paraId="37D7463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0C47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D29D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259.669,00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B3A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-159.669,00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9E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845B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38,51</w:t>
            </w:r>
          </w:p>
        </w:tc>
      </w:tr>
      <w:tr w:rsidR="00337E5F" w14:paraId="2DEC0C0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E53F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573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259.669,00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891F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-159.669,00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C68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06D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38,51</w:t>
            </w:r>
          </w:p>
        </w:tc>
      </w:tr>
      <w:tr w:rsidR="00337E5F" w14:paraId="0221388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6A2A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B351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259.669,00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08B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-159.669,00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DAC1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EFB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38,51</w:t>
            </w:r>
          </w:p>
        </w:tc>
      </w:tr>
      <w:tr w:rsidR="00337E5F" w14:paraId="23CC2C7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1AA4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 xml:space="preserve">K815105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CITY CHANGER CARGO BIKE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DBA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C54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C5B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64C5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393ADF6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3F7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DCE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D2D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A7F8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AF44B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634F384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A2DF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14C1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05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4EBA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011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C4D5E8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FEBE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A59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D20F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788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96E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B79365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F42B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K815110 E-CITIJENS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F6E1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2.117,00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AC9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123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4.904,00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CD0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231,65</w:t>
            </w:r>
          </w:p>
        </w:tc>
      </w:tr>
      <w:tr w:rsidR="00337E5F" w14:paraId="1E11E71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5CB3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1FE9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163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AE5B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AD9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231,65</w:t>
            </w:r>
          </w:p>
        </w:tc>
      </w:tr>
      <w:tr w:rsidR="00337E5F" w14:paraId="2F35C54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D4B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34C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2.117,00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548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6B53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E98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231,65</w:t>
            </w:r>
          </w:p>
        </w:tc>
      </w:tr>
      <w:tr w:rsidR="00337E5F" w14:paraId="2DD8C6A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DD11E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C38B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2.117,00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0BD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ADE4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4.904,00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EBD1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231,65</w:t>
            </w:r>
          </w:p>
        </w:tc>
      </w:tr>
      <w:tr w:rsidR="00337E5F" w14:paraId="0525E41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41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T815111 DiMaNd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21D0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2.286,00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087A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12A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2.286,00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63F4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688975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C8F7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8F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FDC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429A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2.286,00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0047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39C404B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3728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C56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835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EDB1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2.286,00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7437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CCABD3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5F48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nabavu proizvedene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dugotrajne imovine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328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2.286,00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7C6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5CC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2.286,00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617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1F1757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A12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T815113 DJEČJI VRTIĆ BUBAMARA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B9D8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5.513,00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75A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1.741,00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6FE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7.254,00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52A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131,58</w:t>
            </w:r>
          </w:p>
        </w:tc>
      </w:tr>
      <w:tr w:rsidR="00337E5F" w14:paraId="58EB641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EA7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8C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9105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4038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9D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163,00</w:t>
            </w:r>
          </w:p>
        </w:tc>
      </w:tr>
      <w:tr w:rsidR="00337E5F" w14:paraId="4E3101B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C30B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6565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C253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1.260,00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CC3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3.260,00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D0C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163,00</w:t>
            </w:r>
          </w:p>
        </w:tc>
      </w:tr>
      <w:tr w:rsidR="00337E5F" w14:paraId="0A493A84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A0F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E10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71B4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D41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3.215,00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5E25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165,72</w:t>
            </w:r>
          </w:p>
        </w:tc>
      </w:tr>
      <w:tr w:rsidR="00337E5F" w14:paraId="66F6AC1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686D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92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167D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A5CE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FF0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75,00</w:t>
            </w:r>
          </w:p>
        </w:tc>
      </w:tr>
      <w:tr w:rsidR="00337E5F" w14:paraId="1BF79A6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42A6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B48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886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6698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3.994,00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1E6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113,69</w:t>
            </w:r>
          </w:p>
        </w:tc>
      </w:tr>
      <w:tr w:rsidR="00337E5F" w14:paraId="30F5E57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B4FCB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0C13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3.513,00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23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4CB7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3.994,00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DC0B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113,69</w:t>
            </w:r>
          </w:p>
        </w:tc>
      </w:tr>
      <w:tr w:rsidR="00337E5F" w14:paraId="5C35B2D2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1C0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C7CC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3.429,00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AD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481,00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04E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3.910,00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3829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114,03</w:t>
            </w:r>
          </w:p>
        </w:tc>
      </w:tr>
      <w:tr w:rsidR="00337E5F" w14:paraId="14220F95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05B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A3F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D1C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0A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81BD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3EB4FB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C8B3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A815114 LOKALNA AKCIJSKA GRUPA ( L A G 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6814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134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45A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88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DB3388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93AC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4062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CEE6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CF5C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E34F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752084C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D825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E2CE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C957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E0AD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368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16E8FA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2C644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D28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BEB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9435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592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4526712C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ABD8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A815115 LOKALNA AKCIJSKA SKUPINA U RIBARSTVU ( F L A G 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5000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E607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56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69F3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659F06E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0726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10BC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E3DB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8C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716B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805D59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B98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48CE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EBAE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391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81DA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10B824E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0313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BD9C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E6AE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70D6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B311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337E5F" w14:paraId="59C50601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CF6C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K815116 COSME FU TOURISM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2A7A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12E0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7.305,00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0E7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7.305,00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ED10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40A0E57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2AC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9188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E30B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594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402E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C16606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F443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8F13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A689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C5F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86FD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504AA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DCB4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430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7F34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DF04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7675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C3E6FD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5D7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8BB7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6E0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65D1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ECF2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4D734D8A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BFC3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4CD7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2CC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FA2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7995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39E22A9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28F48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FA96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3A68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71F3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4787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3AFBCDF0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44E1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39D2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06C6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B5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DF42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202FF5F3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84741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264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9896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8E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26EC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2FFEAE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B2D3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8154 INTEGRIRANI TERITORIJALNI PROGRAM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26AD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04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F45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D95F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514FA31B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36E25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T815401 ITU TEHNIČKA POMOĆ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54D32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432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F9CF6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55DE3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7ED2067D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1343F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E553D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8E4D7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00A95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2E759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4D29F3A6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FDC59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34B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56B3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FD39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3EAF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323A6E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130D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zaposlene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8BB34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29FCC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909C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9321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1CFC17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699C6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62110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3E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8C15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EFA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72C4BC0F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F5D9A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T815402 STRATEGIJA RAZVOJA URBANOG PODRUČJA DUBROVNIK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A25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E51FF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898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54E2C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16"/>
                <w:szCs w:val="16"/>
                <w:lang w:eastAsia="hr-HR"/>
              </w:rPr>
            </w:pPr>
          </w:p>
        </w:tc>
      </w:tr>
      <w:tr w:rsidR="00337E5F" w14:paraId="2B01443E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F6FA2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A47C8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AAC2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B763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FB74" w14:textId="77777777" w:rsidR="00337E5F" w:rsidRDefault="00337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5F" w14:paraId="0D615AE8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3D3B7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3 Rashodi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E017A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B71AD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B0D8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134B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337E5F" w14:paraId="5C4B9E87" w14:textId="77777777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92FC0" w14:textId="77777777" w:rsidR="00337E5F" w:rsidRDefault="00C239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9BECE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9A799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F6C5B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C9561" w14:textId="77777777" w:rsidR="00337E5F" w:rsidRDefault="00C2394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5C0D7749" w14:textId="77777777" w:rsidR="00337E5F" w:rsidRDefault="00337E5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jc w:val="center"/>
        <w:rPr>
          <w:rFonts w:ascii="Arial" w:eastAsia="Times New Roman" w:hAnsi="Arial" w:cs="Arial"/>
          <w:lang w:eastAsia="hr-HR"/>
        </w:rPr>
      </w:pPr>
    </w:p>
    <w:p w14:paraId="0BA607FC" w14:textId="77777777" w:rsidR="00337E5F" w:rsidRDefault="00337E5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7B8D0790" w14:textId="77777777" w:rsidR="00337E5F" w:rsidRDefault="00C2394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III. PRIJELAZNE I ZAKLJUČNE ODREDBE</w:t>
      </w:r>
    </w:p>
    <w:p w14:paraId="6C682847" w14:textId="77777777" w:rsidR="00337E5F" w:rsidRDefault="00337E5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jc w:val="center"/>
        <w:rPr>
          <w:rFonts w:ascii="Arial" w:eastAsia="Times New Roman" w:hAnsi="Arial" w:cs="Arial"/>
          <w:lang w:eastAsia="hr-HR"/>
        </w:rPr>
      </w:pPr>
    </w:p>
    <w:p w14:paraId="72DE2D7E" w14:textId="77777777" w:rsidR="00337E5F" w:rsidRDefault="00C2394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Članak 3.</w:t>
      </w:r>
    </w:p>
    <w:p w14:paraId="508424CC" w14:textId="77777777" w:rsidR="00337E5F" w:rsidRDefault="00337E5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788480D8" w14:textId="77777777" w:rsidR="00337E5F" w:rsidRDefault="00C2394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Obrazloženje općeg i posebnog dijela sastavni su dio Proračuna.</w:t>
      </w:r>
    </w:p>
    <w:p w14:paraId="0E4FDD67" w14:textId="77777777" w:rsidR="00337E5F" w:rsidRDefault="00337E5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8ED6082" w14:textId="77777777" w:rsidR="00337E5F" w:rsidRDefault="00337E5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359C1586" w14:textId="77777777" w:rsidR="00337E5F" w:rsidRDefault="00C2394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Članak 4.</w:t>
      </w:r>
    </w:p>
    <w:p w14:paraId="3FF2754B" w14:textId="77777777" w:rsidR="00337E5F" w:rsidRDefault="00337E5F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38AA040" w14:textId="77777777" w:rsidR="00337E5F" w:rsidRDefault="00C2394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spacing w:before="60"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Izmjene i dopune </w:t>
      </w:r>
      <w:r>
        <w:rPr>
          <w:rFonts w:ascii="Arial" w:eastAsia="Times New Roman" w:hAnsi="Arial" w:cs="Arial"/>
          <w:lang w:eastAsia="hr-HR"/>
        </w:rPr>
        <w:t>Proračuna Grada Dubrovnika za 2023. godinu s projekcijama za 2024. i 2025. godinu stupaju na snagu prvog dana od dana objave u „Službenom glasniku Grada Dubrovnika“.</w:t>
      </w:r>
    </w:p>
    <w:p w14:paraId="0832A792" w14:textId="77777777" w:rsidR="00337E5F" w:rsidRDefault="00337E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1A534A3B" w14:textId="77777777" w:rsidR="00337E5F" w:rsidRDefault="00C2394B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 400-06/22-02/01</w:t>
      </w:r>
    </w:p>
    <w:p w14:paraId="08538A23" w14:textId="77777777" w:rsidR="00337E5F" w:rsidRDefault="00C2394B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URBROJ: 2117-1-09-23-78</w:t>
      </w:r>
    </w:p>
    <w:p w14:paraId="07E705E2" w14:textId="77777777" w:rsidR="00337E5F" w:rsidRDefault="00C2394B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Dubrovnik, 14. prosinca 2023.</w:t>
      </w:r>
    </w:p>
    <w:p w14:paraId="44D9662D" w14:textId="77777777" w:rsidR="00337E5F" w:rsidRDefault="00337E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6331933A" w14:textId="77777777" w:rsidR="00337E5F" w:rsidRDefault="00C2394B">
      <w:pPr>
        <w:autoSpaceDE w:val="0"/>
        <w:spacing w:after="0" w:line="240" w:lineRule="auto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val="en-US" w:eastAsia="hr-HR"/>
        </w:rPr>
        <w:t>Predsjednik</w:t>
      </w:r>
      <w:r>
        <w:rPr>
          <w:rFonts w:ascii="Arial" w:eastAsia="Times New Roman" w:hAnsi="Arial" w:cs="Arial"/>
          <w:lang w:val="en-US" w:eastAsia="hr-HR"/>
        </w:rPr>
        <w:t xml:space="preserve"> Gradskog vijeća:                                </w:t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</w:r>
      <w:r>
        <w:rPr>
          <w:rFonts w:ascii="Arial" w:eastAsia="Times New Roman" w:hAnsi="Arial" w:cs="Arial"/>
          <w:lang w:val="en-US" w:eastAsia="hr-HR"/>
        </w:rPr>
        <w:tab/>
        <w:t xml:space="preserve">                                 </w:t>
      </w:r>
    </w:p>
    <w:p w14:paraId="7FEA11D3" w14:textId="77777777" w:rsidR="00337E5F" w:rsidRDefault="00C2394B">
      <w:pPr>
        <w:autoSpaceDE w:val="0"/>
        <w:spacing w:after="0" w:line="240" w:lineRule="auto"/>
      </w:pPr>
      <w:r>
        <w:rPr>
          <w:rFonts w:ascii="Arial" w:eastAsia="Times New Roman" w:hAnsi="Arial" w:cs="Arial"/>
          <w:lang w:val="en-US" w:eastAsia="hr-HR"/>
        </w:rPr>
        <w:t>mr. sc.</w:t>
      </w:r>
      <w:r>
        <w:rPr>
          <w:rFonts w:ascii="Arial" w:eastAsia="Times New Roman" w:hAnsi="Arial" w:cs="Arial"/>
          <w:b/>
          <w:lang w:val="en-US" w:eastAsia="hr-HR"/>
        </w:rPr>
        <w:t xml:space="preserve"> Marko Potrebica</w:t>
      </w:r>
      <w:r>
        <w:rPr>
          <w:rFonts w:ascii="Arial" w:eastAsia="Times New Roman" w:hAnsi="Arial" w:cs="Arial"/>
          <w:lang w:val="en-US" w:eastAsia="hr-HR"/>
        </w:rPr>
        <w:t xml:space="preserve">, v. r. </w:t>
      </w:r>
    </w:p>
    <w:p w14:paraId="51BAD239" w14:textId="77777777" w:rsidR="00337E5F" w:rsidRDefault="00C2394B">
      <w:pPr>
        <w:autoSpaceDE w:val="0"/>
        <w:spacing w:after="0" w:line="240" w:lineRule="auto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val="en-US" w:eastAsia="hr-HR"/>
        </w:rPr>
        <w:t>----------------------------------------</w:t>
      </w:r>
    </w:p>
    <w:p w14:paraId="071FB73E" w14:textId="77777777" w:rsidR="00337E5F" w:rsidRDefault="00337E5F"/>
    <w:sectPr w:rsidR="00337E5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D23C" w14:textId="77777777" w:rsidR="00C2394B" w:rsidRDefault="00C2394B">
      <w:pPr>
        <w:spacing w:after="0" w:line="240" w:lineRule="auto"/>
      </w:pPr>
      <w:r>
        <w:separator/>
      </w:r>
    </w:p>
  </w:endnote>
  <w:endnote w:type="continuationSeparator" w:id="0">
    <w:p w14:paraId="66BE484D" w14:textId="77777777" w:rsidR="00C2394B" w:rsidRDefault="00C2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PDGN F+ Times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RO_Dutch-BoldItalic">
    <w:charset w:val="00"/>
    <w:family w:val="roman"/>
    <w:pitch w:val="variable"/>
  </w:font>
  <w:font w:name="Helvetica Neue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F74B" w14:textId="77777777" w:rsidR="00C2394B" w:rsidRDefault="00C239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AEB456" w14:textId="77777777" w:rsidR="00C2394B" w:rsidRDefault="00C2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1506"/>
    <w:multiLevelType w:val="multilevel"/>
    <w:tmpl w:val="5BD8F488"/>
    <w:styleLink w:val="LFO1"/>
    <w:lvl w:ilvl="0">
      <w:start w:val="1"/>
      <w:numFmt w:val="decimal"/>
      <w:pStyle w:val="Stil4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7E5F"/>
    <w:rsid w:val="00337E5F"/>
    <w:rsid w:val="00811E9D"/>
    <w:rsid w:val="008D6DE2"/>
    <w:rsid w:val="00C2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F448"/>
  <w15:docId w15:val="{460EF330-F226-4F98-BBB9-EF3F2FC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hr-HR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</w:tabs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284"/>
      </w:tabs>
      <w:spacing w:after="0" w:line="240" w:lineRule="auto"/>
      <w:outlineLvl w:val="1"/>
    </w:pPr>
    <w:rPr>
      <w:rFonts w:ascii="Times New Roman" w:eastAsia="Times New Roman" w:hAnsi="Times New Roman"/>
      <w:b/>
      <w:lang w:eastAsia="hr-H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284"/>
      </w:tabs>
      <w:spacing w:after="0" w:line="240" w:lineRule="auto"/>
      <w:jc w:val="center"/>
      <w:outlineLvl w:val="2"/>
    </w:pPr>
    <w:rPr>
      <w:rFonts w:ascii="Arial" w:eastAsia="Times New Roman" w:hAnsi="Arial"/>
      <w:b/>
      <w:lang w:eastAsia="hr-HR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0"/>
      </w:tabs>
      <w:spacing w:after="0" w:line="240" w:lineRule="auto"/>
      <w:outlineLvl w:val="3"/>
    </w:pPr>
    <w:rPr>
      <w:rFonts w:ascii="Arial" w:eastAsia="Times New Roman" w:hAnsi="Arial" w:cs="Arial"/>
      <w:b/>
      <w:sz w:val="20"/>
      <w:lang w:eastAsia="hr-HR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Arial" w:eastAsia="Times New Roman" w:hAnsi="Arial"/>
      <w:b/>
      <w:sz w:val="18"/>
      <w:lang w:eastAsia="hr-HR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0"/>
      </w:tabs>
      <w:spacing w:after="0" w:line="240" w:lineRule="auto"/>
      <w:jc w:val="center"/>
      <w:outlineLvl w:val="5"/>
    </w:pPr>
    <w:rPr>
      <w:rFonts w:ascii="Arial" w:eastAsia="Times New Roman" w:hAnsi="Arial"/>
      <w:b/>
      <w:sz w:val="20"/>
      <w:lang w:eastAsia="hr-HR"/>
    </w:rPr>
  </w:style>
  <w:style w:type="paragraph" w:styleId="Heading7">
    <w:name w:val="heading 7"/>
    <w:basedOn w:val="Normal"/>
    <w:next w:val="Normal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Arial" w:eastAsia="Times New Roman" w:hAnsi="Arial"/>
      <w:b/>
      <w:sz w:val="24"/>
      <w:lang w:eastAsia="hr-HR"/>
    </w:rPr>
  </w:style>
  <w:style w:type="paragraph" w:styleId="Heading8">
    <w:name w:val="heading 8"/>
    <w:basedOn w:val="Normal"/>
    <w:next w:val="Normal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Arial" w:eastAsia="Times New Roman" w:hAnsi="Arial"/>
      <w:b/>
      <w:sz w:val="24"/>
      <w:lang w:eastAsia="hr-HR"/>
    </w:rPr>
  </w:style>
  <w:style w:type="paragraph" w:styleId="Heading9">
    <w:name w:val="heading 9"/>
    <w:basedOn w:val="Normal"/>
    <w:next w:val="Normal"/>
    <w:pPr>
      <w:keepNext/>
      <w:tabs>
        <w:tab w:val="left" w:pos="0"/>
      </w:tabs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1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sz w:val="24"/>
      <w:szCs w:val="20"/>
      <w:lang w:val="hr-HR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lang w:val="hr-HR" w:eastAsia="hr-HR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Times New Roman"/>
      <w:b/>
      <w:lang w:val="hr-HR" w:eastAsia="hr-HR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Arial"/>
      <w:b/>
      <w:sz w:val="20"/>
      <w:lang w:val="hr-HR" w:eastAsia="hr-HR"/>
    </w:rPr>
  </w:style>
  <w:style w:type="character" w:customStyle="1" w:styleId="Heading5Char">
    <w:name w:val="Heading 5 Char"/>
    <w:basedOn w:val="DefaultParagraphFont"/>
    <w:rPr>
      <w:rFonts w:ascii="Arial" w:eastAsia="Times New Roman" w:hAnsi="Arial" w:cs="Times New Roman"/>
      <w:b/>
      <w:sz w:val="18"/>
      <w:lang w:val="hr-HR" w:eastAsia="hr-HR"/>
    </w:rPr>
  </w:style>
  <w:style w:type="character" w:customStyle="1" w:styleId="Heading6Char">
    <w:name w:val="Heading 6 Char"/>
    <w:basedOn w:val="DefaultParagraphFont"/>
    <w:rPr>
      <w:rFonts w:ascii="Arial" w:eastAsia="Times New Roman" w:hAnsi="Arial" w:cs="Times New Roman"/>
      <w:b/>
      <w:sz w:val="20"/>
      <w:lang w:val="hr-HR" w:eastAsia="hr-HR"/>
    </w:rPr>
  </w:style>
  <w:style w:type="character" w:customStyle="1" w:styleId="Heading7Char">
    <w:name w:val="Heading 7 Char"/>
    <w:basedOn w:val="DefaultParagraphFont"/>
    <w:rPr>
      <w:rFonts w:ascii="Arial" w:eastAsia="Times New Roman" w:hAnsi="Arial" w:cs="Times New Roman"/>
      <w:b/>
      <w:sz w:val="24"/>
      <w:lang w:val="hr-HR" w:eastAsia="hr-HR"/>
    </w:rPr>
  </w:style>
  <w:style w:type="character" w:customStyle="1" w:styleId="Heading8Char">
    <w:name w:val="Heading 8 Char"/>
    <w:basedOn w:val="DefaultParagraphFont"/>
    <w:rPr>
      <w:rFonts w:ascii="Arial" w:eastAsia="Times New Roman" w:hAnsi="Arial" w:cs="Times New Roman"/>
      <w:b/>
      <w:sz w:val="24"/>
      <w:lang w:val="hr-HR" w:eastAsia="hr-HR"/>
    </w:rPr>
  </w:style>
  <w:style w:type="character" w:customStyle="1" w:styleId="Heading9Char">
    <w:name w:val="Heading 9 Char"/>
    <w:basedOn w:val="DefaultParagraphFont"/>
    <w:rPr>
      <w:rFonts w:ascii="Times New Roman" w:eastAsia="Times New Roman" w:hAnsi="Times New Roman" w:cs="Times New Roman"/>
      <w:b/>
      <w:sz w:val="18"/>
      <w:lang w:val="hr-HR" w:eastAsia="hr-HR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Times New Roman"/>
      <w:sz w:val="18"/>
      <w:szCs w:val="18"/>
    </w:rPr>
  </w:style>
  <w:style w:type="paragraph" w:customStyle="1" w:styleId="msonormal0">
    <w:name w:val="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PDGN F+ Times" w:hAnsi="TPDGN F+ Times" w:cs="TPDGN F+ Times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rPr>
      <w:rFonts w:ascii="Times New Roman" w:eastAsia="Times New Roman" w:hAnsi="Times New Roman" w:cs="Times New Roman"/>
      <w:lang w:eastAsia="hr-HR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lang w:eastAsia="hr-HR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sz w:val="32"/>
      <w:lang w:eastAsia="hr-HR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b/>
      <w:lang w:eastAsia="hr-HR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sz w:val="18"/>
      <w:lang w:eastAsia="hr-HR"/>
    </w:rPr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8"/>
      <w:lang w:eastAsia="hr-HR"/>
    </w:rPr>
  </w:style>
  <w:style w:type="character" w:customStyle="1" w:styleId="BodyTextIndent3Char">
    <w:name w:val="Body Text Indent 3 Char"/>
    <w:rPr>
      <w:rFonts w:ascii="Arial" w:eastAsia="Times New Roman" w:hAnsi="Arial" w:cs="Times New Roman"/>
      <w:sz w:val="18"/>
      <w:lang w:eastAsia="hr-HR"/>
    </w:rPr>
  </w:style>
  <w:style w:type="character" w:styleId="Hyperlink">
    <w:name w:val="Hyperlink"/>
    <w:rPr>
      <w:color w:val="0000FF"/>
      <w:u w:val="single"/>
    </w:rPr>
  </w:style>
  <w:style w:type="character" w:customStyle="1" w:styleId="NoSpacingChar">
    <w:name w:val="No Spacing Char"/>
    <w:rPr>
      <w:rFonts w:ascii="Calibri" w:eastAsia="Times New Roman" w:hAnsi="Calibri" w:cs="Times New Roman"/>
      <w:lang w:eastAsia="hr-HR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BookTitle">
    <w:name w:val="Book Title"/>
    <w:rPr>
      <w:smallCaps/>
      <w:spacing w:val="5"/>
    </w:rPr>
  </w:style>
  <w:style w:type="character" w:customStyle="1" w:styleId="IntenseQuoteChar">
    <w:name w:val="Intense Quote Char"/>
    <w:rPr>
      <w:rFonts w:ascii="Arial" w:eastAsia="Times New Roman" w:hAnsi="Arial" w:cs="Times New Roman"/>
      <w:b/>
      <w:bCs/>
      <w:i/>
      <w:iCs/>
      <w:color w:val="4F81BD"/>
      <w:lang w:eastAsia="hr-HR"/>
    </w:rPr>
  </w:style>
  <w:style w:type="character" w:styleId="SubtleReference">
    <w:name w:val="Subtle Reference"/>
    <w:rPr>
      <w:smallCaps/>
      <w:color w:val="C0504D"/>
      <w:u w:val="single"/>
    </w:rPr>
  </w:style>
  <w:style w:type="character" w:styleId="IntenseReference">
    <w:name w:val="Intense Reference"/>
    <w:rPr>
      <w:b/>
      <w:bCs/>
      <w:smallCaps/>
      <w:color w:val="C0504D"/>
      <w:spacing w:val="5"/>
      <w:u w:val="single"/>
    </w:rPr>
  </w:style>
  <w:style w:type="character" w:styleId="SubtleEmphasis">
    <w:name w:val="Subtle Emphasis"/>
    <w:rPr>
      <w:i/>
      <w:iCs/>
      <w:color w:val="808080"/>
    </w:rPr>
  </w:style>
  <w:style w:type="character" w:styleId="Emphasis">
    <w:name w:val="Emphasis"/>
    <w:rPr>
      <w:i/>
      <w:iCs/>
    </w:rPr>
  </w:style>
  <w:style w:type="character" w:styleId="IntenseEmphasis">
    <w:name w:val="Intense Emphasis"/>
    <w:rPr>
      <w:b/>
      <w:bCs/>
      <w:i/>
      <w:iCs/>
      <w:color w:val="4F81BD"/>
    </w:rPr>
  </w:style>
  <w:style w:type="character" w:styleId="Strong">
    <w:name w:val="Strong"/>
    <w:rPr>
      <w:b/>
      <w:bCs/>
    </w:rPr>
  </w:style>
  <w:style w:type="character" w:customStyle="1" w:styleId="QuoteChar">
    <w:name w:val="Quote Char"/>
    <w:rPr>
      <w:rFonts w:ascii="Arial" w:eastAsia="Times New Roman" w:hAnsi="Arial" w:cs="Times New Roman"/>
      <w:i/>
      <w:iCs/>
      <w:color w:val="000000"/>
      <w:lang w:eastAsia="hr-HR"/>
    </w:rPr>
  </w:style>
  <w:style w:type="character" w:customStyle="1" w:styleId="WW8Num14z0">
    <w:name w:val="WW8Num14z0"/>
    <w:rPr>
      <w:rFonts w:ascii="Arial" w:hAnsi="Arial" w:cs="Arial"/>
      <w:sz w:val="22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9z0">
    <w:name w:val="WW8Num9z0"/>
    <w:rPr>
      <w:rFonts w:ascii="Times New Roman" w:hAnsi="Times New Roman" w:cs="Times New Roman"/>
      <w:sz w:val="28"/>
      <w:szCs w:val="24"/>
    </w:rPr>
  </w:style>
  <w:style w:type="character" w:customStyle="1" w:styleId="WW8Num9z1">
    <w:name w:val="WW8Num9z1"/>
    <w:rPr>
      <w:rFonts w:ascii="Times New Roman" w:hAnsi="Times New Roman" w:cs="Times New Roman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9z3">
    <w:name w:val="WW8Num9z3"/>
    <w:rPr>
      <w:rFonts w:ascii="Symbol" w:hAnsi="Symbol" w:cs="Symbol"/>
      <w:sz w:val="2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7z0">
    <w:name w:val="WW8Num7z0"/>
    <w:rPr>
      <w:rFonts w:ascii="Times New Roman" w:hAnsi="Times New Roman" w:cs="Times New Roman"/>
      <w:sz w:val="28"/>
      <w:szCs w:val="24"/>
    </w:rPr>
  </w:style>
  <w:style w:type="character" w:customStyle="1" w:styleId="WW8Num7z1">
    <w:name w:val="WW8Num7z1"/>
    <w:rPr>
      <w:rFonts w:ascii="Times New Roman" w:hAnsi="Times New Roman" w:cs="Times New Roman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7z3">
    <w:name w:val="WW8Num7z3"/>
    <w:rPr>
      <w:rFonts w:ascii="Symbol" w:hAnsi="Symbol" w:cs="Symbol"/>
      <w:sz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6z0">
    <w:name w:val="WW8Num16z0"/>
    <w:rPr>
      <w:rFonts w:ascii="Times New Roman" w:hAnsi="Times New Roman" w:cs="Times New Roman"/>
      <w:sz w:val="28"/>
      <w:szCs w:val="24"/>
    </w:rPr>
  </w:style>
  <w:style w:type="character" w:customStyle="1" w:styleId="WW8Num16z1">
    <w:name w:val="WW8Num16z1"/>
    <w:rPr>
      <w:rFonts w:ascii="Times New Roman" w:hAnsi="Times New Roman" w:cs="Times New Roman"/>
      <w:sz w:val="24"/>
    </w:rPr>
  </w:style>
  <w:style w:type="character" w:customStyle="1" w:styleId="WW8Num16z2">
    <w:name w:val="WW8Num16z2"/>
    <w:rPr>
      <w:rFonts w:ascii="Times New Roman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0">
    <w:name w:val="WW8Num3z0"/>
    <w:rPr>
      <w:rFonts w:ascii="Times New Roman" w:hAnsi="Times New Roman" w:cs="Times New Roman"/>
      <w:sz w:val="28"/>
      <w:szCs w:val="24"/>
    </w:rPr>
  </w:style>
  <w:style w:type="character" w:customStyle="1" w:styleId="WW8Num3z1">
    <w:name w:val="WW8Num3z1"/>
    <w:rPr>
      <w:rFonts w:ascii="Times New Roman" w:hAnsi="Times New Roman" w:cs="Times New Roman"/>
      <w:sz w:val="24"/>
    </w:rPr>
  </w:style>
  <w:style w:type="character" w:customStyle="1" w:styleId="WW8Num3z2">
    <w:name w:val="WW8Num3z2"/>
    <w:rPr>
      <w:rFonts w:ascii="Times New Roman" w:hAnsi="Times New Roman" w:cs="Times New Roman"/>
    </w:rPr>
  </w:style>
  <w:style w:type="character" w:customStyle="1" w:styleId="WW8Num3z3">
    <w:name w:val="WW8Num3z3"/>
    <w:rPr>
      <w:rFonts w:ascii="Symbol" w:hAnsi="Symbol" w:cs="Symbol"/>
      <w:sz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9z0">
    <w:name w:val="WW8Num19z0"/>
    <w:rPr>
      <w:rFonts w:ascii="Times New Roman" w:hAnsi="Times New Roman" w:cs="Times New Roman"/>
      <w:sz w:val="28"/>
      <w:szCs w:val="24"/>
    </w:rPr>
  </w:style>
  <w:style w:type="character" w:customStyle="1" w:styleId="WW8Num19z1">
    <w:name w:val="WW8Num19z1"/>
    <w:rPr>
      <w:rFonts w:ascii="Times New Roman" w:hAnsi="Times New Roman" w:cs="Times New Roman"/>
      <w:sz w:val="24"/>
    </w:rPr>
  </w:style>
  <w:style w:type="character" w:customStyle="1" w:styleId="WW8Num19z2">
    <w:name w:val="WW8Num19z2"/>
    <w:rPr>
      <w:rFonts w:ascii="Times New Roman" w:hAnsi="Times New Roman" w:cs="Times New Roman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0">
    <w:name w:val="WW8Num11z0"/>
    <w:rPr>
      <w:rFonts w:ascii="Times New Roman" w:hAnsi="Times New Roman" w:cs="Times New Roman"/>
      <w:sz w:val="28"/>
      <w:szCs w:val="24"/>
    </w:rPr>
  </w:style>
  <w:style w:type="character" w:customStyle="1" w:styleId="WW8Num11z1">
    <w:name w:val="WW8Num11z1"/>
    <w:rPr>
      <w:rFonts w:ascii="Times New Roman" w:hAnsi="Times New Roman" w:cs="Times New Roman"/>
      <w:sz w:val="24"/>
    </w:rPr>
  </w:style>
  <w:style w:type="character" w:customStyle="1" w:styleId="WW8Num11z2">
    <w:name w:val="WW8Num11z2"/>
    <w:rPr>
      <w:rFonts w:ascii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0">
    <w:name w:val="WW8Num1z0"/>
    <w:rPr>
      <w:rFonts w:ascii="Times New Roman" w:hAnsi="Times New Roman" w:cs="Times New Roman"/>
      <w:sz w:val="28"/>
      <w:szCs w:val="24"/>
    </w:rPr>
  </w:style>
  <w:style w:type="character" w:customStyle="1" w:styleId="WW8Num1z1">
    <w:name w:val="WW8Num1z1"/>
    <w:rPr>
      <w:rFonts w:ascii="Times New Roman" w:hAnsi="Times New Roman" w:cs="Times New Roman"/>
      <w:sz w:val="24"/>
    </w:rPr>
  </w:style>
  <w:style w:type="character" w:customStyle="1" w:styleId="WW8Num1z2">
    <w:name w:val="WW8Num1z2"/>
    <w:rPr>
      <w:rFonts w:ascii="Times New Roman" w:hAnsi="Times New Roman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2z0">
    <w:name w:val="WW8Num22z0"/>
    <w:rPr>
      <w:rFonts w:ascii="Symbol" w:hAnsi="Symbol" w:cs="Symbol"/>
      <w:sz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0z0">
    <w:name w:val="WW8Num10z0"/>
    <w:rPr>
      <w:rFonts w:ascii="Symbol" w:hAnsi="Symbol" w:cs="Symbol"/>
      <w:sz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5z0">
    <w:name w:val="WW8Num5z0"/>
    <w:rPr>
      <w:rFonts w:ascii="Symbol" w:hAnsi="Symbol" w:cs="Symbol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 w:line="276" w:lineRule="auto"/>
      <w:textAlignment w:val="baseline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0" w:line="240" w:lineRule="auto"/>
      <w:jc w:val="center"/>
    </w:pPr>
    <w:rPr>
      <w:rFonts w:ascii="Times New Roman" w:eastAsia="Times New Roman" w:hAnsi="Times New Roman"/>
      <w:lang w:val="en-GB" w:eastAsia="hr-HR"/>
    </w:rPr>
  </w:style>
  <w:style w:type="character" w:customStyle="1" w:styleId="BodyTextChar1">
    <w:name w:val="Body Text Char1"/>
    <w:basedOn w:val="DefaultParagraphFont"/>
    <w:rPr>
      <w:lang w:val="hr-HR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pPr>
      <w:suppressLineNumbers/>
      <w:spacing w:before="120" w:after="120" w:line="276" w:lineRule="auto"/>
      <w:textAlignment w:val="baseline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after="200" w:line="276" w:lineRule="auto"/>
      <w:textAlignment w:val="baseline"/>
    </w:pPr>
    <w:rPr>
      <w:rFonts w:cs="Arial"/>
    </w:rPr>
  </w:style>
  <w:style w:type="paragraph" w:styleId="EnvelopeAddress">
    <w:name w:val="envelope address"/>
    <w:basedOn w:val="Normal"/>
    <w:pPr>
      <w:spacing w:after="0" w:line="240" w:lineRule="auto"/>
      <w:ind w:left="2880"/>
    </w:pPr>
    <w:rPr>
      <w:rFonts w:ascii="Arial" w:eastAsia="Times New Roman" w:hAnsi="Arial"/>
      <w:sz w:val="26"/>
      <w:lang w:eastAsia="hr-HR"/>
    </w:rPr>
  </w:style>
  <w:style w:type="paragraph" w:customStyle="1" w:styleId="HeaderandFooter">
    <w:name w:val="Header and Footer"/>
    <w:basedOn w:val="Normal"/>
    <w:pPr>
      <w:spacing w:after="200" w:line="276" w:lineRule="auto"/>
      <w:textAlignment w:val="baseline"/>
    </w:pPr>
    <w:rPr>
      <w:rFonts w:cs="Calibri"/>
    </w:rPr>
  </w:style>
  <w:style w:type="paragraph" w:styleId="BodyTextIndent">
    <w:name w:val="Body Text Indent"/>
    <w:basedOn w:val="Normal"/>
    <w:pPr>
      <w:tabs>
        <w:tab w:val="left" w:pos="284"/>
      </w:tabs>
      <w:spacing w:after="0" w:line="240" w:lineRule="auto"/>
      <w:ind w:left="284" w:hanging="284"/>
    </w:pPr>
    <w:rPr>
      <w:rFonts w:ascii="Times New Roman" w:eastAsia="Times New Roman" w:hAnsi="Times New Roman"/>
      <w:lang w:val="en-GB" w:eastAsia="hr-HR"/>
    </w:rPr>
  </w:style>
  <w:style w:type="character" w:customStyle="1" w:styleId="BodyTextIndentChar1">
    <w:name w:val="Body Text Indent Char1"/>
    <w:basedOn w:val="DefaultParagraphFont"/>
    <w:rPr>
      <w:lang w:val="hr-HR"/>
    </w:rPr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lang w:val="en-GB" w:eastAsia="hr-HR"/>
    </w:rPr>
  </w:style>
  <w:style w:type="character" w:customStyle="1" w:styleId="TitleChar1">
    <w:name w:val="Title Char1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HR"/>
    </w:rPr>
  </w:style>
  <w:style w:type="paragraph" w:styleId="BodyText2">
    <w:name w:val="Body Text 2"/>
    <w:basedOn w:val="Normal"/>
    <w:pPr>
      <w:tabs>
        <w:tab w:val="left" w:pos="284"/>
      </w:tabs>
      <w:spacing w:after="0" w:line="240" w:lineRule="auto"/>
    </w:pPr>
    <w:rPr>
      <w:rFonts w:ascii="Times New Roman" w:eastAsia="Times New Roman" w:hAnsi="Times New Roman"/>
      <w:b/>
      <w:lang w:val="en-GB" w:eastAsia="hr-HR"/>
    </w:rPr>
  </w:style>
  <w:style w:type="character" w:customStyle="1" w:styleId="BodyText2Char1">
    <w:name w:val="Body Text 2 Char1"/>
    <w:basedOn w:val="DefaultParagraphFont"/>
    <w:rPr>
      <w:lang w:val="hr-HR"/>
    </w:rPr>
  </w:style>
  <w:style w:type="paragraph" w:styleId="BodyTextIndent2">
    <w:name w:val="Body Text Indent 2"/>
    <w:basedOn w:val="Normal"/>
    <w:pPr>
      <w:tabs>
        <w:tab w:val="left" w:pos="284"/>
      </w:tabs>
      <w:spacing w:after="0" w:line="240" w:lineRule="auto"/>
      <w:ind w:left="284" w:hanging="284"/>
    </w:pPr>
    <w:rPr>
      <w:rFonts w:ascii="Times New Roman" w:eastAsia="Times New Roman" w:hAnsi="Times New Roman"/>
      <w:sz w:val="18"/>
      <w:lang w:val="en-GB" w:eastAsia="hr-HR"/>
    </w:rPr>
  </w:style>
  <w:style w:type="character" w:customStyle="1" w:styleId="BodyTextIndent2Char1">
    <w:name w:val="Body Text Indent 2 Char1"/>
    <w:basedOn w:val="DefaultParagraphFont"/>
    <w:rPr>
      <w:lang w:val="hr-HR"/>
    </w:rPr>
  </w:style>
  <w:style w:type="paragraph" w:styleId="BodyText3">
    <w:name w:val="Body Text 3"/>
    <w:basedOn w:val="Normal"/>
    <w:pPr>
      <w:tabs>
        <w:tab w:val="left" w:pos="284"/>
      </w:tabs>
      <w:spacing w:after="0" w:line="240" w:lineRule="auto"/>
    </w:pPr>
    <w:rPr>
      <w:rFonts w:ascii="Times New Roman" w:eastAsia="Times New Roman" w:hAnsi="Times New Roman"/>
      <w:sz w:val="18"/>
      <w:lang w:val="en-GB" w:eastAsia="hr-HR"/>
    </w:rPr>
  </w:style>
  <w:style w:type="character" w:customStyle="1" w:styleId="BodyText3Char1">
    <w:name w:val="Body Text 3 Char1"/>
    <w:basedOn w:val="DefaultParagraphFont"/>
    <w:rPr>
      <w:sz w:val="16"/>
      <w:szCs w:val="16"/>
      <w:lang w:val="hr-HR"/>
    </w:rPr>
  </w:style>
  <w:style w:type="paragraph" w:styleId="BodyTextIndent3">
    <w:name w:val="Body Text Indent 3"/>
    <w:basedOn w:val="Normal"/>
    <w:pPr>
      <w:spacing w:after="0" w:line="240" w:lineRule="auto"/>
      <w:ind w:left="360"/>
    </w:pPr>
    <w:rPr>
      <w:rFonts w:ascii="Arial" w:eastAsia="Times New Roman" w:hAnsi="Arial"/>
      <w:sz w:val="18"/>
      <w:lang w:val="en-GB" w:eastAsia="hr-HR"/>
    </w:rPr>
  </w:style>
  <w:style w:type="character" w:customStyle="1" w:styleId="BodyTextIndent3Char1">
    <w:name w:val="Body Text Indent 3 Char1"/>
    <w:basedOn w:val="DefaultParagraphFont"/>
    <w:rPr>
      <w:sz w:val="16"/>
      <w:szCs w:val="16"/>
      <w:lang w:val="hr-HR"/>
    </w:rPr>
  </w:style>
  <w:style w:type="paragraph" w:customStyle="1" w:styleId="NoSpacing1">
    <w:name w:val="No Spacing1"/>
    <w:pPr>
      <w:suppressAutoHyphens/>
      <w:spacing w:after="0" w:line="240" w:lineRule="auto"/>
    </w:pPr>
    <w:rPr>
      <w:rFonts w:ascii="CRO_Dutch-BoldItalic" w:eastAsia="Times New Roman" w:hAnsi="CRO_Dutch-BoldItalic"/>
      <w:lang w:val="en-US" w:eastAsia="hr-HR"/>
    </w:rPr>
  </w:style>
  <w:style w:type="paragraph" w:styleId="NoSpacing">
    <w:name w:val="No Spacing"/>
    <w:pPr>
      <w:suppressAutoHyphens/>
      <w:spacing w:after="0" w:line="240" w:lineRule="auto"/>
    </w:pPr>
    <w:rPr>
      <w:rFonts w:eastAsia="Times New Roman"/>
      <w:lang w:eastAsia="hr-HR"/>
    </w:rPr>
  </w:style>
  <w:style w:type="paragraph" w:styleId="ListParagraph">
    <w:name w:val="List Paragraph"/>
    <w:basedOn w:val="Normal"/>
    <w:pPr>
      <w:spacing w:after="0" w:line="240" w:lineRule="auto"/>
      <w:ind w:left="708"/>
    </w:pPr>
    <w:rPr>
      <w:rFonts w:ascii="Arial" w:eastAsia="Times New Roman" w:hAnsi="Arial"/>
      <w:lang w:eastAsia="hr-HR"/>
    </w:rPr>
  </w:style>
  <w:style w:type="paragraph" w:styleId="TOCHeading">
    <w:name w:val="TOC Heading"/>
    <w:basedOn w:val="Heading1"/>
    <w:next w:val="Normal"/>
    <w:pPr>
      <w:keepLines/>
      <w:widowControl/>
      <w:tabs>
        <w:tab w:val="clear" w:pos="576"/>
        <w:tab w:val="clear" w:pos="1296"/>
        <w:tab w:val="clear" w:pos="2016"/>
        <w:tab w:val="clear" w:pos="2736"/>
        <w:tab w:val="clear" w:pos="3456"/>
        <w:tab w:val="clear" w:pos="4176"/>
        <w:tab w:val="clear" w:pos="4608"/>
        <w:tab w:val="clear" w:pos="4896"/>
        <w:tab w:val="clear" w:pos="5616"/>
        <w:tab w:val="clear" w:pos="6336"/>
        <w:tab w:val="clear" w:pos="7056"/>
        <w:tab w:val="clear" w:pos="7776"/>
        <w:tab w:val="clear" w:pos="8496"/>
        <w:tab w:val="clear" w:pos="9216"/>
        <w:tab w:val="clear" w:pos="9936"/>
        <w:tab w:val="clear" w:pos="10656"/>
        <w:tab w:val="clear" w:pos="11376"/>
      </w:tabs>
      <w:overflowPunct/>
      <w:autoSpaceDE/>
      <w:spacing w:before="480" w:line="276" w:lineRule="auto"/>
      <w:jc w:val="left"/>
      <w:textAlignment w:val="auto"/>
    </w:pPr>
    <w:rPr>
      <w:rFonts w:ascii="Cambria" w:hAnsi="Cambria"/>
      <w:bCs/>
      <w:color w:val="365F91"/>
      <w:sz w:val="28"/>
      <w:szCs w:val="28"/>
      <w:lang w:eastAsia="hr-HR"/>
    </w:rPr>
  </w:style>
  <w:style w:type="paragraph" w:styleId="TOC2">
    <w:name w:val="toc 2"/>
    <w:basedOn w:val="Normal"/>
    <w:next w:val="Normal"/>
    <w:autoRedefine/>
    <w:pPr>
      <w:spacing w:after="0" w:line="240" w:lineRule="auto"/>
      <w:ind w:left="220"/>
    </w:pPr>
    <w:rPr>
      <w:rFonts w:eastAsia="Times New Roman" w:cs="Calibri"/>
      <w:smallCaps/>
      <w:sz w:val="20"/>
      <w:lang w:eastAsia="hr-HR"/>
    </w:rPr>
  </w:style>
  <w:style w:type="paragraph" w:styleId="TOC1">
    <w:name w:val="toc 1"/>
    <w:basedOn w:val="Normal"/>
    <w:next w:val="Normal"/>
    <w:autoRedefine/>
    <w:pPr>
      <w:tabs>
        <w:tab w:val="left" w:pos="440"/>
        <w:tab w:val="right" w:leader="dot" w:pos="10195"/>
      </w:tabs>
      <w:spacing w:before="120" w:after="120" w:line="240" w:lineRule="auto"/>
    </w:pPr>
    <w:rPr>
      <w:rFonts w:ascii="Arial" w:hAnsi="Arial" w:cs="Arial"/>
      <w:b/>
      <w:bCs/>
      <w:caps/>
      <w:sz w:val="18"/>
      <w:szCs w:val="20"/>
    </w:rPr>
  </w:style>
  <w:style w:type="paragraph" w:styleId="TOC3">
    <w:name w:val="toc 3"/>
    <w:basedOn w:val="Normal"/>
    <w:next w:val="Normal"/>
    <w:autoRedefine/>
    <w:pPr>
      <w:spacing w:after="0" w:line="240" w:lineRule="auto"/>
      <w:ind w:left="440"/>
    </w:pPr>
    <w:rPr>
      <w:rFonts w:eastAsia="Times New Roman" w:cs="Calibri"/>
      <w:i/>
      <w:iCs/>
      <w:sz w:val="20"/>
      <w:lang w:eastAsia="hr-HR"/>
    </w:rPr>
  </w:style>
  <w:style w:type="paragraph" w:customStyle="1" w:styleId="xl65">
    <w:name w:val="xl65"/>
    <w:basedOn w:val="Normal"/>
    <w:pPr>
      <w:shd w:val="clear" w:color="auto" w:fill="FFFFFF"/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8">
    <w:name w:val="xl68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9">
    <w:name w:val="xl69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72">
    <w:name w:val="xl72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74">
    <w:name w:val="xl74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75">
    <w:name w:val="xl7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76">
    <w:name w:val="xl76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1">
    <w:name w:val="xl81"/>
    <w:basedOn w:val="Normal"/>
    <w:pP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85">
    <w:name w:val="xl8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87">
    <w:name w:val="xl87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88">
    <w:name w:val="xl8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9">
    <w:name w:val="xl89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pP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1">
    <w:name w:val="xl91"/>
    <w:basedOn w:val="Normal"/>
    <w:pPr>
      <w:shd w:val="clear" w:color="auto" w:fill="FFFFFF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2">
    <w:name w:val="xl92"/>
    <w:basedOn w:val="Normal"/>
    <w:pPr>
      <w:shd w:val="clear" w:color="auto" w:fill="F2F2F2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3">
    <w:name w:val="xl93"/>
    <w:basedOn w:val="Normal"/>
    <w:pP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4">
    <w:name w:val="xl94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5">
    <w:name w:val="xl95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96">
    <w:name w:val="xl96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97">
    <w:name w:val="xl97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98">
    <w:name w:val="xl98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99">
    <w:name w:val="xl99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00">
    <w:name w:val="xl10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1">
    <w:name w:val="xl10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3">
    <w:name w:val="xl10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04">
    <w:name w:val="xl10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05">
    <w:name w:val="xl10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06">
    <w:name w:val="xl10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07">
    <w:name w:val="xl10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8">
    <w:name w:val="xl10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10">
    <w:name w:val="xl110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1">
    <w:name w:val="xl11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2">
    <w:name w:val="xl112"/>
    <w:basedOn w:val="Normal"/>
    <w:pPr>
      <w:shd w:val="clear" w:color="auto" w:fill="FFFFFF"/>
      <w:spacing w:after="20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3">
    <w:name w:val="xl11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4">
    <w:name w:val="xl114"/>
    <w:basedOn w:val="Normal"/>
    <w:pPr>
      <w:shd w:val="clear" w:color="auto" w:fill="FFFFFF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15">
    <w:name w:val="xl115"/>
    <w:basedOn w:val="Normal"/>
    <w:pPr>
      <w:shd w:val="clear" w:color="auto" w:fill="FFFFFF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16">
    <w:name w:val="xl116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7">
    <w:name w:val="xl117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18">
    <w:name w:val="xl11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19">
    <w:name w:val="xl119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20">
    <w:name w:val="xl120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21">
    <w:name w:val="xl12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22">
    <w:name w:val="xl122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23">
    <w:name w:val="xl12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25">
    <w:name w:val="xl12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27">
    <w:name w:val="xl12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28">
    <w:name w:val="xl12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29">
    <w:name w:val="xl12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30">
    <w:name w:val="xl13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31">
    <w:name w:val="xl13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32">
    <w:name w:val="xl13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3">
    <w:name w:val="xl133"/>
    <w:basedOn w:val="Normal"/>
    <w:pP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34">
    <w:name w:val="xl134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35">
    <w:name w:val="xl13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6">
    <w:name w:val="xl136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7">
    <w:name w:val="xl137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8">
    <w:name w:val="xl13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9">
    <w:name w:val="xl139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40">
    <w:name w:val="xl140"/>
    <w:basedOn w:val="Normal"/>
    <w:pPr>
      <w:shd w:val="clear" w:color="auto" w:fill="FFFFFF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41">
    <w:name w:val="xl14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42">
    <w:name w:val="xl142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43">
    <w:name w:val="xl14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44">
    <w:name w:val="xl14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45">
    <w:name w:val="xl14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46">
    <w:name w:val="xl14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47">
    <w:name w:val="xl14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48">
    <w:name w:val="xl14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49">
    <w:name w:val="xl14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50">
    <w:name w:val="xl150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1">
    <w:name w:val="xl15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2">
    <w:name w:val="xl152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3">
    <w:name w:val="xl1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4">
    <w:name w:val="xl1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5">
    <w:name w:val="xl1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6">
    <w:name w:val="xl1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7">
    <w:name w:val="xl1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8">
    <w:name w:val="xl1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9">
    <w:name w:val="xl15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0">
    <w:name w:val="xl16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1">
    <w:name w:val="xl16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2">
    <w:name w:val="xl16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3">
    <w:name w:val="xl16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4">
    <w:name w:val="xl164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5">
    <w:name w:val="xl16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6">
    <w:name w:val="xl166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7">
    <w:name w:val="xl16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8">
    <w:name w:val="xl16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9">
    <w:name w:val="xl1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70">
    <w:name w:val="xl1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71">
    <w:name w:val="xl17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72">
    <w:name w:val="xl17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73">
    <w:name w:val="xl17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74">
    <w:name w:val="xl174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75">
    <w:name w:val="xl17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76">
    <w:name w:val="xl176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77">
    <w:name w:val="xl177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78">
    <w:name w:val="xl178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79">
    <w:name w:val="xl1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80">
    <w:name w:val="xl180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81">
    <w:name w:val="xl181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2">
    <w:name w:val="xl1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3">
    <w:name w:val="xl1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4">
    <w:name w:val="xl18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85">
    <w:name w:val="xl1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6">
    <w:name w:val="xl18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7">
    <w:name w:val="xl18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8">
    <w:name w:val="xl188"/>
    <w:basedOn w:val="Normal"/>
    <w:pP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9">
    <w:name w:val="xl189"/>
    <w:basedOn w:val="Normal"/>
    <w:pPr>
      <w:shd w:val="clear" w:color="auto" w:fill="FFFFFF"/>
      <w:spacing w:after="20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90">
    <w:name w:val="xl190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91">
    <w:name w:val="xl1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92">
    <w:name w:val="xl1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93">
    <w:name w:val="xl19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94">
    <w:name w:val="xl19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95">
    <w:name w:val="xl19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96">
    <w:name w:val="xl19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97">
    <w:name w:val="xl197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98">
    <w:name w:val="xl19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99">
    <w:name w:val="xl19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200">
    <w:name w:val="xl20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201">
    <w:name w:val="xl20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202">
    <w:name w:val="xl202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203">
    <w:name w:val="xl203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204">
    <w:name w:val="xl20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05">
    <w:name w:val="xl20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06">
    <w:name w:val="xl206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07">
    <w:name w:val="xl207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08">
    <w:name w:val="xl20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09">
    <w:name w:val="xl20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10">
    <w:name w:val="xl210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11">
    <w:name w:val="xl21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2">
    <w:name w:val="xl21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3">
    <w:name w:val="xl2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4">
    <w:name w:val="xl21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15">
    <w:name w:val="xl21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6">
    <w:name w:val="xl21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7">
    <w:name w:val="xl217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8">
    <w:name w:val="xl218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19">
    <w:name w:val="xl2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220">
    <w:name w:val="xl220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21">
    <w:name w:val="xl22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22">
    <w:name w:val="xl22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23">
    <w:name w:val="xl22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4">
    <w:name w:val="xl224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5">
    <w:name w:val="xl22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6">
    <w:name w:val="xl2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7">
    <w:name w:val="xl227"/>
    <w:basedOn w:val="Normal"/>
    <w:pP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8">
    <w:name w:val="xl2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9">
    <w:name w:val="xl2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0">
    <w:name w:val="xl230"/>
    <w:basedOn w:val="Normal"/>
    <w:pP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1">
    <w:name w:val="xl23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2">
    <w:name w:val="xl23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3">
    <w:name w:val="xl23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4">
    <w:name w:val="xl234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5">
    <w:name w:val="xl23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6">
    <w:name w:val="xl2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7">
    <w:name w:val="xl237"/>
    <w:basedOn w:val="Normal"/>
    <w:pP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8">
    <w:name w:val="xl23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9">
    <w:name w:val="xl23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0">
    <w:name w:val="xl24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1">
    <w:name w:val="xl24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2">
    <w:name w:val="xl242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3">
    <w:name w:val="xl24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4">
    <w:name w:val="xl24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45">
    <w:name w:val="xl24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6">
    <w:name w:val="xl24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7">
    <w:name w:val="xl24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8">
    <w:name w:val="xl24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9">
    <w:name w:val="xl2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0">
    <w:name w:val="xl2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1">
    <w:name w:val="xl2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2">
    <w:name w:val="xl25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3">
    <w:name w:val="xl2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4">
    <w:name w:val="xl2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5">
    <w:name w:val="xl2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6">
    <w:name w:val="xl2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7">
    <w:name w:val="xl2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8">
    <w:name w:val="xl2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9">
    <w:name w:val="xl25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0">
    <w:name w:val="xl26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1">
    <w:name w:val="xl26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2">
    <w:name w:val="xl26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3">
    <w:name w:val="xl26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4">
    <w:name w:val="xl26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5">
    <w:name w:val="xl2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6">
    <w:name w:val="xl2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7">
    <w:name w:val="xl26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8">
    <w:name w:val="xl26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269">
    <w:name w:val="xl26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270">
    <w:name w:val="xl27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271">
    <w:name w:val="xl27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72">
    <w:name w:val="xl27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73">
    <w:name w:val="xl27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74">
    <w:name w:val="xl2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275">
    <w:name w:val="xl2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76">
    <w:name w:val="xl2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77">
    <w:name w:val="xl2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278">
    <w:name w:val="xl27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79">
    <w:name w:val="xl27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80">
    <w:name w:val="xl28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81">
    <w:name w:val="xl2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82">
    <w:name w:val="xl28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3">
    <w:name w:val="xl2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4">
    <w:name w:val="xl2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5">
    <w:name w:val="xl2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86">
    <w:name w:val="xl286"/>
    <w:basedOn w:val="Normal"/>
    <w:pP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87">
    <w:name w:val="xl287"/>
    <w:basedOn w:val="Normal"/>
    <w:pP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88">
    <w:name w:val="xl28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89">
    <w:name w:val="xl2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90">
    <w:name w:val="xl2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91">
    <w:name w:val="xl29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92">
    <w:name w:val="xl29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93">
    <w:name w:val="xl29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94">
    <w:name w:val="xl29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95">
    <w:name w:val="xl29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96">
    <w:name w:val="xl29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297">
    <w:name w:val="xl29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98">
    <w:name w:val="xl29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hr-HR"/>
    </w:rPr>
  </w:style>
  <w:style w:type="paragraph" w:customStyle="1" w:styleId="xl299">
    <w:name w:val="xl299"/>
    <w:basedOn w:val="Normal"/>
    <w:pPr>
      <w:spacing w:after="200" w:line="240" w:lineRule="auto"/>
    </w:pPr>
    <w:rPr>
      <w:rFonts w:ascii="Arial" w:eastAsia="Times New Roman" w:hAnsi="Arial" w:cs="Arial"/>
      <w:sz w:val="32"/>
      <w:szCs w:val="32"/>
      <w:lang w:eastAsia="hr-HR"/>
    </w:rPr>
  </w:style>
  <w:style w:type="paragraph" w:customStyle="1" w:styleId="xl300">
    <w:name w:val="xl30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301">
    <w:name w:val="xl30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02">
    <w:name w:val="xl30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03">
    <w:name w:val="xl3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04">
    <w:name w:val="xl3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305">
    <w:name w:val="xl30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06">
    <w:name w:val="xl306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07">
    <w:name w:val="xl307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08">
    <w:name w:val="xl308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09">
    <w:name w:val="xl309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0">
    <w:name w:val="xl310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1">
    <w:name w:val="xl31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6"/>
      <w:szCs w:val="36"/>
      <w:lang w:eastAsia="hr-HR"/>
    </w:rPr>
  </w:style>
  <w:style w:type="paragraph" w:customStyle="1" w:styleId="xl312">
    <w:name w:val="xl31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13">
    <w:name w:val="xl313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4">
    <w:name w:val="xl314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5">
    <w:name w:val="xl31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16">
    <w:name w:val="xl31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7">
    <w:name w:val="xl31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8">
    <w:name w:val="xl318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9">
    <w:name w:val="xl319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uiPriority w:val="11"/>
    <w:qFormat/>
    <w:p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n-GB"/>
    </w:rPr>
  </w:style>
  <w:style w:type="character" w:customStyle="1" w:styleId="SubtitleChar1">
    <w:name w:val="Subtitle Char1"/>
    <w:basedOn w:val="DefaultParagraphFont"/>
    <w:rPr>
      <w:rFonts w:eastAsia="Times New Roman"/>
      <w:color w:val="5A5A5A"/>
      <w:spacing w:val="15"/>
      <w:lang w:val="hr-HR"/>
    </w:rPr>
  </w:style>
  <w:style w:type="paragraph" w:customStyle="1" w:styleId="xl320">
    <w:name w:val="xl32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hr-HR"/>
    </w:rPr>
  </w:style>
  <w:style w:type="paragraph" w:customStyle="1" w:styleId="xl321">
    <w:name w:val="xl32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22">
    <w:name w:val="xl32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23">
    <w:name w:val="xl32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24">
    <w:name w:val="xl324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25">
    <w:name w:val="xl325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26">
    <w:name w:val="xl3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</w:pPr>
    <w:rPr>
      <w:rFonts w:ascii="Arial" w:eastAsia="Times New Roman" w:hAnsi="Arial" w:cs="Arial"/>
      <w:lang w:eastAsia="hr-HR"/>
    </w:rPr>
  </w:style>
  <w:style w:type="paragraph" w:customStyle="1" w:styleId="xl327">
    <w:name w:val="xl32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</w:pPr>
    <w:rPr>
      <w:rFonts w:ascii="Arial" w:eastAsia="Times New Roman" w:hAnsi="Arial" w:cs="Arial"/>
      <w:lang w:eastAsia="hr-HR"/>
    </w:rPr>
  </w:style>
  <w:style w:type="paragraph" w:customStyle="1" w:styleId="xl328">
    <w:name w:val="xl328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29">
    <w:name w:val="xl329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30">
    <w:name w:val="xl330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31">
    <w:name w:val="xl331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32">
    <w:name w:val="xl332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33">
    <w:name w:val="xl333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34">
    <w:name w:val="xl33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styleId="TOC4">
    <w:name w:val="toc 4"/>
    <w:basedOn w:val="Normal"/>
    <w:next w:val="Normal"/>
    <w:autoRedefine/>
    <w:pPr>
      <w:spacing w:after="0" w:line="240" w:lineRule="auto"/>
      <w:ind w:left="660"/>
    </w:pPr>
    <w:rPr>
      <w:rFonts w:eastAsia="Times New Roman" w:cs="Calibri"/>
      <w:sz w:val="18"/>
      <w:szCs w:val="18"/>
      <w:lang w:eastAsia="hr-HR"/>
    </w:rPr>
  </w:style>
  <w:style w:type="paragraph" w:styleId="TOC5">
    <w:name w:val="toc 5"/>
    <w:basedOn w:val="Normal"/>
    <w:next w:val="Normal"/>
    <w:autoRedefine/>
    <w:pPr>
      <w:spacing w:after="0" w:line="240" w:lineRule="auto"/>
      <w:ind w:left="880"/>
    </w:pPr>
    <w:rPr>
      <w:rFonts w:eastAsia="Times New Roman" w:cs="Calibri"/>
      <w:sz w:val="18"/>
      <w:szCs w:val="18"/>
      <w:lang w:eastAsia="hr-HR"/>
    </w:rPr>
  </w:style>
  <w:style w:type="paragraph" w:styleId="TOC6">
    <w:name w:val="toc 6"/>
    <w:basedOn w:val="Normal"/>
    <w:next w:val="Normal"/>
    <w:autoRedefine/>
    <w:pPr>
      <w:spacing w:after="0" w:line="240" w:lineRule="auto"/>
      <w:ind w:left="1100"/>
    </w:pPr>
    <w:rPr>
      <w:rFonts w:eastAsia="Times New Roman" w:cs="Calibri"/>
      <w:sz w:val="18"/>
      <w:szCs w:val="18"/>
      <w:lang w:eastAsia="hr-HR"/>
    </w:rPr>
  </w:style>
  <w:style w:type="paragraph" w:styleId="TOC7">
    <w:name w:val="toc 7"/>
    <w:basedOn w:val="Normal"/>
    <w:next w:val="Normal"/>
    <w:autoRedefine/>
    <w:pPr>
      <w:spacing w:after="0" w:line="240" w:lineRule="auto"/>
      <w:ind w:left="1320"/>
    </w:pPr>
    <w:rPr>
      <w:rFonts w:eastAsia="Times New Roman" w:cs="Calibri"/>
      <w:sz w:val="18"/>
      <w:szCs w:val="18"/>
      <w:lang w:eastAsia="hr-HR"/>
    </w:rPr>
  </w:style>
  <w:style w:type="paragraph" w:styleId="TOC8">
    <w:name w:val="toc 8"/>
    <w:basedOn w:val="Normal"/>
    <w:next w:val="Normal"/>
    <w:autoRedefine/>
    <w:pPr>
      <w:spacing w:after="0" w:line="240" w:lineRule="auto"/>
      <w:ind w:left="1540"/>
    </w:pPr>
    <w:rPr>
      <w:rFonts w:eastAsia="Times New Roman" w:cs="Calibri"/>
      <w:sz w:val="18"/>
      <w:szCs w:val="18"/>
      <w:lang w:eastAsia="hr-HR"/>
    </w:rPr>
  </w:style>
  <w:style w:type="paragraph" w:styleId="TOC9">
    <w:name w:val="toc 9"/>
    <w:basedOn w:val="Normal"/>
    <w:next w:val="Normal"/>
    <w:autoRedefine/>
    <w:pPr>
      <w:spacing w:after="0" w:line="240" w:lineRule="auto"/>
      <w:ind w:left="1760"/>
    </w:pPr>
    <w:rPr>
      <w:rFonts w:eastAsia="Times New Roman" w:cs="Calibri"/>
      <w:sz w:val="18"/>
      <w:szCs w:val="18"/>
      <w:lang w:eastAsia="hr-HR"/>
    </w:rPr>
  </w:style>
  <w:style w:type="paragraph" w:styleId="IntenseQuote">
    <w:name w:val="Intense Quote"/>
    <w:basedOn w:val="Normal"/>
    <w:next w:val="Normal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/>
      <w:b/>
      <w:bCs/>
      <w:i/>
      <w:iCs/>
      <w:color w:val="4F81BD"/>
      <w:lang w:val="en-GB" w:eastAsia="hr-HR"/>
    </w:rPr>
  </w:style>
  <w:style w:type="character" w:customStyle="1" w:styleId="IntenseQuoteChar1">
    <w:name w:val="Intense Quote Char1"/>
    <w:basedOn w:val="DefaultParagraphFont"/>
    <w:rPr>
      <w:i/>
      <w:iCs/>
      <w:color w:val="4472C4"/>
      <w:lang w:val="hr-HR"/>
    </w:rPr>
  </w:style>
  <w:style w:type="paragraph" w:styleId="Quote">
    <w:name w:val="Quote"/>
    <w:basedOn w:val="Normal"/>
    <w:next w:val="Normal"/>
    <w:pPr>
      <w:spacing w:after="0" w:line="240" w:lineRule="auto"/>
    </w:pPr>
    <w:rPr>
      <w:rFonts w:ascii="Arial" w:eastAsia="Times New Roman" w:hAnsi="Arial"/>
      <w:i/>
      <w:iCs/>
      <w:color w:val="000000"/>
      <w:lang w:val="en-GB" w:eastAsia="hr-HR"/>
    </w:rPr>
  </w:style>
  <w:style w:type="character" w:customStyle="1" w:styleId="QuoteChar1">
    <w:name w:val="Quote Char1"/>
    <w:basedOn w:val="DefaultParagraphFont"/>
    <w:rPr>
      <w:i/>
      <w:iCs/>
      <w:color w:val="404040"/>
      <w:lang w:val="hr-HR"/>
    </w:rPr>
  </w:style>
  <w:style w:type="paragraph" w:customStyle="1" w:styleId="Stil2">
    <w:name w:val="Stil2"/>
    <w:basedOn w:val="Normal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Stil1">
    <w:name w:val="Stil1"/>
    <w:basedOn w:val="Normal"/>
    <w:autoRedefine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Stil3">
    <w:name w:val="Stil3"/>
    <w:basedOn w:val="TOC1"/>
    <w:autoRedefine/>
    <w:pPr>
      <w:spacing w:line="276" w:lineRule="auto"/>
    </w:pPr>
    <w:rPr>
      <w:sz w:val="22"/>
      <w:szCs w:val="22"/>
    </w:rPr>
  </w:style>
  <w:style w:type="paragraph" w:customStyle="1" w:styleId="Stil4">
    <w:name w:val="Stil4"/>
    <w:basedOn w:val="BodyTextIndent3"/>
    <w:autoRedefine/>
    <w:pPr>
      <w:numPr>
        <w:numId w:val="1"/>
      </w:numPr>
    </w:pPr>
    <w:rPr>
      <w:rFonts w:cs="Arial"/>
      <w:b/>
    </w:rPr>
  </w:style>
  <w:style w:type="paragraph" w:styleId="NormalWeb">
    <w:name w:val="Normal (Web)"/>
    <w:basedOn w:val="Normal"/>
    <w:pPr>
      <w:spacing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Normal"/>
    <w:pPr>
      <w:spacing w:after="200" w:line="276" w:lineRule="auto"/>
      <w:textAlignment w:val="baseline"/>
    </w:pPr>
    <w:rPr>
      <w:rFonts w:cs="Calibri"/>
    </w:rPr>
  </w:style>
  <w:style w:type="paragraph" w:customStyle="1" w:styleId="Tijeloteksta3">
    <w:name w:val="Tijelo teksta 3"/>
    <w:basedOn w:val="Normal"/>
    <w:pPr>
      <w:tabs>
        <w:tab w:val="left" w:pos="284"/>
      </w:tabs>
      <w:spacing w:after="200" w:line="276" w:lineRule="auto"/>
      <w:textAlignment w:val="baseline"/>
    </w:pPr>
    <w:rPr>
      <w:rFonts w:ascii="Times New Roman" w:hAnsi="Times New Roman"/>
      <w:sz w:val="18"/>
    </w:rPr>
  </w:style>
  <w:style w:type="paragraph" w:customStyle="1" w:styleId="Tijeloteksta-uvlaka3">
    <w:name w:val="Tijelo teksta - uvlaka 3"/>
    <w:basedOn w:val="Normal"/>
    <w:pPr>
      <w:spacing w:after="200" w:line="276" w:lineRule="auto"/>
      <w:ind w:left="360"/>
      <w:textAlignment w:val="baseline"/>
    </w:pPr>
    <w:rPr>
      <w:rFonts w:cs="Calibri"/>
      <w:sz w:val="18"/>
    </w:rPr>
  </w:style>
  <w:style w:type="paragraph" w:customStyle="1" w:styleId="Standardno">
    <w:name w:val="Standardno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val="hr-HR" w:eastAsia="hr-HR"/>
    </w:rPr>
  </w:style>
  <w:style w:type="character" w:customStyle="1" w:styleId="Bez">
    <w:name w:val="Bez"/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29632</Words>
  <Characters>168908</Characters>
  <Application>Microsoft Office Word</Application>
  <DocSecurity>0</DocSecurity>
  <Lines>1407</Lines>
  <Paragraphs>396</Paragraphs>
  <ScaleCrop>false</ScaleCrop>
  <Company/>
  <LinksUpToDate>false</LinksUpToDate>
  <CharactersWithSpaces>198144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dc:description/>
  <cp:lastModifiedBy>Petar Ipšić</cp:lastModifiedBy>
  <cp:revision>3</cp:revision>
  <dcterms:created xsi:type="dcterms:W3CDTF">2023-12-20T06:51:00Z</dcterms:created>
  <dcterms:modified xsi:type="dcterms:W3CDTF">2023-12-20T06:51:00Z</dcterms:modified>
</cp:coreProperties>
</file>